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8813" w14:textId="77777777" w:rsidR="005D6A58" w:rsidRDefault="005D6A58" w:rsidP="00CE1D46">
      <w:pPr>
        <w:rPr>
          <w:b/>
          <w:color w:val="365F91" w:themeColor="accent1" w:themeShade="BF"/>
          <w:szCs w:val="24"/>
        </w:rPr>
      </w:pPr>
    </w:p>
    <w:p w14:paraId="1D4418F2" w14:textId="77777777" w:rsidR="004A590B" w:rsidRPr="007F0F2A" w:rsidRDefault="007F0F2A" w:rsidP="007F0F2A">
      <w:pPr>
        <w:pStyle w:val="Maltype"/>
        <w:tabs>
          <w:tab w:val="clear" w:pos="4820"/>
        </w:tabs>
        <w:rPr>
          <w:rFonts w:cs="Arial"/>
          <w:caps w:val="0"/>
          <w:color w:val="0070C0"/>
          <w:sz w:val="28"/>
          <w:szCs w:val="22"/>
        </w:rPr>
      </w:pPr>
      <w:r w:rsidRPr="007F0F2A">
        <w:rPr>
          <w:rFonts w:cs="Arial"/>
          <w:caps w:val="0"/>
          <w:color w:val="0070C0"/>
          <w:sz w:val="28"/>
          <w:szCs w:val="22"/>
        </w:rPr>
        <w:t xml:space="preserve">Oversikt over </w:t>
      </w:r>
    </w:p>
    <w:p w14:paraId="587DBFCC" w14:textId="77777777" w:rsidR="004A590B" w:rsidRPr="007F0F2A" w:rsidRDefault="007F0F2A" w:rsidP="004A590B">
      <w:pPr>
        <w:pStyle w:val="Maltype"/>
        <w:numPr>
          <w:ilvl w:val="0"/>
          <w:numId w:val="3"/>
        </w:numPr>
        <w:tabs>
          <w:tab w:val="clear" w:pos="4820"/>
        </w:tabs>
        <w:rPr>
          <w:rFonts w:ascii="Times New Roman" w:hAnsi="Times New Roman"/>
          <w:caps w:val="0"/>
          <w:color w:val="0070C0"/>
          <w:szCs w:val="24"/>
        </w:rPr>
      </w:pPr>
      <w:r w:rsidRPr="007F0F2A">
        <w:rPr>
          <w:rFonts w:ascii="Times New Roman" w:hAnsi="Times New Roman"/>
          <w:caps w:val="0"/>
          <w:color w:val="0070C0"/>
          <w:szCs w:val="24"/>
        </w:rPr>
        <w:t>Foretakstillitsvalgte (FTV)</w:t>
      </w:r>
    </w:p>
    <w:p w14:paraId="6B33E4AD" w14:textId="77777777" w:rsidR="004A590B" w:rsidRPr="007F0F2A" w:rsidRDefault="007F0F2A" w:rsidP="004A590B">
      <w:pPr>
        <w:pStyle w:val="Maltype"/>
        <w:numPr>
          <w:ilvl w:val="0"/>
          <w:numId w:val="3"/>
        </w:numPr>
        <w:tabs>
          <w:tab w:val="clear" w:pos="4820"/>
        </w:tabs>
        <w:rPr>
          <w:rFonts w:ascii="Times New Roman" w:hAnsi="Times New Roman"/>
          <w:caps w:val="0"/>
          <w:color w:val="0070C0"/>
          <w:szCs w:val="24"/>
        </w:rPr>
      </w:pPr>
      <w:r w:rsidRPr="007F0F2A">
        <w:rPr>
          <w:rFonts w:ascii="Times New Roman" w:hAnsi="Times New Roman"/>
          <w:caps w:val="0"/>
          <w:color w:val="0070C0"/>
          <w:szCs w:val="24"/>
        </w:rPr>
        <w:t>Klinikktillitsvalgte (KTV)</w:t>
      </w:r>
    </w:p>
    <w:p w14:paraId="40D8AC72" w14:textId="0BCDD4E8" w:rsidR="00377EB2" w:rsidRPr="00767066" w:rsidRDefault="007F0F2A" w:rsidP="00377EB2">
      <w:pPr>
        <w:numPr>
          <w:ilvl w:val="0"/>
          <w:numId w:val="3"/>
        </w:numPr>
        <w:rPr>
          <w:b/>
          <w:color w:val="365F91" w:themeColor="accent1" w:themeShade="BF"/>
          <w:sz w:val="22"/>
          <w:szCs w:val="22"/>
        </w:rPr>
      </w:pPr>
      <w:r w:rsidRPr="007F0F2A">
        <w:rPr>
          <w:b/>
          <w:color w:val="0070C0"/>
          <w:szCs w:val="24"/>
        </w:rPr>
        <w:t>Hovedverneombud (HVO)</w:t>
      </w:r>
      <w:r w:rsidRPr="007F0F2A">
        <w:rPr>
          <w:b/>
          <w:color w:val="0070C0"/>
          <w:sz w:val="22"/>
          <w:szCs w:val="22"/>
        </w:rPr>
        <w:tab/>
      </w:r>
      <w:r w:rsidR="004A590B" w:rsidRPr="00FD4042">
        <w:rPr>
          <w:color w:val="0070C0"/>
          <w:sz w:val="22"/>
          <w:szCs w:val="22"/>
        </w:rPr>
        <w:t xml:space="preserve">                                </w:t>
      </w:r>
      <w:r w:rsidR="004A590B" w:rsidRPr="00BB009B">
        <w:rPr>
          <w:b/>
          <w:color w:val="365F91" w:themeColor="accent1" w:themeShade="BF"/>
          <w:sz w:val="22"/>
          <w:szCs w:val="22"/>
        </w:rPr>
        <w:t>Pr</w:t>
      </w:r>
      <w:r w:rsidR="004A590B" w:rsidRPr="0004315A">
        <w:rPr>
          <w:color w:val="365F91" w:themeColor="accent1" w:themeShade="BF"/>
          <w:sz w:val="22"/>
          <w:szCs w:val="22"/>
        </w:rPr>
        <w:t>.</w:t>
      </w:r>
      <w:r w:rsidR="004A590B" w:rsidRPr="0004315A">
        <w:rPr>
          <w:b/>
          <w:color w:val="365F91" w:themeColor="accent1" w:themeShade="BF"/>
          <w:sz w:val="22"/>
          <w:szCs w:val="22"/>
        </w:rPr>
        <w:t xml:space="preserve"> </w:t>
      </w:r>
      <w:r w:rsidR="00792CEE">
        <w:rPr>
          <w:b/>
          <w:color w:val="365F91" w:themeColor="accent1" w:themeShade="BF"/>
          <w:sz w:val="22"/>
          <w:szCs w:val="22"/>
        </w:rPr>
        <w:t>0</w:t>
      </w:r>
      <w:r w:rsidR="006A3D0D">
        <w:rPr>
          <w:b/>
          <w:color w:val="365F91" w:themeColor="accent1" w:themeShade="BF"/>
          <w:sz w:val="22"/>
          <w:szCs w:val="22"/>
        </w:rPr>
        <w:t>1</w:t>
      </w:r>
      <w:r w:rsidR="00F0029A">
        <w:rPr>
          <w:b/>
          <w:color w:val="365F91" w:themeColor="accent1" w:themeShade="BF"/>
          <w:sz w:val="22"/>
          <w:szCs w:val="22"/>
        </w:rPr>
        <w:t>.</w:t>
      </w:r>
      <w:r w:rsidR="00792CEE">
        <w:rPr>
          <w:b/>
          <w:color w:val="365F91" w:themeColor="accent1" w:themeShade="BF"/>
          <w:sz w:val="22"/>
          <w:szCs w:val="22"/>
        </w:rPr>
        <w:t>1</w:t>
      </w:r>
      <w:r w:rsidR="006A3D0D">
        <w:rPr>
          <w:b/>
          <w:color w:val="365F91" w:themeColor="accent1" w:themeShade="BF"/>
          <w:sz w:val="22"/>
          <w:szCs w:val="22"/>
        </w:rPr>
        <w:t>1</w:t>
      </w:r>
      <w:r w:rsidR="00767066">
        <w:rPr>
          <w:b/>
          <w:color w:val="365F91" w:themeColor="accent1" w:themeShade="BF"/>
          <w:sz w:val="22"/>
          <w:szCs w:val="22"/>
        </w:rPr>
        <w:t>.202</w:t>
      </w:r>
      <w:r w:rsidR="00AC5941">
        <w:rPr>
          <w:b/>
          <w:color w:val="365F91" w:themeColor="accent1" w:themeShade="BF"/>
          <w:sz w:val="22"/>
          <w:szCs w:val="22"/>
        </w:rPr>
        <w:t>4</w:t>
      </w:r>
    </w:p>
    <w:p w14:paraId="535C64F5" w14:textId="77777777" w:rsidR="00654C3D" w:rsidRDefault="00654C3D" w:rsidP="00377EB2"/>
    <w:p w14:paraId="1A99F927" w14:textId="77777777" w:rsidR="005D6A58" w:rsidRPr="007F0E3A" w:rsidRDefault="00377EB2" w:rsidP="00377EB2">
      <w:r w:rsidRPr="007F0E3A">
        <w:t>For organisasjoner som kun er oppført med FTV, vil disse også ivareta rollen som KTV.</w:t>
      </w:r>
    </w:p>
    <w:p w14:paraId="1FF80118" w14:textId="77777777" w:rsidR="00654C3D" w:rsidRDefault="007F0E3A" w:rsidP="00377EB2">
      <w:r>
        <w:t>Foretakstillitsvalgt</w:t>
      </w:r>
      <w:r w:rsidR="00234E23">
        <w:t>e</w:t>
      </w:r>
      <w:r>
        <w:t xml:space="preserve"> skal ivareta sine medlemmer i foretaksledelsen og i sentrale staber.</w:t>
      </w:r>
    </w:p>
    <w:p w14:paraId="084ECAD7" w14:textId="77777777" w:rsidR="00654C3D" w:rsidRPr="00654C3D" w:rsidRDefault="00654C3D" w:rsidP="00377EB2"/>
    <w:p w14:paraId="51C85AC5" w14:textId="77777777" w:rsidR="00B002BD" w:rsidRDefault="00B002BD" w:rsidP="00377EB2">
      <w:pPr>
        <w:rPr>
          <w:b/>
          <w:color w:val="365F91" w:themeColor="accent1" w:themeShade="BF"/>
          <w:sz w:val="22"/>
          <w:szCs w:val="22"/>
        </w:rPr>
      </w:pPr>
    </w:p>
    <w:tbl>
      <w:tblPr>
        <w:tblW w:w="10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7"/>
        <w:gridCol w:w="2551"/>
        <w:gridCol w:w="2409"/>
      </w:tblGrid>
      <w:tr w:rsidR="003E7EA1" w:rsidRPr="003E7EA1" w14:paraId="0359337C" w14:textId="77777777" w:rsidTr="00D870CF">
        <w:trPr>
          <w:trHeight w:val="262"/>
          <w:tblHeader/>
        </w:trPr>
        <w:tc>
          <w:tcPr>
            <w:tcW w:w="2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4F080B" w14:textId="77777777" w:rsidR="003E7EA1" w:rsidRPr="003E7EA1" w:rsidRDefault="003E7EA1" w:rsidP="00455076">
            <w:pPr>
              <w:pStyle w:val="Maltype"/>
              <w:tabs>
                <w:tab w:val="clear" w:pos="4820"/>
              </w:tabs>
              <w:rPr>
                <w:rFonts w:asciiTheme="majorHAnsi" w:hAnsiTheme="majorHAnsi"/>
                <w:color w:val="0070C0"/>
                <w:sz w:val="22"/>
                <w:szCs w:val="22"/>
              </w:rPr>
            </w:pPr>
            <w:r w:rsidRPr="003E7EA1">
              <w:rPr>
                <w:rFonts w:asciiTheme="majorHAnsi" w:hAnsiTheme="majorHAnsi"/>
                <w:color w:val="0070C0"/>
                <w:sz w:val="22"/>
                <w:szCs w:val="22"/>
              </w:rPr>
              <w:t>Forbund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F4449F" w14:textId="77777777" w:rsidR="003E7EA1" w:rsidRPr="003E7EA1" w:rsidRDefault="003E7EA1" w:rsidP="00455076">
            <w:pPr>
              <w:pStyle w:val="Maltype"/>
              <w:tabs>
                <w:tab w:val="clear" w:pos="4820"/>
              </w:tabs>
              <w:rPr>
                <w:rFonts w:asciiTheme="majorHAnsi" w:hAnsiTheme="majorHAnsi"/>
                <w:caps w:val="0"/>
                <w:color w:val="0070C0"/>
                <w:sz w:val="22"/>
                <w:szCs w:val="22"/>
              </w:rPr>
            </w:pPr>
            <w:r w:rsidRPr="003E7EA1">
              <w:rPr>
                <w:rFonts w:asciiTheme="majorHAnsi" w:hAnsiTheme="majorHAnsi"/>
                <w:caps w:val="0"/>
                <w:color w:val="0070C0"/>
                <w:sz w:val="22"/>
                <w:szCs w:val="22"/>
              </w:rPr>
              <w:t>TILLITSVALGT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F94B33" w14:textId="77777777" w:rsidR="003E7EA1" w:rsidRPr="003E7EA1" w:rsidRDefault="003E7EA1" w:rsidP="00455076">
            <w:pPr>
              <w:pStyle w:val="Maltype"/>
              <w:tabs>
                <w:tab w:val="clear" w:pos="4820"/>
              </w:tabs>
              <w:rPr>
                <w:rFonts w:asciiTheme="majorHAnsi" w:hAnsiTheme="majorHAnsi"/>
                <w:caps w:val="0"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caps w:val="0"/>
                <w:color w:val="0070C0"/>
                <w:sz w:val="22"/>
                <w:szCs w:val="22"/>
              </w:rPr>
              <w:t>FUNKSJON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C6A948" w14:textId="77777777" w:rsidR="003E7EA1" w:rsidRPr="003E7EA1" w:rsidRDefault="003E7EA1" w:rsidP="00455076">
            <w:pPr>
              <w:pStyle w:val="Maltype"/>
              <w:tabs>
                <w:tab w:val="clear" w:pos="4820"/>
              </w:tabs>
              <w:rPr>
                <w:rFonts w:asciiTheme="majorHAnsi" w:hAnsiTheme="majorHAnsi"/>
                <w:color w:val="0070C0"/>
                <w:sz w:val="22"/>
                <w:szCs w:val="22"/>
              </w:rPr>
            </w:pPr>
            <w:r w:rsidRPr="003E7EA1">
              <w:rPr>
                <w:rFonts w:asciiTheme="majorHAnsi" w:hAnsiTheme="majorHAnsi"/>
                <w:caps w:val="0"/>
                <w:color w:val="0070C0"/>
                <w:sz w:val="22"/>
                <w:szCs w:val="22"/>
              </w:rPr>
              <w:t>TELEFONNUMMER</w:t>
            </w:r>
          </w:p>
        </w:tc>
      </w:tr>
      <w:tr w:rsidR="00284ECF" w:rsidRPr="00FD4042" w14:paraId="1D766BC5" w14:textId="77777777" w:rsidTr="00D870CF">
        <w:trPr>
          <w:trHeight w:val="263"/>
        </w:trPr>
        <w:tc>
          <w:tcPr>
            <w:tcW w:w="2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8C722" w14:textId="77777777" w:rsidR="00284ECF" w:rsidRPr="00FD4042" w:rsidRDefault="00284ECF" w:rsidP="00284ECF">
            <w:pPr>
              <w:pStyle w:val="Maltype"/>
              <w:tabs>
                <w:tab w:val="clear" w:pos="4820"/>
              </w:tabs>
              <w:rPr>
                <w:color w:val="0070C0"/>
                <w:sz w:val="20"/>
              </w:rPr>
            </w:pPr>
            <w:r w:rsidRPr="00FD4042">
              <w:rPr>
                <w:rFonts w:ascii="Times New Roman" w:hAnsi="Times New Roman"/>
                <w:color w:val="0070C0"/>
                <w:sz w:val="22"/>
                <w:szCs w:val="22"/>
              </w:rPr>
              <w:t>AKADEMIKERNE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9C27D7" w14:textId="77777777" w:rsidR="00284ECF" w:rsidRPr="00FD4042" w:rsidRDefault="00284ECF" w:rsidP="00284ECF">
            <w:pPr>
              <w:rPr>
                <w:color w:val="0070C0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B11754" w14:textId="77777777" w:rsidR="00284ECF" w:rsidRPr="00FD4042" w:rsidRDefault="00284ECF" w:rsidP="00284ECF">
            <w:pPr>
              <w:rPr>
                <w:color w:val="0070C0"/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D8E281" w14:textId="77777777" w:rsidR="00284ECF" w:rsidRPr="00224544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012C9B3C" w14:textId="77777777" w:rsidTr="00D870CF">
        <w:trPr>
          <w:trHeight w:val="200"/>
        </w:trPr>
        <w:tc>
          <w:tcPr>
            <w:tcW w:w="24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311369C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 xml:space="preserve">Den </w:t>
            </w:r>
            <w:r>
              <w:rPr>
                <w:sz w:val="20"/>
              </w:rPr>
              <w:t>n</w:t>
            </w:r>
            <w:r w:rsidRPr="005E3EBE">
              <w:rPr>
                <w:sz w:val="20"/>
              </w:rPr>
              <w:t xml:space="preserve">orske </w:t>
            </w:r>
            <w:r>
              <w:rPr>
                <w:sz w:val="20"/>
              </w:rPr>
              <w:t>le</w:t>
            </w:r>
            <w:r w:rsidRPr="005E3EBE">
              <w:rPr>
                <w:sz w:val="20"/>
              </w:rPr>
              <w:t>geforening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68FAE8" w14:textId="77777777" w:rsidR="00284ECF" w:rsidRPr="00B002BD" w:rsidRDefault="00284ECF" w:rsidP="00284ECF">
            <w:pPr>
              <w:rPr>
                <w:sz w:val="20"/>
              </w:rPr>
            </w:pPr>
            <w:r w:rsidRPr="00AA6B00">
              <w:rPr>
                <w:sz w:val="20"/>
              </w:rPr>
              <w:t>Cecilie Lunden Gunderse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46E4FE7" w14:textId="77777777" w:rsidR="00284ECF" w:rsidRDefault="00284ECF" w:rsidP="00284ECF">
            <w:pPr>
              <w:rPr>
                <w:sz w:val="20"/>
              </w:rPr>
            </w:pPr>
            <w:r w:rsidRPr="00C975FD">
              <w:rPr>
                <w:b/>
                <w:sz w:val="20"/>
              </w:rPr>
              <w:t>FTV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6FC1E8B" w14:textId="77777777" w:rsidR="00284ECF" w:rsidRPr="00224544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37 01 48 24 – 95 70 92 33</w:t>
            </w:r>
          </w:p>
        </w:tc>
      </w:tr>
      <w:tr w:rsidR="00284ECF" w:rsidRPr="005E3EBE" w14:paraId="7CFCFA3A" w14:textId="77777777" w:rsidTr="00D870CF">
        <w:trPr>
          <w:trHeight w:val="200"/>
        </w:trPr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274BED05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D09057" w14:textId="77777777" w:rsidR="00284ECF" w:rsidRPr="0084578E" w:rsidRDefault="00284ECF" w:rsidP="00284ECF">
            <w:pPr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3E2F70" w14:textId="77777777" w:rsidR="00284ECF" w:rsidRPr="00C975FD" w:rsidRDefault="00284ECF" w:rsidP="00284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KTV – </w:t>
            </w:r>
            <w:r w:rsidRPr="005D772C">
              <w:rPr>
                <w:sz w:val="20"/>
              </w:rPr>
              <w:t>Somatikk SS</w:t>
            </w:r>
            <w:r>
              <w:rPr>
                <w:sz w:val="20"/>
              </w:rPr>
              <w:t>A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EAEA502" w14:textId="77777777" w:rsidR="00284ECF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531668C0" w14:textId="77777777" w:rsidTr="009D1FFD">
        <w:trPr>
          <w:trHeight w:val="200"/>
        </w:trPr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101889FB" w14:textId="77777777" w:rsidR="00284ECF" w:rsidRPr="00F61DA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8722AA4" w14:textId="3110D862" w:rsidR="00284ECF" w:rsidRPr="00FD4042" w:rsidRDefault="00284ECF" w:rsidP="00284ECF">
            <w:pPr>
              <w:rPr>
                <w:color w:val="0070C0"/>
                <w:sz w:val="20"/>
              </w:rPr>
            </w:pPr>
            <w:r w:rsidRPr="00B002BD">
              <w:rPr>
                <w:sz w:val="20"/>
              </w:rPr>
              <w:t>Hans Thor</w:t>
            </w:r>
            <w:r w:rsidR="00FE7383">
              <w:rPr>
                <w:sz w:val="20"/>
              </w:rPr>
              <w:t>v</w:t>
            </w:r>
            <w:r w:rsidRPr="00B002BD">
              <w:rPr>
                <w:sz w:val="20"/>
              </w:rPr>
              <w:t>ild Thomassen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EDAA1DA" w14:textId="77777777" w:rsidR="00284ECF" w:rsidRDefault="00284ECF" w:rsidP="00284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KTV – </w:t>
            </w:r>
            <w:r w:rsidRPr="00AA6B00">
              <w:rPr>
                <w:sz w:val="20"/>
              </w:rPr>
              <w:t>Somatikk SS</w:t>
            </w:r>
            <w:r>
              <w:rPr>
                <w:sz w:val="20"/>
              </w:rPr>
              <w:t>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8024F3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38 </w:t>
            </w:r>
            <w:r w:rsidRPr="00224544">
              <w:rPr>
                <w:sz w:val="20"/>
              </w:rPr>
              <w:t>0</w:t>
            </w:r>
            <w:r>
              <w:rPr>
                <w:sz w:val="20"/>
              </w:rPr>
              <w:t xml:space="preserve">7 </w:t>
            </w:r>
            <w:r w:rsidRPr="00224544">
              <w:rPr>
                <w:sz w:val="20"/>
              </w:rPr>
              <w:t>4</w:t>
            </w:r>
            <w:r>
              <w:rPr>
                <w:sz w:val="20"/>
              </w:rPr>
              <w:t xml:space="preserve">1 </w:t>
            </w:r>
            <w:r w:rsidRPr="00224544">
              <w:rPr>
                <w:sz w:val="20"/>
              </w:rPr>
              <w:t>30</w:t>
            </w:r>
            <w:r w:rsidRPr="00FD1A2E">
              <w:rPr>
                <w:sz w:val="20"/>
              </w:rPr>
              <w:t xml:space="preserve"> – </w:t>
            </w:r>
            <w:r w:rsidRPr="00224544">
              <w:rPr>
                <w:sz w:val="20"/>
              </w:rPr>
              <w:t>99</w:t>
            </w:r>
            <w:r>
              <w:rPr>
                <w:sz w:val="20"/>
              </w:rPr>
              <w:t xml:space="preserve"> </w:t>
            </w:r>
            <w:r w:rsidRPr="00224544">
              <w:rPr>
                <w:sz w:val="20"/>
              </w:rPr>
              <w:t>04</w:t>
            </w:r>
            <w:r>
              <w:rPr>
                <w:sz w:val="20"/>
              </w:rPr>
              <w:t xml:space="preserve"> </w:t>
            </w:r>
            <w:r w:rsidRPr="00224544">
              <w:rPr>
                <w:sz w:val="20"/>
              </w:rPr>
              <w:t>5</w:t>
            </w:r>
            <w:r>
              <w:rPr>
                <w:sz w:val="20"/>
              </w:rPr>
              <w:t xml:space="preserve">5 </w:t>
            </w:r>
            <w:r w:rsidRPr="00224544">
              <w:rPr>
                <w:sz w:val="20"/>
              </w:rPr>
              <w:t>91</w:t>
            </w:r>
          </w:p>
        </w:tc>
      </w:tr>
      <w:tr w:rsidR="00556476" w:rsidRPr="005E3EBE" w14:paraId="7CD39601" w14:textId="77777777" w:rsidTr="000B4824">
        <w:trPr>
          <w:trHeight w:val="200"/>
        </w:trPr>
        <w:tc>
          <w:tcPr>
            <w:tcW w:w="248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DBD6BDD" w14:textId="77777777" w:rsidR="00556476" w:rsidRPr="005E3EBE" w:rsidRDefault="00556476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DFB629" w14:textId="77777777" w:rsidR="00556476" w:rsidRPr="005E3EBE" w:rsidRDefault="00556476" w:rsidP="00284ECF">
            <w:pPr>
              <w:rPr>
                <w:sz w:val="20"/>
              </w:rPr>
            </w:pPr>
            <w:r>
              <w:rPr>
                <w:sz w:val="20"/>
              </w:rPr>
              <w:t>Haakon Bjurstrøm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F5BF133" w14:textId="77777777" w:rsidR="00556476" w:rsidRDefault="00556476" w:rsidP="00284ECF">
            <w:pPr>
              <w:rPr>
                <w:color w:val="000000" w:themeColor="text1"/>
                <w:sz w:val="20"/>
              </w:rPr>
            </w:pPr>
            <w:r w:rsidRPr="001D5931">
              <w:rPr>
                <w:b/>
                <w:color w:val="000000" w:themeColor="text1"/>
                <w:sz w:val="20"/>
              </w:rPr>
              <w:t>KTV</w:t>
            </w:r>
            <w:r>
              <w:rPr>
                <w:color w:val="000000" w:themeColor="text1"/>
                <w:sz w:val="20"/>
              </w:rPr>
              <w:t xml:space="preserve"> – Somatikk SSF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41151C" w14:textId="77777777" w:rsidR="00556476" w:rsidRPr="00F61DAE" w:rsidRDefault="00556476" w:rsidP="00284ECF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38 </w:t>
            </w:r>
            <w:r w:rsidRPr="00F61DAE">
              <w:rPr>
                <w:color w:val="000000" w:themeColor="text1"/>
                <w:sz w:val="20"/>
              </w:rPr>
              <w:t>32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61DAE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2 00 – 97 65 79 34</w:t>
            </w:r>
          </w:p>
        </w:tc>
      </w:tr>
      <w:tr w:rsidR="00556476" w:rsidRPr="005E3EBE" w14:paraId="39A685E3" w14:textId="77777777" w:rsidTr="000B4824">
        <w:trPr>
          <w:trHeight w:val="200"/>
        </w:trPr>
        <w:tc>
          <w:tcPr>
            <w:tcW w:w="2480" w:type="dxa"/>
            <w:vMerge/>
            <w:tcBorders>
              <w:right w:val="single" w:sz="12" w:space="0" w:color="auto"/>
            </w:tcBorders>
          </w:tcPr>
          <w:p w14:paraId="0C61A55D" w14:textId="77777777" w:rsidR="00556476" w:rsidRPr="005E3EBE" w:rsidRDefault="00556476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11990F" w14:textId="77777777" w:rsidR="00556476" w:rsidRDefault="0025092B" w:rsidP="00284ECF">
            <w:pPr>
              <w:rPr>
                <w:sz w:val="20"/>
              </w:rPr>
            </w:pPr>
            <w:r>
              <w:rPr>
                <w:sz w:val="20"/>
              </w:rPr>
              <w:t>Terje Thesen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2997BC" w14:textId="77777777" w:rsidR="00556476" w:rsidRDefault="00556476" w:rsidP="00284ECF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KTV – </w:t>
            </w:r>
            <w:r w:rsidRPr="00556476">
              <w:rPr>
                <w:color w:val="000000" w:themeColor="text1"/>
                <w:sz w:val="20"/>
              </w:rPr>
              <w:t>KPH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AEE57A" w14:textId="77777777" w:rsidR="00556476" w:rsidRPr="009D1FFD" w:rsidRDefault="0025092B" w:rsidP="00284E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91 84 73 54</w:t>
            </w:r>
          </w:p>
        </w:tc>
      </w:tr>
      <w:tr w:rsidR="00284ECF" w:rsidRPr="00791382" w14:paraId="438E8A2E" w14:textId="77777777" w:rsidTr="00D870CF">
        <w:trPr>
          <w:trHeight w:val="200"/>
        </w:trPr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CF9FE4" w14:textId="39886C13" w:rsidR="00284ECF" w:rsidRPr="00867E21" w:rsidRDefault="00FE7383" w:rsidP="00FE7383">
            <w:pPr>
              <w:pStyle w:val="Listeavsnitt"/>
              <w:ind w:left="0"/>
              <w:rPr>
                <w:sz w:val="20"/>
              </w:rPr>
            </w:pPr>
            <w:r>
              <w:rPr>
                <w:sz w:val="20"/>
              </w:rPr>
              <w:t>Yngre legers forening (YLF)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35D396" w14:textId="77777777" w:rsidR="00284ECF" w:rsidRPr="00752D9D" w:rsidRDefault="00F05C59" w:rsidP="00F05C5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Emil O.S. Eliassen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02C83B" w14:textId="77777777" w:rsidR="00284ECF" w:rsidRDefault="00284ECF" w:rsidP="00284ECF">
            <w:pPr>
              <w:rPr>
                <w:b/>
                <w:color w:val="000000" w:themeColor="text1"/>
                <w:sz w:val="20"/>
              </w:rPr>
            </w:pPr>
            <w:r w:rsidRPr="001A2108">
              <w:rPr>
                <w:b/>
                <w:color w:val="000000" w:themeColor="text1"/>
                <w:sz w:val="20"/>
              </w:rPr>
              <w:t>KTV</w:t>
            </w:r>
            <w:r w:rsidRPr="007E6E4B">
              <w:rPr>
                <w:color w:val="000000" w:themeColor="text1"/>
                <w:sz w:val="20"/>
              </w:rPr>
              <w:t xml:space="preserve"> – Somatikk SSA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C855BF" w14:textId="77777777" w:rsidR="00284ECF" w:rsidRPr="00801A1F" w:rsidRDefault="00F05C59" w:rsidP="00284E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 01 42 84 – 48 88 21 23</w:t>
            </w:r>
          </w:p>
        </w:tc>
      </w:tr>
      <w:tr w:rsidR="00284ECF" w:rsidRPr="00791382" w14:paraId="061C3032" w14:textId="77777777" w:rsidTr="00D870CF">
        <w:trPr>
          <w:trHeight w:val="200"/>
        </w:trPr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57E20C" w14:textId="77777777" w:rsidR="00284ECF" w:rsidRPr="00867E21" w:rsidRDefault="00284ECF" w:rsidP="00284ECF">
            <w:pPr>
              <w:pStyle w:val="Listeavsnitt"/>
              <w:ind w:left="36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87D04F" w14:textId="29D2B152" w:rsidR="00284ECF" w:rsidRPr="00A65033" w:rsidRDefault="00A47167" w:rsidP="00284E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Ole Petter Holmestrand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4F3A65" w14:textId="3BA1A85B" w:rsidR="00284ECF" w:rsidRPr="00B96E7E" w:rsidRDefault="00722B03" w:rsidP="00284E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KTV – Somatikk SSF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800A68" w14:textId="410B3C8D" w:rsidR="00284ECF" w:rsidRPr="00A45FF6" w:rsidRDefault="00A47167" w:rsidP="00C0350A">
            <w:pPr>
              <w:rPr>
                <w:color w:val="000000" w:themeColor="text1"/>
                <w:sz w:val="20"/>
              </w:rPr>
            </w:pPr>
            <w:r w:rsidRPr="00A47167">
              <w:rPr>
                <w:color w:val="000000" w:themeColor="text1"/>
                <w:sz w:val="20"/>
              </w:rPr>
              <w:t>92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47167">
              <w:rPr>
                <w:color w:val="000000" w:themeColor="text1"/>
                <w:sz w:val="20"/>
              </w:rPr>
              <w:t>65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47167">
              <w:rPr>
                <w:color w:val="000000" w:themeColor="text1"/>
                <w:sz w:val="20"/>
              </w:rPr>
              <w:t>05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47167">
              <w:rPr>
                <w:color w:val="000000" w:themeColor="text1"/>
                <w:sz w:val="20"/>
              </w:rPr>
              <w:t>22</w:t>
            </w:r>
          </w:p>
        </w:tc>
      </w:tr>
      <w:tr w:rsidR="00411320" w:rsidRPr="005E3EBE" w14:paraId="59DC8873" w14:textId="77777777" w:rsidTr="00D870CF">
        <w:trPr>
          <w:trHeight w:val="200"/>
        </w:trPr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66F22" w14:textId="77777777" w:rsidR="00411320" w:rsidRPr="00791382" w:rsidRDefault="00411320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C2377A" w14:textId="52FBFDFB" w:rsidR="00411320" w:rsidRDefault="006A3D0D" w:rsidP="00284E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Asgeir Berglyd </w:t>
            </w:r>
            <w:proofErr w:type="spellStart"/>
            <w:r>
              <w:rPr>
                <w:color w:val="000000" w:themeColor="text1"/>
                <w:sz w:val="20"/>
              </w:rPr>
              <w:t>Moshtag</w:t>
            </w:r>
            <w:proofErr w:type="spellEnd"/>
            <w:r>
              <w:rPr>
                <w:color w:val="000000" w:themeColor="text1"/>
                <w:sz w:val="20"/>
              </w:rPr>
              <w:t>-Holme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D73223" w14:textId="77777777" w:rsidR="00411320" w:rsidRPr="00BB5666" w:rsidRDefault="00411320" w:rsidP="00284ECF">
            <w:pPr>
              <w:pBdr>
                <w:bottom w:val="single" w:sz="4" w:space="1" w:color="auto"/>
              </w:pBd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KTV - </w:t>
            </w:r>
            <w:r w:rsidRPr="00411320">
              <w:rPr>
                <w:color w:val="000000" w:themeColor="text1"/>
                <w:sz w:val="20"/>
              </w:rPr>
              <w:t>KPH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5AB5B5B" w14:textId="543707AD" w:rsidR="00411320" w:rsidRPr="00A958CC" w:rsidRDefault="006A3D0D" w:rsidP="0025092B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40 85 73 50</w:t>
            </w:r>
          </w:p>
        </w:tc>
      </w:tr>
      <w:tr w:rsidR="00D62E9B" w:rsidRPr="005E3EBE" w14:paraId="6D80C520" w14:textId="77777777" w:rsidTr="00D870CF">
        <w:trPr>
          <w:trHeight w:val="200"/>
        </w:trPr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B8E2C" w14:textId="77777777" w:rsidR="00D62E9B" w:rsidRPr="00791382" w:rsidRDefault="00D62E9B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3A2B7D" w14:textId="77777777" w:rsidR="00D62E9B" w:rsidRDefault="00D62E9B" w:rsidP="00284E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Jørgen Langerød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A33DD7" w14:textId="77777777" w:rsidR="00D62E9B" w:rsidRDefault="00D62E9B" w:rsidP="00284ECF">
            <w:pPr>
              <w:pBdr>
                <w:bottom w:val="single" w:sz="4" w:space="1" w:color="auto"/>
              </w:pBd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KTV – </w:t>
            </w:r>
            <w:r w:rsidRPr="00FE7383">
              <w:rPr>
                <w:bCs/>
                <w:color w:val="000000" w:themeColor="text1"/>
                <w:sz w:val="20"/>
              </w:rPr>
              <w:t xml:space="preserve">MSK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8883C5F" w14:textId="77777777" w:rsidR="00D62E9B" w:rsidRPr="0025092B" w:rsidRDefault="00D62E9B" w:rsidP="0025092B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95 42 48 18</w:t>
            </w:r>
          </w:p>
        </w:tc>
      </w:tr>
      <w:tr w:rsidR="00284ECF" w:rsidRPr="005E3EBE" w14:paraId="4A89AEC4" w14:textId="77777777" w:rsidTr="00D870CF">
        <w:trPr>
          <w:trHeight w:val="200"/>
        </w:trPr>
        <w:tc>
          <w:tcPr>
            <w:tcW w:w="2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75ACF" w14:textId="77777777" w:rsidR="00284ECF" w:rsidRPr="001F70FF" w:rsidRDefault="00284ECF" w:rsidP="00284ECF">
            <w:pPr>
              <w:rPr>
                <w:color w:val="000000"/>
                <w:sz w:val="20"/>
              </w:rPr>
            </w:pPr>
            <w:r w:rsidRPr="001F70FF">
              <w:rPr>
                <w:color w:val="000000"/>
                <w:sz w:val="20"/>
              </w:rPr>
              <w:t>Norsk Psykologforening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03662F" w14:textId="7B24DDCF" w:rsidR="00284ECF" w:rsidRPr="001F70FF" w:rsidRDefault="00855C55" w:rsidP="00BE6E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Terje Opsahl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C73C847" w14:textId="77777777" w:rsidR="00284ECF" w:rsidRDefault="00284ECF" w:rsidP="00284ECF">
            <w:pPr>
              <w:rPr>
                <w:color w:val="000000" w:themeColor="text1"/>
                <w:sz w:val="20"/>
              </w:rPr>
            </w:pPr>
            <w:r w:rsidRPr="00D6121E">
              <w:rPr>
                <w:color w:val="000000" w:themeColor="text1"/>
                <w:sz w:val="20"/>
              </w:rPr>
              <w:t xml:space="preserve">FTV </w:t>
            </w:r>
          </w:p>
          <w:p w14:paraId="30D743E7" w14:textId="77777777" w:rsidR="00284ECF" w:rsidRPr="00185750" w:rsidRDefault="00284ECF" w:rsidP="00284ECF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KTV – Sentrale staber, KPH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54D55A" w14:textId="2B2D8CF9" w:rsidR="00284ECF" w:rsidRPr="00185750" w:rsidRDefault="00855C55" w:rsidP="00C0350A">
            <w:pPr>
              <w:rPr>
                <w:sz w:val="20"/>
              </w:rPr>
            </w:pPr>
            <w:r w:rsidRPr="00855C55">
              <w:rPr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  <w:r w:rsidRPr="00855C55">
              <w:rPr>
                <w:sz w:val="20"/>
              </w:rPr>
              <w:t>03</w:t>
            </w:r>
            <w:r>
              <w:rPr>
                <w:sz w:val="20"/>
              </w:rPr>
              <w:t xml:space="preserve"> </w:t>
            </w:r>
            <w:r w:rsidRPr="00855C55">
              <w:rPr>
                <w:sz w:val="20"/>
              </w:rPr>
              <w:t>02</w:t>
            </w:r>
            <w:r>
              <w:rPr>
                <w:sz w:val="20"/>
              </w:rPr>
              <w:t xml:space="preserve"> </w:t>
            </w:r>
            <w:r w:rsidRPr="00855C55">
              <w:rPr>
                <w:sz w:val="20"/>
              </w:rPr>
              <w:t>64</w:t>
            </w:r>
          </w:p>
        </w:tc>
      </w:tr>
      <w:tr w:rsidR="00284ECF" w:rsidRPr="005E3EBE" w14:paraId="1E16728E" w14:textId="77777777" w:rsidTr="00D870CF">
        <w:trPr>
          <w:trHeight w:val="20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28393" w14:textId="77777777" w:rsidR="00284ECF" w:rsidRPr="005E3EBE" w:rsidRDefault="00284ECF" w:rsidP="00284EC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</w:t>
            </w:r>
            <w:r w:rsidRPr="005E3EBE">
              <w:rPr>
                <w:sz w:val="20"/>
              </w:rPr>
              <w:t>ekna</w:t>
            </w:r>
            <w:proofErr w:type="spellEnd"/>
            <w:r w:rsidRPr="005E3EBE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7E673C" w14:textId="77777777" w:rsidR="00284ECF" w:rsidRPr="000F41E7" w:rsidRDefault="00284ECF" w:rsidP="00284ECF">
            <w:pPr>
              <w:rPr>
                <w:color w:val="000000"/>
                <w:sz w:val="20"/>
              </w:rPr>
            </w:pPr>
            <w:r w:rsidRPr="000F41E7">
              <w:rPr>
                <w:color w:val="000000"/>
                <w:sz w:val="20"/>
              </w:rPr>
              <w:t>Frank Erik Strømland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4B318E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FTV </w:t>
            </w:r>
          </w:p>
          <w:p w14:paraId="69B8D65F" w14:textId="77777777" w:rsidR="00284ECF" w:rsidRPr="00185750" w:rsidRDefault="00284ECF" w:rsidP="00284ECF">
            <w:pPr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KTV – Sentrale staber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04E6C8" w14:textId="77777777" w:rsidR="00284ECF" w:rsidRPr="000F41E7" w:rsidRDefault="00284ECF" w:rsidP="00C0350A">
            <w:pPr>
              <w:rPr>
                <w:color w:val="000000" w:themeColor="text1"/>
                <w:sz w:val="20"/>
              </w:rPr>
            </w:pPr>
            <w:r w:rsidRPr="000F41E7">
              <w:rPr>
                <w:color w:val="000000" w:themeColor="text1"/>
                <w:sz w:val="20"/>
              </w:rPr>
              <w:t>91</w:t>
            </w:r>
            <w:r w:rsidR="00C0350A">
              <w:rPr>
                <w:color w:val="000000" w:themeColor="text1"/>
                <w:sz w:val="20"/>
              </w:rPr>
              <w:t xml:space="preserve"> </w:t>
            </w:r>
            <w:r w:rsidRPr="000F41E7">
              <w:rPr>
                <w:color w:val="000000" w:themeColor="text1"/>
                <w:sz w:val="20"/>
              </w:rPr>
              <w:t>77</w:t>
            </w:r>
            <w:r w:rsidR="00C0350A">
              <w:rPr>
                <w:color w:val="000000" w:themeColor="text1"/>
                <w:sz w:val="20"/>
              </w:rPr>
              <w:t xml:space="preserve"> 6</w:t>
            </w:r>
            <w:r w:rsidRPr="000F41E7">
              <w:rPr>
                <w:color w:val="000000" w:themeColor="text1"/>
                <w:sz w:val="20"/>
              </w:rPr>
              <w:t>5</w:t>
            </w:r>
            <w:r w:rsidR="00C0350A">
              <w:rPr>
                <w:color w:val="000000" w:themeColor="text1"/>
                <w:sz w:val="20"/>
              </w:rPr>
              <w:t xml:space="preserve"> </w:t>
            </w:r>
            <w:r w:rsidRPr="000F41E7">
              <w:rPr>
                <w:color w:val="000000" w:themeColor="text1"/>
                <w:sz w:val="20"/>
              </w:rPr>
              <w:t>28</w:t>
            </w:r>
          </w:p>
        </w:tc>
      </w:tr>
      <w:tr w:rsidR="00284ECF" w:rsidRPr="005E3EBE" w14:paraId="24878B08" w14:textId="77777777" w:rsidTr="00D870CF">
        <w:trPr>
          <w:trHeight w:val="20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57AA4" w14:textId="77777777" w:rsidR="00284ECF" w:rsidRPr="005E3EBE" w:rsidRDefault="00284ECF" w:rsidP="00284EC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Econa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AEC33D" w14:textId="77777777" w:rsidR="00284ECF" w:rsidRPr="00960D19" w:rsidRDefault="00960D19" w:rsidP="00284ECF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Monika </w:t>
            </w:r>
            <w:r w:rsidRPr="00960D19">
              <w:rPr>
                <w:sz w:val="20"/>
              </w:rPr>
              <w:t>Münz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F84D6F2" w14:textId="77777777" w:rsidR="00284ECF" w:rsidRPr="00185750" w:rsidRDefault="00960D19" w:rsidP="00284ECF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FTV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36EF50" w14:textId="77777777" w:rsidR="00284ECF" w:rsidRPr="00185750" w:rsidRDefault="00960D19" w:rsidP="00284ECF">
            <w:pPr>
              <w:rPr>
                <w:sz w:val="20"/>
              </w:rPr>
            </w:pPr>
            <w:r>
              <w:rPr>
                <w:sz w:val="20"/>
              </w:rPr>
              <w:t>99 47 15 71</w:t>
            </w:r>
          </w:p>
        </w:tc>
      </w:tr>
      <w:tr w:rsidR="00284ECF" w:rsidRPr="005E3EBE" w14:paraId="5B71802B" w14:textId="77777777" w:rsidTr="00D870CF">
        <w:trPr>
          <w:trHeight w:val="20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D89DE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Samfunnsviterne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F134A" w14:textId="77777777" w:rsidR="00284ECF" w:rsidRPr="005E3EBE" w:rsidRDefault="00B11E1D" w:rsidP="00284ECF">
            <w:pPr>
              <w:rPr>
                <w:sz w:val="20"/>
              </w:rPr>
            </w:pPr>
            <w:r>
              <w:rPr>
                <w:sz w:val="20"/>
              </w:rPr>
              <w:t>Christin Gjesdal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823F1A6" w14:textId="77777777" w:rsidR="00284ECF" w:rsidRPr="009B21A1" w:rsidRDefault="00284ECF" w:rsidP="00284ECF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FTV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FA3935" w14:textId="77777777" w:rsidR="00284ECF" w:rsidRPr="009B21A1" w:rsidRDefault="00B11E1D" w:rsidP="00284ECF">
            <w:pPr>
              <w:rPr>
                <w:color w:val="000000" w:themeColor="text1"/>
                <w:sz w:val="20"/>
              </w:rPr>
            </w:pPr>
            <w:r w:rsidRPr="00B11E1D">
              <w:rPr>
                <w:color w:val="000000" w:themeColor="text1"/>
                <w:sz w:val="20"/>
              </w:rPr>
              <w:t>95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11E1D">
              <w:rPr>
                <w:color w:val="000000" w:themeColor="text1"/>
                <w:sz w:val="20"/>
              </w:rPr>
              <w:t>84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11E1D">
              <w:rPr>
                <w:color w:val="000000" w:themeColor="text1"/>
                <w:sz w:val="20"/>
              </w:rPr>
              <w:t>40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11E1D">
              <w:rPr>
                <w:color w:val="000000" w:themeColor="text1"/>
                <w:sz w:val="20"/>
              </w:rPr>
              <w:t>88</w:t>
            </w:r>
          </w:p>
        </w:tc>
      </w:tr>
      <w:tr w:rsidR="00284ECF" w:rsidRPr="005E3EBE" w14:paraId="50376E22" w14:textId="77777777" w:rsidTr="00D870CF">
        <w:tc>
          <w:tcPr>
            <w:tcW w:w="2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ECA43" w14:textId="77777777" w:rsidR="00284ECF" w:rsidRPr="008C10D4" w:rsidRDefault="00284ECF" w:rsidP="00284ECF">
            <w:pPr>
              <w:pStyle w:val="Maltype"/>
              <w:tabs>
                <w:tab w:val="clear" w:pos="4820"/>
              </w:tabs>
              <w:rPr>
                <w:color w:val="0000FF"/>
                <w:sz w:val="20"/>
              </w:rPr>
            </w:pPr>
            <w:r w:rsidRPr="00FD4042">
              <w:rPr>
                <w:rFonts w:ascii="Times New Roman" w:hAnsi="Times New Roman"/>
                <w:color w:val="0070C0"/>
                <w:sz w:val="22"/>
                <w:szCs w:val="22"/>
              </w:rPr>
              <w:t>LO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B2419B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8BCC47" w14:textId="77777777" w:rsidR="00284ECF" w:rsidRPr="00185750" w:rsidRDefault="00284ECF" w:rsidP="00284EC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2861A9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6B1D3C1E" w14:textId="77777777" w:rsidTr="00D870CF">
        <w:tc>
          <w:tcPr>
            <w:tcW w:w="24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988E1BE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Fagforbundet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3493C99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Merethe Krogstad Hoel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A675BF" w14:textId="77777777" w:rsidR="00284ECF" w:rsidRPr="00185750" w:rsidRDefault="00284ECF" w:rsidP="00284ECF">
            <w:pPr>
              <w:rPr>
                <w:sz w:val="20"/>
              </w:rPr>
            </w:pPr>
            <w:r w:rsidRPr="00031313">
              <w:rPr>
                <w:b/>
                <w:sz w:val="20"/>
              </w:rPr>
              <w:t>FTV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C001B1F" w14:textId="77777777" w:rsidR="00284ECF" w:rsidRPr="00185750" w:rsidRDefault="00284ECF" w:rsidP="00284ECF">
            <w:pPr>
              <w:rPr>
                <w:sz w:val="20"/>
              </w:rPr>
            </w:pPr>
            <w:r w:rsidRPr="00185750">
              <w:rPr>
                <w:sz w:val="20"/>
              </w:rPr>
              <w:t>97</w:t>
            </w:r>
            <w:r>
              <w:rPr>
                <w:sz w:val="20"/>
              </w:rPr>
              <w:t xml:space="preserve"> </w:t>
            </w:r>
            <w:r w:rsidRPr="00185750">
              <w:rPr>
                <w:sz w:val="20"/>
              </w:rPr>
              <w:t>54</w:t>
            </w:r>
            <w:r>
              <w:rPr>
                <w:sz w:val="20"/>
              </w:rPr>
              <w:t xml:space="preserve"> </w:t>
            </w:r>
            <w:r w:rsidRPr="00185750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 w:rsidRPr="00185750">
              <w:rPr>
                <w:sz w:val="20"/>
              </w:rPr>
              <w:t>24</w:t>
            </w:r>
          </w:p>
        </w:tc>
      </w:tr>
      <w:tr w:rsidR="00284ECF" w:rsidRPr="005E3EBE" w14:paraId="634401AD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5B982C27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E2CBAD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ACA12F" w14:textId="77777777" w:rsidR="00284ECF" w:rsidRPr="00031313" w:rsidRDefault="00284ECF" w:rsidP="00284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KTV – </w:t>
            </w:r>
            <w:r w:rsidRPr="00154E9C">
              <w:rPr>
                <w:sz w:val="20"/>
              </w:rPr>
              <w:t>Somatikk SSA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</w:tcPr>
          <w:p w14:paraId="43B0734C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78FADC14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4301263C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24A437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Lars Vereide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BC9257" w14:textId="77777777" w:rsidR="00284ECF" w:rsidRPr="00A06342" w:rsidRDefault="00284ECF" w:rsidP="00284ECF">
            <w:pPr>
              <w:rPr>
                <w:sz w:val="20"/>
              </w:rPr>
            </w:pPr>
            <w:r w:rsidRPr="00B96E7E">
              <w:rPr>
                <w:b/>
                <w:sz w:val="20"/>
              </w:rPr>
              <w:t>KTV</w:t>
            </w:r>
            <w:r w:rsidRPr="00A06342">
              <w:rPr>
                <w:sz w:val="20"/>
              </w:rPr>
              <w:t xml:space="preserve"> - PTSS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4714EF" w14:textId="77777777" w:rsidR="00284ECF" w:rsidRPr="001035D4" w:rsidRDefault="00284ECF" w:rsidP="00284ECF">
            <w:pPr>
              <w:rPr>
                <w:sz w:val="20"/>
              </w:rPr>
            </w:pPr>
            <w:r w:rsidRPr="00A06342">
              <w:rPr>
                <w:sz w:val="20"/>
              </w:rPr>
              <w:t>92</w:t>
            </w:r>
            <w:r>
              <w:rPr>
                <w:sz w:val="20"/>
              </w:rPr>
              <w:t xml:space="preserve"> </w:t>
            </w:r>
            <w:r w:rsidRPr="00A06342">
              <w:rPr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  <w:r w:rsidRPr="00A06342">
              <w:rPr>
                <w:sz w:val="20"/>
              </w:rPr>
              <w:t>16</w:t>
            </w:r>
            <w:r>
              <w:rPr>
                <w:sz w:val="20"/>
              </w:rPr>
              <w:t xml:space="preserve"> </w:t>
            </w:r>
            <w:r w:rsidRPr="00A06342">
              <w:rPr>
                <w:sz w:val="20"/>
              </w:rPr>
              <w:t>67</w:t>
            </w:r>
          </w:p>
        </w:tc>
      </w:tr>
      <w:tr w:rsidR="00284ECF" w:rsidRPr="005E3EBE" w14:paraId="6A038FFE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4AD9E181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3ACDD9E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Brita Stave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9BEC260" w14:textId="77777777" w:rsidR="00284ECF" w:rsidRPr="001035D4" w:rsidRDefault="00284ECF" w:rsidP="00284ECF">
            <w:pPr>
              <w:rPr>
                <w:sz w:val="20"/>
              </w:rPr>
            </w:pPr>
            <w:r w:rsidRPr="00154E9C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– Somatikk SSK</w:t>
            </w:r>
            <w:r w:rsidR="004C589E">
              <w:rPr>
                <w:sz w:val="20"/>
              </w:rPr>
              <w:t>,</w:t>
            </w:r>
            <w:r w:rsidR="00000F8A">
              <w:rPr>
                <w:sz w:val="20"/>
              </w:rPr>
              <w:t xml:space="preserve"> SSF</w:t>
            </w:r>
            <w:r w:rsidR="004C589E">
              <w:rPr>
                <w:sz w:val="20"/>
              </w:rPr>
              <w:t>, Sentrale staber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33BDC1" w14:textId="77777777" w:rsidR="00284ECF" w:rsidRPr="009F4F09" w:rsidRDefault="00284ECF" w:rsidP="00284ECF">
            <w:pPr>
              <w:rPr>
                <w:color w:val="FF0000"/>
                <w:sz w:val="20"/>
              </w:rPr>
            </w:pPr>
            <w:r w:rsidRPr="00094350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  <w:r w:rsidRPr="00094350">
              <w:rPr>
                <w:sz w:val="20"/>
              </w:rPr>
              <w:t>63</w:t>
            </w:r>
            <w:r>
              <w:rPr>
                <w:sz w:val="20"/>
              </w:rPr>
              <w:t xml:space="preserve"> </w:t>
            </w:r>
            <w:r w:rsidRPr="00094350">
              <w:rPr>
                <w:sz w:val="20"/>
              </w:rPr>
              <w:t>85</w:t>
            </w:r>
            <w:r>
              <w:rPr>
                <w:sz w:val="20"/>
              </w:rPr>
              <w:t xml:space="preserve"> </w:t>
            </w:r>
            <w:r w:rsidRPr="00094350">
              <w:rPr>
                <w:sz w:val="20"/>
              </w:rPr>
              <w:t>60</w:t>
            </w:r>
          </w:p>
        </w:tc>
      </w:tr>
      <w:tr w:rsidR="00284ECF" w:rsidRPr="005E3EBE" w14:paraId="1E061EA3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25B7FF48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C9383D" w14:textId="77777777" w:rsidR="00284ECF" w:rsidRPr="005E3EBE" w:rsidRDefault="004C589E" w:rsidP="00284ECF">
            <w:pPr>
              <w:rPr>
                <w:sz w:val="20"/>
              </w:rPr>
            </w:pPr>
            <w:r>
              <w:rPr>
                <w:sz w:val="20"/>
              </w:rPr>
              <w:t>Jan Krogstad Sørensen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7F2FCA" w14:textId="77777777" w:rsidR="00284ECF" w:rsidRPr="001942A7" w:rsidRDefault="00284ECF" w:rsidP="00284ECF">
            <w:pPr>
              <w:rPr>
                <w:sz w:val="20"/>
              </w:rPr>
            </w:pPr>
            <w:r w:rsidRPr="00154E9C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– MSK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5911A1" w14:textId="77777777" w:rsidR="00284ECF" w:rsidRPr="00185750" w:rsidRDefault="004C589E" w:rsidP="00284ECF">
            <w:pPr>
              <w:rPr>
                <w:sz w:val="20"/>
              </w:rPr>
            </w:pPr>
            <w:r w:rsidRPr="004C589E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  <w:r w:rsidRPr="004C589E">
              <w:rPr>
                <w:sz w:val="20"/>
              </w:rPr>
              <w:t>64</w:t>
            </w:r>
            <w:r>
              <w:rPr>
                <w:sz w:val="20"/>
              </w:rPr>
              <w:t xml:space="preserve"> </w:t>
            </w:r>
            <w:r w:rsidRPr="004C589E">
              <w:rPr>
                <w:sz w:val="20"/>
              </w:rPr>
              <w:t>72</w:t>
            </w:r>
            <w:r>
              <w:rPr>
                <w:sz w:val="20"/>
              </w:rPr>
              <w:t xml:space="preserve"> </w:t>
            </w:r>
            <w:r w:rsidRPr="004C589E">
              <w:rPr>
                <w:sz w:val="20"/>
              </w:rPr>
              <w:t>88</w:t>
            </w:r>
          </w:p>
        </w:tc>
      </w:tr>
      <w:tr w:rsidR="00284ECF" w:rsidRPr="005E3EBE" w14:paraId="5CFB0662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6BD22230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7767682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Torill Skaiaa Førsund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AD48CC" w14:textId="77777777" w:rsidR="00284ECF" w:rsidRPr="00154E9C" w:rsidRDefault="00284ECF" w:rsidP="00284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KTV - </w:t>
            </w:r>
            <w:r w:rsidRPr="00683A00">
              <w:rPr>
                <w:sz w:val="20"/>
              </w:rPr>
              <w:t>KPH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CE7F6C" w14:textId="77777777" w:rsidR="00284ECF" w:rsidRPr="00185750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37 07 51 14 – 92 04 18 61</w:t>
            </w:r>
          </w:p>
        </w:tc>
      </w:tr>
      <w:tr w:rsidR="00284ECF" w:rsidRPr="005E3EBE" w14:paraId="6D3E40A7" w14:textId="77777777" w:rsidTr="00D870CF">
        <w:tc>
          <w:tcPr>
            <w:tcW w:w="24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530C7A1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Fellesorganisasjonen (FO) </w:t>
            </w:r>
            <w:r w:rsidRPr="005E3EBE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B671FC9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Idar Eskil Olsen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E3B59FB" w14:textId="77777777" w:rsidR="00284ECF" w:rsidRPr="00185750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FTV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5F7C49A" w14:textId="77777777" w:rsidR="00284ECF" w:rsidRPr="00185750" w:rsidRDefault="00284ECF" w:rsidP="00284ECF">
            <w:pPr>
              <w:rPr>
                <w:sz w:val="20"/>
              </w:rPr>
            </w:pPr>
            <w:r w:rsidRPr="00185750">
              <w:rPr>
                <w:sz w:val="20"/>
              </w:rPr>
              <w:t>38 07 42 74</w:t>
            </w:r>
          </w:p>
        </w:tc>
      </w:tr>
      <w:tr w:rsidR="00284ECF" w:rsidRPr="005E3EBE" w14:paraId="2B7B25F3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0843386A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D7E3CC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ABFCF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</w:tcPr>
          <w:p w14:paraId="4CAD329A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2AE8DB47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2E6B9340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FCCC06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BF0D9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SSA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</w:tcPr>
          <w:p w14:paraId="40C3999C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44094D98" w14:textId="77777777" w:rsidTr="00D870CF">
        <w:tc>
          <w:tcPr>
            <w:tcW w:w="24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230F1F5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BF2290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DD0FE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- KPH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678294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585F5688" w14:textId="77777777" w:rsidTr="00D870CF">
        <w:tc>
          <w:tcPr>
            <w:tcW w:w="2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2944A" w14:textId="77777777" w:rsidR="00284ECF" w:rsidRPr="008C10D4" w:rsidRDefault="00284ECF" w:rsidP="00284ECF">
            <w:pPr>
              <w:pStyle w:val="Maltype"/>
              <w:tabs>
                <w:tab w:val="clear" w:pos="4820"/>
              </w:tabs>
              <w:rPr>
                <w:color w:val="0000FF"/>
                <w:sz w:val="20"/>
              </w:rPr>
            </w:pPr>
            <w:r w:rsidRPr="00FD4042">
              <w:rPr>
                <w:rFonts w:ascii="Times New Roman" w:hAnsi="Times New Roman"/>
                <w:color w:val="0070C0"/>
                <w:sz w:val="22"/>
                <w:szCs w:val="22"/>
              </w:rPr>
              <w:t>YS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C2FAD13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0FBC12" w14:textId="77777777" w:rsidR="00284ECF" w:rsidRPr="00185750" w:rsidRDefault="00284ECF" w:rsidP="00284EC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2AED648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4ED4F565" w14:textId="77777777" w:rsidTr="00D870CF">
        <w:tc>
          <w:tcPr>
            <w:tcW w:w="2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877918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Parat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3D77D1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2A6E8E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7E0316D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307F6E7E" w14:textId="77777777" w:rsidTr="00D870CF">
        <w:tc>
          <w:tcPr>
            <w:tcW w:w="24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D6F284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Delta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228F18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Finn Otto Fjellestad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D836BA" w14:textId="77777777" w:rsidR="00284ECF" w:rsidRPr="00185750" w:rsidRDefault="00284ECF" w:rsidP="00284ECF">
            <w:pPr>
              <w:rPr>
                <w:sz w:val="20"/>
              </w:rPr>
            </w:pPr>
            <w:r w:rsidRPr="00031313">
              <w:rPr>
                <w:b/>
                <w:sz w:val="20"/>
              </w:rPr>
              <w:t>FTV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4B86175" w14:textId="77777777" w:rsidR="00284ECF" w:rsidRPr="00185750" w:rsidRDefault="00284ECF" w:rsidP="00284ECF">
            <w:pPr>
              <w:rPr>
                <w:sz w:val="20"/>
              </w:rPr>
            </w:pPr>
            <w:r w:rsidRPr="00185750">
              <w:rPr>
                <w:sz w:val="20"/>
              </w:rPr>
              <w:t>38 07 42 57 – 90</w:t>
            </w:r>
            <w:r>
              <w:rPr>
                <w:sz w:val="20"/>
              </w:rPr>
              <w:t xml:space="preserve"> </w:t>
            </w:r>
            <w:r w:rsidRPr="00185750">
              <w:rPr>
                <w:sz w:val="20"/>
              </w:rPr>
              <w:t>91</w:t>
            </w:r>
            <w:r>
              <w:rPr>
                <w:sz w:val="20"/>
              </w:rPr>
              <w:t xml:space="preserve"> </w:t>
            </w:r>
            <w:r w:rsidRPr="00185750">
              <w:rPr>
                <w:sz w:val="20"/>
              </w:rPr>
              <w:t>02</w:t>
            </w:r>
            <w:r>
              <w:rPr>
                <w:sz w:val="20"/>
              </w:rPr>
              <w:t xml:space="preserve"> </w:t>
            </w:r>
            <w:r w:rsidRPr="00185750">
              <w:rPr>
                <w:sz w:val="20"/>
              </w:rPr>
              <w:t>56</w:t>
            </w:r>
          </w:p>
        </w:tc>
      </w:tr>
      <w:tr w:rsidR="00284ECF" w:rsidRPr="005E3EBE" w14:paraId="3DE4B279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E98F7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FEF041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53D41E" w14:textId="77777777" w:rsidR="00284ECF" w:rsidRPr="00F50C12" w:rsidRDefault="00284ECF" w:rsidP="00284ECF">
            <w:pPr>
              <w:rPr>
                <w:sz w:val="20"/>
              </w:rPr>
            </w:pPr>
            <w:r w:rsidRPr="00F959CC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– Somatikk SSA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D48F6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12B57DEE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9FB323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A7FDC3" w14:textId="77777777" w:rsidR="00284ECF" w:rsidRPr="008C10D4" w:rsidRDefault="00284ECF" w:rsidP="00284ECF">
            <w:pPr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BEF696" w14:textId="77777777" w:rsidR="00284ECF" w:rsidRPr="00F50C12" w:rsidRDefault="00284ECF" w:rsidP="00284ECF">
            <w:pPr>
              <w:rPr>
                <w:sz w:val="20"/>
              </w:rPr>
            </w:pPr>
            <w:r w:rsidRPr="00F959CC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– Somatikk SSK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069CAD" w14:textId="77777777" w:rsidR="00284ECF" w:rsidRPr="00F50C12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7F1B95E8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ACC836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8994AA" w14:textId="77777777" w:rsidR="00284ECF" w:rsidRPr="008C10D4" w:rsidRDefault="00284ECF" w:rsidP="00284ECF">
            <w:pPr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8F774" w14:textId="77777777" w:rsidR="00284ECF" w:rsidRPr="00F50C12" w:rsidRDefault="00284ECF" w:rsidP="00284ECF">
            <w:pPr>
              <w:rPr>
                <w:sz w:val="20"/>
              </w:rPr>
            </w:pPr>
            <w:r w:rsidRPr="00F959CC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– Somatikk SSF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D9F1BB" w14:textId="77777777" w:rsidR="00284ECF" w:rsidRPr="00F50C12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22E073C0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52D29A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663862" w14:textId="77777777" w:rsidR="00284ECF" w:rsidRPr="008C10D4" w:rsidRDefault="00284ECF" w:rsidP="00284ECF">
            <w:pPr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DEAA8" w14:textId="77777777" w:rsidR="00284ECF" w:rsidRDefault="00284ECF" w:rsidP="00284ECF">
            <w:pPr>
              <w:rPr>
                <w:sz w:val="20"/>
              </w:rPr>
            </w:pPr>
            <w:r w:rsidRPr="00F959CC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– MSK</w:t>
            </w:r>
          </w:p>
          <w:p w14:paraId="1F700DD1" w14:textId="77777777" w:rsidR="00284ECF" w:rsidRPr="00F50C12" w:rsidRDefault="00284ECF" w:rsidP="00284ECF">
            <w:pPr>
              <w:rPr>
                <w:sz w:val="20"/>
              </w:rPr>
            </w:pPr>
            <w:r w:rsidRPr="001942A7">
              <w:rPr>
                <w:sz w:val="20"/>
              </w:rPr>
              <w:t>KTV – Sentrale staber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EDC26" w14:textId="77777777" w:rsidR="00284ECF" w:rsidRPr="00F50C12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01684DA1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C54D57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4CC1D" w14:textId="77777777" w:rsidR="00284ECF" w:rsidRPr="005E3EBE" w:rsidRDefault="00BB5666" w:rsidP="00284ECF">
            <w:pPr>
              <w:rPr>
                <w:sz w:val="20"/>
              </w:rPr>
            </w:pPr>
            <w:r>
              <w:rPr>
                <w:sz w:val="20"/>
              </w:rPr>
              <w:t>Pål Dølbakken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F872F48" w14:textId="77777777" w:rsidR="00284ECF" w:rsidRPr="00F50C12" w:rsidRDefault="00284ECF" w:rsidP="00284ECF">
            <w:pPr>
              <w:rPr>
                <w:sz w:val="20"/>
              </w:rPr>
            </w:pPr>
            <w:r w:rsidRPr="006C1094">
              <w:rPr>
                <w:b/>
                <w:sz w:val="20"/>
              </w:rPr>
              <w:t>KTV</w:t>
            </w:r>
            <w:r>
              <w:rPr>
                <w:sz w:val="20"/>
              </w:rPr>
              <w:t xml:space="preserve"> - PTSS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502DA037" w14:textId="77777777" w:rsidR="00284ECF" w:rsidRPr="00185750" w:rsidRDefault="00DB5675" w:rsidP="00284ECF">
            <w:pPr>
              <w:rPr>
                <w:sz w:val="20"/>
              </w:rPr>
            </w:pPr>
            <w:r w:rsidRPr="00DB5675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  <w:r w:rsidRPr="00DB5675">
              <w:rPr>
                <w:sz w:val="20"/>
              </w:rPr>
              <w:t>65</w:t>
            </w:r>
            <w:r>
              <w:rPr>
                <w:sz w:val="20"/>
              </w:rPr>
              <w:t xml:space="preserve"> </w:t>
            </w:r>
            <w:r w:rsidRPr="00DB5675">
              <w:rPr>
                <w:sz w:val="20"/>
              </w:rPr>
              <w:t>65</w:t>
            </w:r>
            <w:r>
              <w:rPr>
                <w:sz w:val="20"/>
              </w:rPr>
              <w:t xml:space="preserve"> </w:t>
            </w:r>
            <w:r w:rsidRPr="00DB5675">
              <w:rPr>
                <w:sz w:val="20"/>
              </w:rPr>
              <w:t>43</w:t>
            </w:r>
          </w:p>
        </w:tc>
      </w:tr>
      <w:tr w:rsidR="00284ECF" w:rsidRPr="005E3EBE" w14:paraId="620CB637" w14:textId="77777777" w:rsidTr="00D870CF">
        <w:tc>
          <w:tcPr>
            <w:tcW w:w="2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6BF54" w14:textId="77777777" w:rsidR="00284ECF" w:rsidRPr="008C10D4" w:rsidRDefault="00284ECF" w:rsidP="00284ECF">
            <w:pPr>
              <w:pStyle w:val="Maltype"/>
              <w:tabs>
                <w:tab w:val="clear" w:pos="4820"/>
              </w:tabs>
              <w:rPr>
                <w:rFonts w:ascii="Times New Roman" w:hAnsi="Times New Roman"/>
                <w:caps w:val="0"/>
                <w:color w:val="0000FF"/>
                <w:sz w:val="20"/>
              </w:rPr>
            </w:pPr>
            <w:r w:rsidRPr="00FD4042">
              <w:rPr>
                <w:rFonts w:ascii="Times New Roman" w:hAnsi="Times New Roman"/>
                <w:color w:val="0070C0"/>
                <w:sz w:val="22"/>
                <w:szCs w:val="22"/>
              </w:rPr>
              <w:t>SAN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B96C8F0" w14:textId="77777777" w:rsidR="00284ECF" w:rsidRPr="005E3EBE" w:rsidRDefault="00284ECF" w:rsidP="00284ECF">
            <w:pPr>
              <w:rPr>
                <w:rStyle w:val="Sterk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A79935" w14:textId="77777777" w:rsidR="00284ECF" w:rsidRPr="00185750" w:rsidRDefault="00284ECF" w:rsidP="00284ECF">
            <w:pPr>
              <w:rPr>
                <w:rStyle w:val="Sterk"/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2AD6BC8" w14:textId="77777777" w:rsidR="00284ECF" w:rsidRPr="00185750" w:rsidRDefault="00284ECF" w:rsidP="00284ECF">
            <w:pPr>
              <w:rPr>
                <w:rStyle w:val="Sterk"/>
                <w:b w:val="0"/>
                <w:sz w:val="20"/>
              </w:rPr>
            </w:pPr>
          </w:p>
        </w:tc>
      </w:tr>
      <w:tr w:rsidR="00284ECF" w:rsidRPr="005E3EBE" w14:paraId="5F1C7BFA" w14:textId="77777777" w:rsidTr="00D870CF">
        <w:tc>
          <w:tcPr>
            <w:tcW w:w="24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CB73EAA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 xml:space="preserve">Den </w:t>
            </w:r>
            <w:r>
              <w:rPr>
                <w:sz w:val="20"/>
              </w:rPr>
              <w:t>N</w:t>
            </w:r>
            <w:r w:rsidRPr="005E3EBE">
              <w:rPr>
                <w:sz w:val="20"/>
              </w:rPr>
              <w:t>orske Jordmorforening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EBBBB3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Lillian Lee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8CA7DB" w14:textId="77777777" w:rsidR="00284ECF" w:rsidRPr="00DA6462" w:rsidRDefault="00284ECF" w:rsidP="00284ECF">
            <w:pPr>
              <w:rPr>
                <w:sz w:val="20"/>
              </w:rPr>
            </w:pPr>
            <w:r w:rsidRPr="00DA6462">
              <w:rPr>
                <w:sz w:val="20"/>
              </w:rPr>
              <w:t>FTV</w:t>
            </w:r>
          </w:p>
          <w:p w14:paraId="411050A1" w14:textId="77777777" w:rsidR="00284ECF" w:rsidRPr="00DA6462" w:rsidRDefault="00284ECF" w:rsidP="00284ECF">
            <w:pPr>
              <w:rPr>
                <w:b/>
                <w:sz w:val="20"/>
              </w:rPr>
            </w:pPr>
            <w:r w:rsidRPr="00DA6462">
              <w:rPr>
                <w:sz w:val="20"/>
              </w:rPr>
              <w:t>KTV – Somatikk SS</w:t>
            </w:r>
            <w:r>
              <w:rPr>
                <w:sz w:val="20"/>
              </w:rPr>
              <w:t>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F202B0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99 25 98 52</w:t>
            </w:r>
          </w:p>
          <w:p w14:paraId="445DD761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31BC0C37" w14:textId="77777777" w:rsidTr="00D870CF">
        <w:tc>
          <w:tcPr>
            <w:tcW w:w="2480" w:type="dxa"/>
            <w:tcBorders>
              <w:top w:val="nil"/>
              <w:bottom w:val="nil"/>
              <w:right w:val="single" w:sz="12" w:space="0" w:color="auto"/>
            </w:tcBorders>
          </w:tcPr>
          <w:p w14:paraId="62CD1A8F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80B9A3" w14:textId="77777777" w:rsidR="00284ECF" w:rsidRDefault="00DD3F8A" w:rsidP="00284ECF">
            <w:pPr>
              <w:rPr>
                <w:sz w:val="20"/>
              </w:rPr>
            </w:pPr>
            <w:r>
              <w:rPr>
                <w:sz w:val="20"/>
              </w:rPr>
              <w:t>Karin Lillejord Kristoffersen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5E8C50" w14:textId="77777777" w:rsidR="00284ECF" w:rsidRPr="001677E8" w:rsidRDefault="00284ECF" w:rsidP="00284ECF">
            <w:pPr>
              <w:rPr>
                <w:sz w:val="20"/>
              </w:rPr>
            </w:pPr>
            <w:r w:rsidRPr="001677E8">
              <w:rPr>
                <w:sz w:val="20"/>
              </w:rPr>
              <w:t>KTV – Somatikk SS</w:t>
            </w:r>
            <w:r>
              <w:rPr>
                <w:sz w:val="20"/>
              </w:rPr>
              <w:t>A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3039BAB2" w14:textId="77777777" w:rsidR="00284ECF" w:rsidRPr="000528AE" w:rsidRDefault="00DD3F8A" w:rsidP="00284ECF">
            <w:pPr>
              <w:rPr>
                <w:sz w:val="20"/>
              </w:rPr>
            </w:pPr>
            <w:r>
              <w:rPr>
                <w:sz w:val="20"/>
              </w:rPr>
              <w:t>91 52 31 33</w:t>
            </w:r>
          </w:p>
        </w:tc>
      </w:tr>
      <w:tr w:rsidR="00284ECF" w:rsidRPr="005E3EBE" w14:paraId="11A883C7" w14:textId="77777777" w:rsidTr="00D870CF">
        <w:tc>
          <w:tcPr>
            <w:tcW w:w="24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62D73BF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BE3117" w14:textId="77777777" w:rsidR="00284ECF" w:rsidRDefault="009A519C" w:rsidP="007D5E61">
            <w:pPr>
              <w:rPr>
                <w:sz w:val="20"/>
              </w:rPr>
            </w:pPr>
            <w:r>
              <w:rPr>
                <w:sz w:val="20"/>
              </w:rPr>
              <w:t>Therese Holm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6E1CDD" w14:textId="77777777" w:rsidR="00284ECF" w:rsidRPr="001677E8" w:rsidRDefault="00284ECF" w:rsidP="00284ECF">
            <w:pPr>
              <w:rPr>
                <w:sz w:val="20"/>
              </w:rPr>
            </w:pPr>
            <w:r w:rsidRPr="001677E8">
              <w:rPr>
                <w:sz w:val="20"/>
              </w:rPr>
              <w:t>KTV – Somatikk SSF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563E81" w14:textId="77777777" w:rsidR="00284ECF" w:rsidRPr="000528AE" w:rsidRDefault="009A519C" w:rsidP="007D5E61">
            <w:pPr>
              <w:rPr>
                <w:sz w:val="20"/>
              </w:rPr>
            </w:pPr>
            <w:r>
              <w:rPr>
                <w:sz w:val="20"/>
              </w:rPr>
              <w:t>41 29 26 35</w:t>
            </w:r>
          </w:p>
        </w:tc>
      </w:tr>
      <w:tr w:rsidR="00284ECF" w:rsidRPr="005E3EBE" w14:paraId="62EF6404" w14:textId="77777777" w:rsidTr="00D870CF">
        <w:trPr>
          <w:trHeight w:val="225"/>
        </w:trPr>
        <w:tc>
          <w:tcPr>
            <w:tcW w:w="24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8D42384" w14:textId="77777777" w:rsidR="00284ECF" w:rsidRPr="0073124E" w:rsidRDefault="00284ECF" w:rsidP="00284ECF">
            <w:pPr>
              <w:rPr>
                <w:color w:val="000000"/>
                <w:sz w:val="20"/>
              </w:rPr>
            </w:pPr>
            <w:r w:rsidRPr="0073124E">
              <w:rPr>
                <w:color w:val="000000"/>
                <w:sz w:val="20"/>
              </w:rPr>
              <w:t>NITO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D633799" w14:textId="77777777" w:rsidR="00284ECF" w:rsidRDefault="00284ECF" w:rsidP="00284ECF">
            <w:pPr>
              <w:rPr>
                <w:sz w:val="20"/>
              </w:rPr>
            </w:pPr>
            <w:r w:rsidRPr="00143F4F">
              <w:rPr>
                <w:sz w:val="20"/>
              </w:rPr>
              <w:t>Mette Sevaldson</w:t>
            </w:r>
          </w:p>
          <w:p w14:paraId="0D1167A9" w14:textId="77777777" w:rsidR="00284ECF" w:rsidRDefault="00284ECF" w:rsidP="00284ECF">
            <w:pPr>
              <w:rPr>
                <w:sz w:val="20"/>
              </w:rPr>
            </w:pPr>
          </w:p>
          <w:p w14:paraId="53FEE5B2" w14:textId="447DC083" w:rsidR="00354754" w:rsidRPr="00143F4F" w:rsidRDefault="00354754" w:rsidP="00284ECF">
            <w:pPr>
              <w:rPr>
                <w:sz w:val="20"/>
              </w:rPr>
            </w:pPr>
            <w:r>
              <w:rPr>
                <w:sz w:val="20"/>
              </w:rPr>
              <w:t>Steinar Lande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4BEC5E3" w14:textId="77777777" w:rsidR="00284ECF" w:rsidRDefault="00284ECF" w:rsidP="00284ECF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</w:t>
            </w:r>
            <w:r w:rsidRPr="00D454B3">
              <w:rPr>
                <w:b/>
                <w:color w:val="000000"/>
                <w:sz w:val="20"/>
              </w:rPr>
              <w:t>TV</w:t>
            </w:r>
          </w:p>
          <w:p w14:paraId="55BA88B4" w14:textId="77777777" w:rsidR="00284ECF" w:rsidRDefault="00284ECF" w:rsidP="00284ECF">
            <w:pPr>
              <w:rPr>
                <w:b/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KTV – Sentrale staber</w:t>
            </w:r>
            <w:r w:rsidRPr="00D454B3">
              <w:rPr>
                <w:b/>
                <w:color w:val="000000"/>
                <w:sz w:val="20"/>
              </w:rPr>
              <w:t xml:space="preserve"> </w:t>
            </w:r>
          </w:p>
          <w:p w14:paraId="701B4950" w14:textId="77777777" w:rsidR="00284ECF" w:rsidRPr="00CD49DA" w:rsidRDefault="00284ECF" w:rsidP="00284ECF">
            <w:pPr>
              <w:rPr>
                <w:sz w:val="20"/>
              </w:rPr>
            </w:pPr>
            <w:r w:rsidRPr="00595EF6">
              <w:rPr>
                <w:b/>
                <w:color w:val="000000"/>
                <w:sz w:val="20"/>
              </w:rPr>
              <w:t>KTV</w:t>
            </w:r>
            <w:r>
              <w:rPr>
                <w:color w:val="000000"/>
                <w:sz w:val="20"/>
              </w:rPr>
              <w:t xml:space="preserve"> - MSK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14:paraId="72C93911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38 </w:t>
            </w:r>
            <w:r w:rsidRPr="00340E0A">
              <w:rPr>
                <w:sz w:val="20"/>
              </w:rPr>
              <w:t>0</w:t>
            </w:r>
            <w:r>
              <w:rPr>
                <w:sz w:val="20"/>
              </w:rPr>
              <w:t xml:space="preserve">7 34 90 – 94 </w:t>
            </w:r>
            <w:r w:rsidRPr="00340E0A">
              <w:rPr>
                <w:sz w:val="20"/>
              </w:rPr>
              <w:t>1</w:t>
            </w:r>
            <w:r>
              <w:rPr>
                <w:sz w:val="20"/>
              </w:rPr>
              <w:t xml:space="preserve">5 </w:t>
            </w:r>
            <w:r w:rsidRPr="00340E0A">
              <w:rPr>
                <w:sz w:val="20"/>
              </w:rPr>
              <w:t>5</w:t>
            </w:r>
            <w:r>
              <w:rPr>
                <w:sz w:val="20"/>
              </w:rPr>
              <w:t xml:space="preserve">7 </w:t>
            </w:r>
            <w:r w:rsidRPr="00340E0A">
              <w:rPr>
                <w:sz w:val="20"/>
              </w:rPr>
              <w:t>45</w:t>
            </w:r>
          </w:p>
          <w:p w14:paraId="73D5A0FB" w14:textId="77777777" w:rsidR="00354754" w:rsidRDefault="00354754" w:rsidP="00284ECF">
            <w:pPr>
              <w:rPr>
                <w:sz w:val="20"/>
              </w:rPr>
            </w:pPr>
          </w:p>
          <w:p w14:paraId="4EAD219D" w14:textId="750EC268" w:rsidR="00354754" w:rsidRPr="00185750" w:rsidRDefault="00354754" w:rsidP="00284ECF">
            <w:pPr>
              <w:rPr>
                <w:sz w:val="20"/>
              </w:rPr>
            </w:pPr>
            <w:r>
              <w:rPr>
                <w:sz w:val="20"/>
              </w:rPr>
              <w:t>48 15 80 59</w:t>
            </w:r>
          </w:p>
        </w:tc>
      </w:tr>
      <w:tr w:rsidR="00284ECF" w:rsidRPr="005E3EBE" w14:paraId="1CED8B74" w14:textId="77777777" w:rsidTr="00D870CF">
        <w:trPr>
          <w:trHeight w:val="225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CE172" w14:textId="77777777" w:rsidR="00284ECF" w:rsidRPr="009659D7" w:rsidRDefault="00284ECF" w:rsidP="00284EC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18CC8" w14:textId="77777777" w:rsidR="00284ECF" w:rsidRPr="00AB23B9" w:rsidRDefault="00284ECF" w:rsidP="00284ECF">
            <w:pPr>
              <w:rPr>
                <w:sz w:val="20"/>
              </w:rPr>
            </w:pPr>
            <w:r w:rsidRPr="00AB23B9">
              <w:rPr>
                <w:sz w:val="20"/>
              </w:rPr>
              <w:t>Knut Steinsland Trondsen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442C19A" w14:textId="77777777" w:rsidR="00284ECF" w:rsidRPr="00340E0A" w:rsidRDefault="00284ECF" w:rsidP="00284ECF">
            <w:pPr>
              <w:rPr>
                <w:sz w:val="20"/>
              </w:rPr>
            </w:pPr>
            <w:r w:rsidRPr="00CD49DA">
              <w:rPr>
                <w:sz w:val="20"/>
              </w:rPr>
              <w:t>KTV</w:t>
            </w:r>
            <w:r>
              <w:rPr>
                <w:sz w:val="20"/>
              </w:rPr>
              <w:t xml:space="preserve"> – TEH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</w:tcPr>
          <w:p w14:paraId="000A0EFC" w14:textId="77777777" w:rsidR="00284ECF" w:rsidRPr="00FC5739" w:rsidRDefault="00284ECF" w:rsidP="00284ECF">
            <w:pPr>
              <w:rPr>
                <w:sz w:val="20"/>
              </w:rPr>
            </w:pPr>
            <w:r w:rsidRPr="00AB23B9">
              <w:rPr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  <w:r w:rsidRPr="00AB23B9">
              <w:rPr>
                <w:sz w:val="20"/>
              </w:rPr>
              <w:t>61</w:t>
            </w:r>
            <w:r>
              <w:rPr>
                <w:sz w:val="20"/>
              </w:rPr>
              <w:t xml:space="preserve"> </w:t>
            </w:r>
            <w:r w:rsidRPr="00AB23B9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AB23B9">
              <w:rPr>
                <w:sz w:val="20"/>
              </w:rPr>
              <w:t>13</w:t>
            </w:r>
          </w:p>
        </w:tc>
      </w:tr>
      <w:tr w:rsidR="00284ECF" w:rsidRPr="005E3EBE" w14:paraId="60C9736D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B9391" w14:textId="77777777" w:rsidR="00284ECF" w:rsidRPr="0004315A" w:rsidRDefault="00284ECF" w:rsidP="00284ECF">
            <w:pPr>
              <w:pStyle w:val="Maltype"/>
              <w:tabs>
                <w:tab w:val="clear" w:pos="4820"/>
              </w:tabs>
              <w:rPr>
                <w:color w:val="0000FF"/>
                <w:sz w:val="20"/>
              </w:rPr>
            </w:pPr>
            <w:hyperlink r:id="rId8" w:history="1">
              <w:r w:rsidRPr="00FD4042">
                <w:rPr>
                  <w:rFonts w:ascii="Times New Roman" w:hAnsi="Times New Roman"/>
                  <w:color w:val="0070C0"/>
                  <w:sz w:val="22"/>
                  <w:szCs w:val="22"/>
                </w:rPr>
                <w:t>UNIO</w:t>
              </w:r>
            </w:hyperlink>
            <w:r w:rsidRPr="00FD404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291285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DB840EC" w14:textId="77777777" w:rsidR="00284ECF" w:rsidRPr="00185750" w:rsidRDefault="00284ECF" w:rsidP="00284EC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F77F2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48B9BA3B" w14:textId="77777777" w:rsidTr="002D238C">
        <w:tc>
          <w:tcPr>
            <w:tcW w:w="24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5E07BF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Norsk Sykepleierforbund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15BFA7C" w14:textId="77777777" w:rsidR="00284ECF" w:rsidRDefault="00A958CC" w:rsidP="00284ECF">
            <w:pPr>
              <w:rPr>
                <w:sz w:val="20"/>
              </w:rPr>
            </w:pPr>
            <w:r>
              <w:rPr>
                <w:sz w:val="20"/>
              </w:rPr>
              <w:t>Anette Vestøl Lind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A5478E" w14:textId="77777777" w:rsidR="00284ECF" w:rsidRDefault="00284ECF" w:rsidP="00284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FTV</w:t>
            </w:r>
          </w:p>
          <w:p w14:paraId="6FB6EAA0" w14:textId="77777777" w:rsidR="00284ECF" w:rsidRPr="00DA6462" w:rsidRDefault="00284ECF" w:rsidP="00284ECF">
            <w:pPr>
              <w:rPr>
                <w:b/>
                <w:sz w:val="20"/>
              </w:rPr>
            </w:pPr>
            <w:r w:rsidRPr="001942A7">
              <w:rPr>
                <w:sz w:val="20"/>
              </w:rPr>
              <w:t>KTV – Sentrale staber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53E65F" w14:textId="77777777" w:rsidR="00284ECF" w:rsidRPr="00185750" w:rsidRDefault="00A958CC" w:rsidP="00556476">
            <w:pPr>
              <w:rPr>
                <w:sz w:val="20"/>
              </w:rPr>
            </w:pPr>
            <w:r w:rsidRPr="00A958CC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A958CC">
              <w:rPr>
                <w:sz w:val="20"/>
              </w:rPr>
              <w:t>07</w:t>
            </w:r>
            <w:r>
              <w:rPr>
                <w:sz w:val="20"/>
              </w:rPr>
              <w:t xml:space="preserve"> </w:t>
            </w:r>
            <w:r w:rsidRPr="00A958CC">
              <w:rPr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  <w:r w:rsidRPr="00A958CC">
              <w:rPr>
                <w:sz w:val="20"/>
              </w:rPr>
              <w:t>58</w:t>
            </w:r>
            <w:r w:rsidR="00556476">
              <w:rPr>
                <w:sz w:val="20"/>
              </w:rPr>
              <w:t xml:space="preserve"> - 9</w:t>
            </w:r>
            <w:r w:rsidRPr="00A958CC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A958CC">
              <w:rPr>
                <w:sz w:val="20"/>
              </w:rPr>
              <w:t>61</w:t>
            </w:r>
            <w:r>
              <w:rPr>
                <w:sz w:val="20"/>
              </w:rPr>
              <w:t xml:space="preserve"> </w:t>
            </w:r>
            <w:r w:rsidRPr="00A958CC">
              <w:rPr>
                <w:sz w:val="20"/>
              </w:rPr>
              <w:t>03</w:t>
            </w:r>
            <w:r>
              <w:rPr>
                <w:sz w:val="20"/>
              </w:rPr>
              <w:t xml:space="preserve"> </w:t>
            </w:r>
            <w:r w:rsidRPr="00A958CC">
              <w:rPr>
                <w:sz w:val="20"/>
              </w:rPr>
              <w:t>43</w:t>
            </w:r>
          </w:p>
        </w:tc>
      </w:tr>
      <w:tr w:rsidR="00284ECF" w:rsidRPr="005E3EBE" w14:paraId="29BB8502" w14:textId="77777777" w:rsidTr="002D238C">
        <w:tc>
          <w:tcPr>
            <w:tcW w:w="24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A3C9B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763D19D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Signelill Møklegård Pihl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6D3C91" w14:textId="77777777" w:rsidR="00284ECF" w:rsidRPr="00DA6462" w:rsidRDefault="00284ECF" w:rsidP="00284ECF">
            <w:pPr>
              <w:rPr>
                <w:b/>
                <w:sz w:val="20"/>
              </w:rPr>
            </w:pPr>
            <w:r w:rsidRPr="00DA6462">
              <w:rPr>
                <w:b/>
                <w:sz w:val="20"/>
              </w:rPr>
              <w:t>KTV</w:t>
            </w:r>
            <w:r>
              <w:rPr>
                <w:b/>
                <w:sz w:val="20"/>
              </w:rPr>
              <w:t xml:space="preserve"> – </w:t>
            </w:r>
            <w:r w:rsidRPr="00DA6462">
              <w:rPr>
                <w:sz w:val="20"/>
              </w:rPr>
              <w:t>Somatikk SSA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959EB" w14:textId="77777777" w:rsidR="00284ECF" w:rsidRPr="00185750" w:rsidRDefault="00284ECF" w:rsidP="00284ECF">
            <w:pPr>
              <w:rPr>
                <w:sz w:val="20"/>
              </w:rPr>
            </w:pPr>
            <w:r w:rsidRPr="005B3546">
              <w:rPr>
                <w:sz w:val="20"/>
              </w:rPr>
              <w:t>92</w:t>
            </w:r>
            <w:r>
              <w:rPr>
                <w:sz w:val="20"/>
              </w:rPr>
              <w:t xml:space="preserve"> </w:t>
            </w:r>
            <w:r w:rsidRPr="005B3546">
              <w:rPr>
                <w:sz w:val="20"/>
              </w:rPr>
              <w:t>81</w:t>
            </w:r>
            <w:r>
              <w:rPr>
                <w:sz w:val="20"/>
              </w:rPr>
              <w:t xml:space="preserve"> </w:t>
            </w:r>
            <w:r w:rsidRPr="005B3546">
              <w:rPr>
                <w:sz w:val="20"/>
              </w:rPr>
              <w:t>91</w:t>
            </w:r>
            <w:r>
              <w:rPr>
                <w:sz w:val="20"/>
              </w:rPr>
              <w:t xml:space="preserve"> </w:t>
            </w:r>
            <w:r w:rsidRPr="005B3546">
              <w:rPr>
                <w:sz w:val="20"/>
              </w:rPr>
              <w:t>21</w:t>
            </w:r>
          </w:p>
        </w:tc>
      </w:tr>
      <w:tr w:rsidR="00284ECF" w:rsidRPr="005E3EBE" w14:paraId="09CAA78C" w14:textId="77777777" w:rsidTr="002D238C">
        <w:tc>
          <w:tcPr>
            <w:tcW w:w="24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EA6224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FC3AC56" w14:textId="77777777" w:rsidR="00284ECF" w:rsidRPr="00CE2ED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Erlend Løwe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B72DFE" w14:textId="77777777" w:rsidR="00284ECF" w:rsidRPr="00DA6462" w:rsidRDefault="00284ECF" w:rsidP="00284ECF">
            <w:pPr>
              <w:rPr>
                <w:b/>
                <w:sz w:val="20"/>
              </w:rPr>
            </w:pPr>
            <w:r w:rsidRPr="00DA6462">
              <w:rPr>
                <w:b/>
                <w:sz w:val="20"/>
              </w:rPr>
              <w:t>KTV</w:t>
            </w:r>
            <w:r>
              <w:rPr>
                <w:b/>
                <w:sz w:val="20"/>
              </w:rPr>
              <w:t xml:space="preserve"> - </w:t>
            </w:r>
            <w:r w:rsidRPr="00DA6462">
              <w:rPr>
                <w:sz w:val="20"/>
              </w:rPr>
              <w:t>KPH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C3F71" w14:textId="77777777" w:rsidR="00284ECF" w:rsidRPr="001B3CB6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41 64 78 02 </w:t>
            </w:r>
          </w:p>
        </w:tc>
      </w:tr>
      <w:tr w:rsidR="00284ECF" w:rsidRPr="005E3EBE" w14:paraId="16055E96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8A6300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E04D93B" w14:textId="77777777" w:rsidR="00284ECF" w:rsidRPr="005E3EBE" w:rsidRDefault="00A958CC" w:rsidP="00284ECF">
            <w:pPr>
              <w:rPr>
                <w:sz w:val="20"/>
              </w:rPr>
            </w:pPr>
            <w:r>
              <w:rPr>
                <w:sz w:val="20"/>
              </w:rPr>
              <w:t>Anita Andreassen Bjørndal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B0E8B4A" w14:textId="77777777" w:rsidR="00284ECF" w:rsidRPr="00DA6462" w:rsidRDefault="00284ECF" w:rsidP="00284ECF">
            <w:pPr>
              <w:rPr>
                <w:b/>
                <w:sz w:val="20"/>
              </w:rPr>
            </w:pPr>
            <w:r w:rsidRPr="00DA6462">
              <w:rPr>
                <w:b/>
                <w:sz w:val="20"/>
              </w:rPr>
              <w:t>KTV</w:t>
            </w:r>
            <w:r>
              <w:rPr>
                <w:b/>
                <w:sz w:val="20"/>
              </w:rPr>
              <w:t xml:space="preserve"> – </w:t>
            </w:r>
            <w:r w:rsidRPr="00DA6462">
              <w:rPr>
                <w:sz w:val="20"/>
              </w:rPr>
              <w:t>Somatikk SSK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2946F" w14:textId="77777777" w:rsidR="00284ECF" w:rsidRPr="00185750" w:rsidRDefault="00B36203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38 07 34 69 - </w:t>
            </w:r>
            <w:r w:rsidR="00A958CC" w:rsidRPr="00A958CC">
              <w:rPr>
                <w:sz w:val="20"/>
              </w:rPr>
              <w:t>41</w:t>
            </w:r>
            <w:r w:rsidR="00A958CC">
              <w:rPr>
                <w:sz w:val="20"/>
              </w:rPr>
              <w:t xml:space="preserve"> </w:t>
            </w:r>
            <w:r w:rsidR="00A958CC" w:rsidRPr="00A958CC">
              <w:rPr>
                <w:sz w:val="20"/>
              </w:rPr>
              <w:t>50</w:t>
            </w:r>
            <w:r w:rsidR="00A958CC">
              <w:rPr>
                <w:sz w:val="20"/>
              </w:rPr>
              <w:t xml:space="preserve"> </w:t>
            </w:r>
            <w:r w:rsidR="00A958CC" w:rsidRPr="00A958CC">
              <w:rPr>
                <w:sz w:val="20"/>
              </w:rPr>
              <w:t>19</w:t>
            </w:r>
            <w:r w:rsidR="00A958CC">
              <w:rPr>
                <w:sz w:val="20"/>
              </w:rPr>
              <w:t xml:space="preserve"> </w:t>
            </w:r>
            <w:r w:rsidR="00A958CC" w:rsidRPr="00A958CC">
              <w:rPr>
                <w:sz w:val="20"/>
              </w:rPr>
              <w:t>80</w:t>
            </w:r>
          </w:p>
        </w:tc>
      </w:tr>
      <w:tr w:rsidR="00284ECF" w:rsidRPr="005E3EBE" w14:paraId="3AB22746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A687F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557BF55" w14:textId="77777777" w:rsidR="00284ECF" w:rsidRPr="00332BBD" w:rsidRDefault="00284ECF" w:rsidP="00284ECF">
            <w:pPr>
              <w:rPr>
                <w:sz w:val="20"/>
              </w:rPr>
            </w:pPr>
            <w:r w:rsidRPr="00332BBD">
              <w:rPr>
                <w:sz w:val="20"/>
              </w:rPr>
              <w:t>Kari M</w:t>
            </w:r>
            <w:r>
              <w:rPr>
                <w:sz w:val="20"/>
              </w:rPr>
              <w:t>arie</w:t>
            </w:r>
            <w:r w:rsidRPr="00332BBD">
              <w:rPr>
                <w:sz w:val="20"/>
              </w:rPr>
              <w:t xml:space="preserve"> Løvland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53E8A2" w14:textId="77777777" w:rsidR="00284ECF" w:rsidRPr="00DA6462" w:rsidRDefault="00284ECF" w:rsidP="00284ECF">
            <w:pPr>
              <w:rPr>
                <w:b/>
                <w:sz w:val="20"/>
              </w:rPr>
            </w:pPr>
            <w:r w:rsidRPr="00DA6462">
              <w:rPr>
                <w:b/>
                <w:sz w:val="20"/>
              </w:rPr>
              <w:t>KTV</w:t>
            </w:r>
            <w:r>
              <w:rPr>
                <w:b/>
                <w:sz w:val="20"/>
              </w:rPr>
              <w:t xml:space="preserve"> – </w:t>
            </w:r>
            <w:r w:rsidRPr="00DA6462">
              <w:rPr>
                <w:sz w:val="20"/>
              </w:rPr>
              <w:t>Somatikk SSF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07700" w14:textId="77777777" w:rsidR="00284ECF" w:rsidRPr="00185750" w:rsidRDefault="00284ECF" w:rsidP="00284ECF">
            <w:pPr>
              <w:rPr>
                <w:sz w:val="20"/>
              </w:rPr>
            </w:pPr>
            <w:r w:rsidRPr="00185750">
              <w:rPr>
                <w:sz w:val="20"/>
              </w:rPr>
              <w:t>38 32 72 90 – 92 40 79 05</w:t>
            </w:r>
          </w:p>
        </w:tc>
      </w:tr>
      <w:tr w:rsidR="00284ECF" w:rsidRPr="005E3EBE" w14:paraId="4EED6F08" w14:textId="77777777" w:rsidTr="00D870CF"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996DF6" w14:textId="77777777" w:rsidR="00284ECF" w:rsidRPr="005E3EBE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Norsk Ergoterapeutforbund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C1C65CA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79ADAF" w14:textId="77777777" w:rsidR="00284ECF" w:rsidRPr="00185750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FTV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08C800" w14:textId="77777777" w:rsidR="00284ECF" w:rsidRPr="00FB01BE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35757388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C9673E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8A6721" w14:textId="77777777" w:rsidR="00284ECF" w:rsidRDefault="00A958CC" w:rsidP="00284ECF">
            <w:pPr>
              <w:rPr>
                <w:sz w:val="20"/>
              </w:rPr>
            </w:pPr>
            <w:r>
              <w:rPr>
                <w:sz w:val="20"/>
              </w:rPr>
              <w:t>Maria Haven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A319E8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- MSK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25A69B" w14:textId="77777777" w:rsidR="00284ECF" w:rsidRPr="00FB01BE" w:rsidRDefault="00A958CC" w:rsidP="00284ECF">
            <w:pPr>
              <w:rPr>
                <w:sz w:val="20"/>
              </w:rPr>
            </w:pPr>
            <w:r>
              <w:rPr>
                <w:sz w:val="20"/>
              </w:rPr>
              <w:t>95 18 69 35</w:t>
            </w:r>
          </w:p>
        </w:tc>
      </w:tr>
      <w:tr w:rsidR="00284ECF" w:rsidRPr="005E3EBE" w14:paraId="6ACA07A0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DDFF8B" w14:textId="77777777" w:rsidR="00284ECF" w:rsidRDefault="00284ECF" w:rsidP="00284ECF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A18136" w14:textId="77777777" w:rsidR="00284ECF" w:rsidRDefault="00284ECF" w:rsidP="00284ECF">
            <w:r>
              <w:rPr>
                <w:sz w:val="20"/>
              </w:rPr>
              <w:t xml:space="preserve">Anne </w:t>
            </w:r>
            <w:r w:rsidRPr="0005508B">
              <w:rPr>
                <w:sz w:val="20"/>
              </w:rPr>
              <w:t xml:space="preserve">Berit </w:t>
            </w:r>
            <w:proofErr w:type="spellStart"/>
            <w:r w:rsidRPr="0005508B">
              <w:rPr>
                <w:sz w:val="20"/>
              </w:rPr>
              <w:t>Øyaseter</w:t>
            </w:r>
            <w:proofErr w:type="spellEnd"/>
            <w:r w:rsidRPr="00F8499E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E6EF6D" w14:textId="77777777" w:rsidR="00284ECF" w:rsidRPr="00185750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BF745" w14:textId="77777777" w:rsidR="00284ECF" w:rsidRPr="00FB01BE" w:rsidRDefault="00284ECF" w:rsidP="00284ECF">
            <w:pPr>
              <w:rPr>
                <w:sz w:val="20"/>
              </w:rPr>
            </w:pPr>
            <w:r w:rsidRPr="00FB01BE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FB01BE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  <w:r w:rsidRPr="00FB01BE">
              <w:rPr>
                <w:sz w:val="20"/>
              </w:rPr>
              <w:t>93</w:t>
            </w:r>
            <w:r>
              <w:rPr>
                <w:sz w:val="20"/>
              </w:rPr>
              <w:t xml:space="preserve"> </w:t>
            </w:r>
            <w:r w:rsidRPr="00FB01BE">
              <w:rPr>
                <w:sz w:val="20"/>
              </w:rPr>
              <w:t>28</w:t>
            </w:r>
          </w:p>
        </w:tc>
      </w:tr>
      <w:tr w:rsidR="00284ECF" w:rsidRPr="005E3EBE" w14:paraId="70F395BD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93852D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68F986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Laila Jonassen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394BEB" w14:textId="77777777" w:rsidR="00284ECF" w:rsidRPr="00185750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23FBA" w14:textId="77777777" w:rsidR="00284ECF" w:rsidRPr="00FB01BE" w:rsidRDefault="00284ECF" w:rsidP="00284ECF">
            <w:pPr>
              <w:rPr>
                <w:sz w:val="20"/>
              </w:rPr>
            </w:pPr>
            <w:r w:rsidRPr="00FB01BE">
              <w:rPr>
                <w:sz w:val="20"/>
              </w:rPr>
              <w:t>95</w:t>
            </w:r>
            <w:r>
              <w:rPr>
                <w:sz w:val="20"/>
              </w:rPr>
              <w:t xml:space="preserve"> </w:t>
            </w:r>
            <w:r w:rsidRPr="00FB01BE">
              <w:rPr>
                <w:sz w:val="20"/>
              </w:rPr>
              <w:t>72</w:t>
            </w:r>
            <w:r>
              <w:rPr>
                <w:sz w:val="20"/>
              </w:rPr>
              <w:t xml:space="preserve"> </w:t>
            </w:r>
            <w:r w:rsidRPr="00FB01BE">
              <w:rPr>
                <w:sz w:val="20"/>
              </w:rPr>
              <w:t>11</w:t>
            </w:r>
            <w:r>
              <w:rPr>
                <w:sz w:val="20"/>
              </w:rPr>
              <w:t xml:space="preserve"> </w:t>
            </w:r>
            <w:r w:rsidRPr="00FB01BE">
              <w:rPr>
                <w:sz w:val="20"/>
              </w:rPr>
              <w:t>17</w:t>
            </w:r>
          </w:p>
        </w:tc>
      </w:tr>
      <w:tr w:rsidR="00284ECF" w:rsidRPr="005E3EBE" w14:paraId="25DDEBBE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C46553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70101F" w14:textId="77777777" w:rsidR="00284ECF" w:rsidRDefault="00284ECF" w:rsidP="00284ECF">
            <w:pPr>
              <w:rPr>
                <w:sz w:val="20"/>
              </w:rPr>
            </w:pPr>
            <w:r w:rsidRPr="00BF0CB1">
              <w:rPr>
                <w:sz w:val="20"/>
              </w:rPr>
              <w:t>Helene F Solfjeld Hald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274F7B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0C979" w14:textId="77777777" w:rsidR="00284ECF" w:rsidRPr="00FB01BE" w:rsidRDefault="00284ECF" w:rsidP="00284ECF">
            <w:pPr>
              <w:rPr>
                <w:sz w:val="20"/>
              </w:rPr>
            </w:pPr>
            <w:r w:rsidRPr="00BF0CB1">
              <w:rPr>
                <w:sz w:val="20"/>
              </w:rPr>
              <w:t>37</w:t>
            </w:r>
            <w:r>
              <w:rPr>
                <w:sz w:val="20"/>
              </w:rPr>
              <w:t xml:space="preserve"> </w:t>
            </w:r>
            <w:r w:rsidRPr="00BF0CB1">
              <w:rPr>
                <w:sz w:val="20"/>
              </w:rPr>
              <w:t>01</w:t>
            </w:r>
            <w:r>
              <w:rPr>
                <w:sz w:val="20"/>
              </w:rPr>
              <w:t xml:space="preserve"> </w:t>
            </w:r>
            <w:r w:rsidRPr="00BF0CB1">
              <w:rPr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  <w:r w:rsidRPr="00BF0CB1">
              <w:rPr>
                <w:sz w:val="20"/>
              </w:rPr>
              <w:t>50</w:t>
            </w:r>
          </w:p>
        </w:tc>
      </w:tr>
      <w:tr w:rsidR="00284ECF" w:rsidRPr="005E3EBE" w14:paraId="52E11CA8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9A81F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A38DC6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Solvor Frafjord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82969C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- KPH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8A28F" w14:textId="77777777" w:rsidR="00284ECF" w:rsidRPr="00185750" w:rsidRDefault="00284ECF" w:rsidP="00284ECF">
            <w:pPr>
              <w:rPr>
                <w:sz w:val="20"/>
              </w:rPr>
            </w:pPr>
            <w:r w:rsidRPr="002C46F9">
              <w:rPr>
                <w:sz w:val="20"/>
              </w:rPr>
              <w:t>37 01 44 65</w:t>
            </w:r>
          </w:p>
        </w:tc>
      </w:tr>
      <w:tr w:rsidR="00284ECF" w:rsidRPr="006D39C3" w14:paraId="51D8199B" w14:textId="77777777" w:rsidTr="00A958CC"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152CF4" w14:textId="77777777" w:rsidR="00284ECF" w:rsidRPr="006D39C3" w:rsidRDefault="00284ECF" w:rsidP="00284ECF">
            <w:pPr>
              <w:rPr>
                <w:sz w:val="20"/>
              </w:rPr>
            </w:pPr>
            <w:r w:rsidRPr="006D39C3">
              <w:rPr>
                <w:sz w:val="20"/>
              </w:rPr>
              <w:t>Norsk Fysioterapeutforbund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6A50E6" w14:textId="77777777" w:rsidR="00284ECF" w:rsidRPr="006D39C3" w:rsidRDefault="00284ECF" w:rsidP="00284ECF">
            <w:pPr>
              <w:rPr>
                <w:sz w:val="20"/>
              </w:rPr>
            </w:pPr>
            <w:r w:rsidRPr="006D39C3">
              <w:rPr>
                <w:sz w:val="20"/>
              </w:rPr>
              <w:t>Tonje Nilsen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AE739A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FTV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5B1EF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91 59 55 96</w:t>
            </w:r>
          </w:p>
        </w:tc>
      </w:tr>
      <w:tr w:rsidR="00284ECF" w:rsidRPr="006D39C3" w14:paraId="58AD7A01" w14:textId="77777777" w:rsidTr="00A958CC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B2BD8" w14:textId="77777777" w:rsidR="00284ECF" w:rsidRPr="006D39C3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ADE3D2" w14:textId="77777777" w:rsidR="00284ECF" w:rsidRPr="006D39C3" w:rsidRDefault="00284ECF" w:rsidP="00284ECF">
            <w:pPr>
              <w:rPr>
                <w:sz w:val="20"/>
              </w:rPr>
            </w:pPr>
            <w:r w:rsidRPr="005914B4">
              <w:rPr>
                <w:sz w:val="20"/>
              </w:rPr>
              <w:t>Ingrid Eide Natvig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809CDC7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KTV – Somatikk SSK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2800A4" w14:textId="77777777" w:rsidR="00284ECF" w:rsidRPr="00F22781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84ECF" w:rsidRPr="006D39C3" w14:paraId="5F1ABD6B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E5DD2" w14:textId="77777777" w:rsidR="00284ECF" w:rsidRPr="006D39C3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D1F285" w14:textId="77777777" w:rsidR="00284ECF" w:rsidRPr="006D39C3" w:rsidRDefault="00284ECF" w:rsidP="00284ECF">
            <w:pPr>
              <w:rPr>
                <w:sz w:val="20"/>
              </w:rPr>
            </w:pPr>
            <w:r w:rsidRPr="006D39C3">
              <w:rPr>
                <w:sz w:val="20"/>
              </w:rPr>
              <w:t>Elin Anette Omland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C5198C1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KTV – Somatikk SSF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5E060C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95 73 08 73</w:t>
            </w:r>
          </w:p>
        </w:tc>
      </w:tr>
      <w:tr w:rsidR="00284ECF" w:rsidRPr="006D39C3" w14:paraId="514268A9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E1A184" w14:textId="77777777" w:rsidR="00284ECF" w:rsidRPr="006D39C3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DFE1128" w14:textId="77777777" w:rsidR="00284ECF" w:rsidRPr="006D39C3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Cecilie Kva</w:t>
            </w:r>
            <w:r w:rsidRPr="00874F6C">
              <w:rPr>
                <w:sz w:val="20"/>
              </w:rPr>
              <w:t>nvik Nygaard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E4FAF6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KTV - KPH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7C512A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D805A2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  <w:r w:rsidRPr="00D805A2">
              <w:rPr>
                <w:sz w:val="20"/>
              </w:rPr>
              <w:t>66</w:t>
            </w:r>
            <w:r>
              <w:rPr>
                <w:sz w:val="20"/>
              </w:rPr>
              <w:t xml:space="preserve"> </w:t>
            </w:r>
            <w:r w:rsidRPr="00D805A2">
              <w:rPr>
                <w:sz w:val="20"/>
              </w:rPr>
              <w:t>32</w:t>
            </w:r>
            <w:r>
              <w:rPr>
                <w:sz w:val="20"/>
              </w:rPr>
              <w:t xml:space="preserve"> </w:t>
            </w:r>
            <w:r w:rsidRPr="00D805A2">
              <w:rPr>
                <w:sz w:val="20"/>
              </w:rPr>
              <w:t>02</w:t>
            </w:r>
          </w:p>
        </w:tc>
      </w:tr>
      <w:tr w:rsidR="00284ECF" w:rsidRPr="006D39C3" w14:paraId="3C5F0AE3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B60245" w14:textId="77777777" w:rsidR="00284ECF" w:rsidRPr="006D39C3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81F9F8" w14:textId="77777777" w:rsidR="00284ECF" w:rsidRPr="006D39C3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Ellen </w:t>
            </w:r>
            <w:proofErr w:type="spellStart"/>
            <w:r>
              <w:rPr>
                <w:sz w:val="20"/>
              </w:rPr>
              <w:t>Wiershollm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5F5DF5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 w:rsidRPr="006D39C3">
              <w:rPr>
                <w:sz w:val="20"/>
              </w:rPr>
              <w:t>KTV - MSK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A4690E" w14:textId="77777777" w:rsidR="00284ECF" w:rsidRPr="006D39C3" w:rsidRDefault="00284ECF" w:rsidP="00284ECF">
            <w:pPr>
              <w:spacing w:line="195" w:lineRule="atLeast"/>
              <w:rPr>
                <w:sz w:val="20"/>
              </w:rPr>
            </w:pPr>
            <w:r>
              <w:rPr>
                <w:sz w:val="20"/>
              </w:rPr>
              <w:t>37 07 58 48 – 47 64 25 16</w:t>
            </w:r>
          </w:p>
        </w:tc>
      </w:tr>
      <w:tr w:rsidR="00284ECF" w:rsidRPr="006D39C3" w14:paraId="5320274C" w14:textId="77777777" w:rsidTr="00D870CF">
        <w:tc>
          <w:tcPr>
            <w:tcW w:w="2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18746" w14:textId="77777777" w:rsidR="00284ECF" w:rsidRPr="006D39C3" w:rsidRDefault="00284ECF" w:rsidP="00284ECF">
            <w:pPr>
              <w:rPr>
                <w:sz w:val="20"/>
              </w:rPr>
            </w:pPr>
            <w:r w:rsidRPr="006D39C3">
              <w:rPr>
                <w:sz w:val="20"/>
              </w:rPr>
              <w:t>Norsk Radiografforbund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1F55FA" w14:textId="77E52EDD" w:rsidR="00284ECF" w:rsidRPr="0046682E" w:rsidRDefault="0046682E" w:rsidP="00284ECF">
            <w:pPr>
              <w:rPr>
                <w:rStyle w:val="Sterk"/>
                <w:sz w:val="20"/>
                <w:szCs w:val="16"/>
              </w:rPr>
            </w:pPr>
            <w:r w:rsidRPr="0046682E">
              <w:rPr>
                <w:sz w:val="20"/>
                <w:szCs w:val="16"/>
              </w:rPr>
              <w:t>Frode Hanøy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3257F2" w14:textId="77777777" w:rsidR="00284ECF" w:rsidRDefault="00284ECF" w:rsidP="00284ECF">
            <w:pPr>
              <w:spacing w:line="195" w:lineRule="atLeast"/>
              <w:rPr>
                <w:b/>
                <w:sz w:val="20"/>
              </w:rPr>
            </w:pPr>
            <w:r w:rsidRPr="00595EF6">
              <w:rPr>
                <w:b/>
                <w:sz w:val="20"/>
              </w:rPr>
              <w:t xml:space="preserve">FTV </w:t>
            </w:r>
          </w:p>
          <w:p w14:paraId="5764D021" w14:textId="2D324AF9" w:rsidR="00284ECF" w:rsidRPr="00595EF6" w:rsidRDefault="00284ECF" w:rsidP="00284ECF">
            <w:pPr>
              <w:spacing w:line="19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KTV </w:t>
            </w:r>
            <w:r w:rsidRPr="00D870CF">
              <w:rPr>
                <w:sz w:val="20"/>
              </w:rPr>
              <w:t>SS</w:t>
            </w:r>
            <w:r w:rsidR="00FE7383">
              <w:rPr>
                <w:sz w:val="20"/>
              </w:rPr>
              <w:t>K</w:t>
            </w:r>
            <w:r w:rsidRPr="00D870CF">
              <w:rPr>
                <w:sz w:val="20"/>
              </w:rPr>
              <w:t>, SSA, MSK, TEH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916D6F" w14:textId="5665E816" w:rsidR="00284ECF" w:rsidRPr="006D39C3" w:rsidRDefault="0046682E" w:rsidP="00284ECF">
            <w:pPr>
              <w:spacing w:line="195" w:lineRule="atLeast"/>
              <w:rPr>
                <w:rStyle w:val="Sterk"/>
                <w:sz w:val="20"/>
              </w:rPr>
            </w:pPr>
            <w:r>
              <w:rPr>
                <w:sz w:val="20"/>
              </w:rPr>
              <w:t>93</w:t>
            </w:r>
            <w:r w:rsidR="00284ECF" w:rsidRPr="00D870CF">
              <w:rPr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 w:rsidR="00284ECF" w:rsidRPr="006D39C3">
              <w:rPr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 w:rsidR="00284ECF" w:rsidRPr="006D39C3">
              <w:rPr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284ECF" w:rsidRPr="005E3EBE" w14:paraId="5ED1A43F" w14:textId="77777777" w:rsidTr="00D870CF"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905EA3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Akademikerforbundet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48B4665" w14:textId="77777777" w:rsidR="00284ECF" w:rsidRPr="00725601" w:rsidRDefault="007C6E18" w:rsidP="00241369">
            <w:pPr>
              <w:rPr>
                <w:sz w:val="20"/>
              </w:rPr>
            </w:pPr>
            <w:r>
              <w:rPr>
                <w:sz w:val="20"/>
              </w:rPr>
              <w:t>Hilde Hamborg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E18467E" w14:textId="77777777" w:rsidR="00284ECF" w:rsidRPr="00045961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FTV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551348" w14:textId="77777777" w:rsidR="00284ECF" w:rsidRPr="00185750" w:rsidRDefault="007C6E18" w:rsidP="00284ECF">
            <w:pPr>
              <w:rPr>
                <w:sz w:val="20"/>
              </w:rPr>
            </w:pPr>
            <w:r w:rsidRPr="007C6E18">
              <w:rPr>
                <w:sz w:val="20"/>
              </w:rPr>
              <w:t>99</w:t>
            </w:r>
            <w:r>
              <w:rPr>
                <w:sz w:val="20"/>
              </w:rPr>
              <w:t xml:space="preserve"> </w:t>
            </w:r>
            <w:r w:rsidRPr="007C6E18">
              <w:rPr>
                <w:sz w:val="20"/>
              </w:rPr>
              <w:t>16</w:t>
            </w:r>
            <w:r>
              <w:rPr>
                <w:sz w:val="20"/>
              </w:rPr>
              <w:t xml:space="preserve"> </w:t>
            </w:r>
            <w:r w:rsidRPr="007C6E18">
              <w:rPr>
                <w:sz w:val="20"/>
              </w:rPr>
              <w:t>98</w:t>
            </w:r>
            <w:r>
              <w:rPr>
                <w:sz w:val="20"/>
              </w:rPr>
              <w:t xml:space="preserve"> </w:t>
            </w:r>
            <w:r w:rsidRPr="007C6E18">
              <w:rPr>
                <w:sz w:val="20"/>
              </w:rPr>
              <w:t>96</w:t>
            </w:r>
          </w:p>
        </w:tc>
      </w:tr>
      <w:tr w:rsidR="00284ECF" w:rsidRPr="005E3EBE" w14:paraId="0E5CFA8E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96DEBA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EB573E" w14:textId="77777777" w:rsidR="00284ECF" w:rsidRPr="00725601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7EBEEA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6EE53B" w14:textId="77777777" w:rsidR="00284ECF" w:rsidRPr="00045961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12858580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04BF34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27E868" w14:textId="77777777" w:rsidR="00284ECF" w:rsidRPr="00725601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0BD8AA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Somatikk SSA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83C767" w14:textId="77777777" w:rsidR="00284ECF" w:rsidRPr="00045961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6C113189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5F3321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9323D" w14:textId="77777777" w:rsidR="00284ECF" w:rsidRPr="00725601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48F8F2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– KPH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832AE4" w14:textId="77777777" w:rsidR="00284ECF" w:rsidRPr="00045961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4BD441B2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64443" w14:textId="77777777" w:rsidR="00284ECF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95A2F9" w14:textId="77777777" w:rsidR="00284ECF" w:rsidRPr="00725601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99DBC3" w14:textId="77777777" w:rsidR="00284ECF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KTV - MSK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08F3F" w14:textId="77777777" w:rsidR="00284ECF" w:rsidRPr="00045961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19C58C3E" w14:textId="77777777" w:rsidTr="00D870CF"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93364" w14:textId="77777777" w:rsidR="00284ECF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Forskerforbund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65421F" w14:textId="77777777" w:rsidR="00284ECF" w:rsidRDefault="00284ECF" w:rsidP="00284ECF">
            <w:pPr>
              <w:rPr>
                <w:sz w:val="20"/>
              </w:rPr>
            </w:pPr>
            <w:r w:rsidRPr="005E3EBE">
              <w:rPr>
                <w:sz w:val="20"/>
              </w:rPr>
              <w:t>Anne Kari Jansen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8A65AFA" w14:textId="77777777" w:rsidR="00284ECF" w:rsidRPr="00CE53C3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FTV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D201B" w14:textId="77777777" w:rsidR="00284ECF" w:rsidRPr="00185750" w:rsidRDefault="00284ECF" w:rsidP="00284ECF">
            <w:pPr>
              <w:rPr>
                <w:sz w:val="20"/>
              </w:rPr>
            </w:pPr>
            <w:r w:rsidRPr="00CE53C3">
              <w:rPr>
                <w:sz w:val="20"/>
              </w:rPr>
              <w:t>38 32 73 85</w:t>
            </w:r>
            <w:r>
              <w:rPr>
                <w:color w:val="1F497D"/>
              </w:rPr>
              <w:t xml:space="preserve"> </w:t>
            </w:r>
            <w:r w:rsidRPr="00185750">
              <w:rPr>
                <w:sz w:val="20"/>
              </w:rPr>
              <w:t>- 90 14 29 91</w:t>
            </w:r>
          </w:p>
        </w:tc>
      </w:tr>
      <w:tr w:rsidR="00284ECF" w:rsidRPr="005E3EBE" w14:paraId="27599774" w14:textId="77777777" w:rsidTr="00D870CF"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1F798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Presteforeningen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A47097" w14:textId="77777777" w:rsidR="00284ECF" w:rsidRDefault="00284ECF" w:rsidP="00284ECF">
            <w:pPr>
              <w:rPr>
                <w:sz w:val="20"/>
              </w:rPr>
            </w:pPr>
            <w:r w:rsidRPr="00D870CF">
              <w:rPr>
                <w:sz w:val="20"/>
              </w:rPr>
              <w:t xml:space="preserve">Eirik Nyfeldt Bø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98019B0" w14:textId="77777777" w:rsidR="00284ECF" w:rsidRPr="00C40B69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 xml:space="preserve">FTV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63DB2" w14:textId="77777777" w:rsidR="00284ECF" w:rsidRPr="00185750" w:rsidRDefault="00284ECF" w:rsidP="00C0350A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C0350A">
              <w:rPr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 w:rsidR="00C0350A">
              <w:rPr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C0350A">
              <w:rPr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  <w:tr w:rsidR="00284ECF" w:rsidRPr="005E3EBE" w14:paraId="5F3E74B6" w14:textId="77777777" w:rsidTr="00D870CF">
        <w:trPr>
          <w:trHeight w:val="200"/>
        </w:trPr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314030D" w14:textId="77777777" w:rsidR="00284ECF" w:rsidRPr="005E3EBE" w:rsidRDefault="00284ECF" w:rsidP="00284ECF">
            <w:pPr>
              <w:rPr>
                <w:sz w:val="20"/>
              </w:rPr>
            </w:pPr>
            <w:r>
              <w:rPr>
                <w:sz w:val="20"/>
              </w:rPr>
              <w:t>Utdanningsforbundet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</w:tcPr>
          <w:p w14:paraId="21C5E643" w14:textId="77777777" w:rsidR="00284ECF" w:rsidRPr="00596C74" w:rsidRDefault="00284ECF" w:rsidP="00284ECF">
            <w:pPr>
              <w:rPr>
                <w:color w:val="000000" w:themeColor="text1"/>
                <w:sz w:val="20"/>
              </w:rPr>
            </w:pPr>
            <w:r w:rsidRPr="00596C74">
              <w:rPr>
                <w:color w:val="000000" w:themeColor="text1"/>
                <w:sz w:val="20"/>
              </w:rPr>
              <w:t>Hege Bjarke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</w:tcPr>
          <w:p w14:paraId="401F5854" w14:textId="77777777" w:rsidR="00284ECF" w:rsidRPr="00596C74" w:rsidRDefault="00284ECF" w:rsidP="00284ECF">
            <w:pPr>
              <w:rPr>
                <w:sz w:val="20"/>
              </w:rPr>
            </w:pPr>
            <w:r w:rsidRPr="00596C74">
              <w:rPr>
                <w:color w:val="000000" w:themeColor="text1"/>
                <w:sz w:val="20"/>
              </w:rPr>
              <w:t xml:space="preserve">FTV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D8C6D01" w14:textId="77777777" w:rsidR="00284ECF" w:rsidRPr="00596C74" w:rsidRDefault="00284ECF" w:rsidP="00284ECF">
            <w:pPr>
              <w:rPr>
                <w:color w:val="FF0000"/>
                <w:sz w:val="20"/>
              </w:rPr>
            </w:pPr>
            <w:r w:rsidRPr="00596C74">
              <w:rPr>
                <w:sz w:val="20"/>
              </w:rPr>
              <w:t>38 17 74 00</w:t>
            </w:r>
            <w:r>
              <w:rPr>
                <w:sz w:val="20"/>
              </w:rPr>
              <w:t xml:space="preserve"> - </w:t>
            </w:r>
            <w:r w:rsidRPr="00596C74">
              <w:rPr>
                <w:sz w:val="20"/>
              </w:rPr>
              <w:t>95 09 86 41</w:t>
            </w:r>
          </w:p>
        </w:tc>
      </w:tr>
      <w:tr w:rsidR="00284ECF" w:rsidRPr="005E3EBE" w14:paraId="7A2D867D" w14:textId="77777777" w:rsidTr="00D870CF">
        <w:tc>
          <w:tcPr>
            <w:tcW w:w="2480" w:type="dxa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10508A" w14:textId="77777777" w:rsidR="00284ECF" w:rsidRPr="0004315A" w:rsidRDefault="00284ECF" w:rsidP="00284ECF">
            <w:pPr>
              <w:pStyle w:val="Maltype"/>
              <w:tabs>
                <w:tab w:val="clear" w:pos="4820"/>
              </w:tabs>
              <w:rPr>
                <w:color w:val="0000FF"/>
                <w:sz w:val="20"/>
              </w:rPr>
            </w:pPr>
            <w:r w:rsidRPr="00FD4042">
              <w:rPr>
                <w:rFonts w:ascii="Times New Roman" w:hAnsi="Times New Roman"/>
                <w:color w:val="0070C0"/>
                <w:sz w:val="20"/>
              </w:rPr>
              <w:t>HOVEDVERNEOMBU</w:t>
            </w:r>
            <w:r w:rsidRPr="00FD4042">
              <w:rPr>
                <w:rFonts w:ascii="Times New Roman" w:hAnsi="Times New Roman"/>
                <w:color w:val="0070C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EEC9F3" w14:textId="77777777" w:rsidR="00284ECF" w:rsidRPr="005E3EBE" w:rsidRDefault="00284ECF" w:rsidP="00284EC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C64706" w14:textId="77777777" w:rsidR="00284ECF" w:rsidRPr="00185750" w:rsidRDefault="00284ECF" w:rsidP="00284ECF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9F5932" w14:textId="77777777" w:rsidR="00284ECF" w:rsidRPr="00185750" w:rsidRDefault="00284ECF" w:rsidP="00284ECF">
            <w:pPr>
              <w:rPr>
                <w:sz w:val="20"/>
              </w:rPr>
            </w:pPr>
          </w:p>
        </w:tc>
      </w:tr>
      <w:tr w:rsidR="00284ECF" w:rsidRPr="005E3EBE" w14:paraId="7F0D8517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8D5382" w14:textId="77777777" w:rsidR="00284ECF" w:rsidRPr="0073124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C983DC" w14:textId="77777777" w:rsidR="00284ECF" w:rsidRPr="00D6121E" w:rsidRDefault="00B11B70" w:rsidP="00B11B7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Tor Erik Kaalaas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D45C65" w14:textId="77777777" w:rsidR="00284ECF" w:rsidRPr="00185750" w:rsidRDefault="00284ECF" w:rsidP="00620025">
            <w:pPr>
              <w:rPr>
                <w:sz w:val="20"/>
              </w:rPr>
            </w:pPr>
            <w:r w:rsidRPr="00031313">
              <w:rPr>
                <w:b/>
                <w:sz w:val="20"/>
              </w:rPr>
              <w:t>HVO</w:t>
            </w:r>
            <w:r w:rsidR="00620025">
              <w:rPr>
                <w:sz w:val="20"/>
              </w:rPr>
              <w:t xml:space="preserve"> – SSK, KPH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E987DA" w14:textId="77777777" w:rsidR="00284ECF" w:rsidRPr="00185750" w:rsidRDefault="00284ECF" w:rsidP="00B11B70">
            <w:pPr>
              <w:rPr>
                <w:sz w:val="20"/>
              </w:rPr>
            </w:pPr>
            <w:r w:rsidRPr="00185750">
              <w:rPr>
                <w:sz w:val="20"/>
              </w:rPr>
              <w:t xml:space="preserve">38 07 30 80 </w:t>
            </w:r>
            <w:r>
              <w:rPr>
                <w:sz w:val="20"/>
              </w:rPr>
              <w:t xml:space="preserve">– </w:t>
            </w:r>
            <w:r w:rsidRPr="007B0BC0">
              <w:rPr>
                <w:sz w:val="20"/>
              </w:rPr>
              <w:t>9</w:t>
            </w:r>
            <w:r w:rsidR="00B11B70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7B0BC0">
              <w:rPr>
                <w:sz w:val="20"/>
              </w:rPr>
              <w:t>1</w:t>
            </w:r>
            <w:r w:rsidR="00B11B70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B11B70">
              <w:rPr>
                <w:sz w:val="20"/>
              </w:rPr>
              <w:t>3</w:t>
            </w:r>
            <w:r w:rsidRPr="007B0BC0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="00B11B70">
              <w:rPr>
                <w:sz w:val="20"/>
              </w:rPr>
              <w:t>0</w:t>
            </w:r>
            <w:r w:rsidRPr="007B0BC0">
              <w:rPr>
                <w:sz w:val="20"/>
              </w:rPr>
              <w:t>1</w:t>
            </w:r>
          </w:p>
        </w:tc>
      </w:tr>
      <w:tr w:rsidR="00284ECF" w:rsidRPr="005E3EBE" w14:paraId="0C3FE39B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B7CDD3" w14:textId="77777777" w:rsidR="00284ECF" w:rsidRPr="0073124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5FE4E7" w14:textId="77777777" w:rsidR="001E7C04" w:rsidRPr="00D6121E" w:rsidRDefault="00284ECF" w:rsidP="00434DC7">
            <w:pPr>
              <w:rPr>
                <w:color w:val="000000" w:themeColor="text1"/>
                <w:sz w:val="20"/>
              </w:rPr>
            </w:pPr>
            <w:r w:rsidRPr="00D6121E">
              <w:rPr>
                <w:color w:val="000000" w:themeColor="text1"/>
                <w:sz w:val="20"/>
              </w:rPr>
              <w:t>Jarle Christiansen</w:t>
            </w:r>
            <w:bookmarkStart w:id="0" w:name="tempHer"/>
            <w:bookmarkEnd w:id="0"/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DD562C" w14:textId="77777777" w:rsidR="00284ECF" w:rsidRDefault="00284ECF" w:rsidP="00284ECF">
            <w:pPr>
              <w:rPr>
                <w:sz w:val="20"/>
              </w:rPr>
            </w:pPr>
            <w:r w:rsidRPr="00031313">
              <w:rPr>
                <w:b/>
                <w:sz w:val="20"/>
              </w:rPr>
              <w:t>HVO</w:t>
            </w:r>
            <w:r w:rsidR="00620025">
              <w:rPr>
                <w:sz w:val="20"/>
              </w:rPr>
              <w:t xml:space="preserve"> – SSA. MSK</w:t>
            </w:r>
          </w:p>
          <w:p w14:paraId="653FB12C" w14:textId="77777777" w:rsidR="001E7C04" w:rsidRDefault="001E7C04" w:rsidP="00284ECF">
            <w:pPr>
              <w:rPr>
                <w:sz w:val="20"/>
              </w:rPr>
            </w:pPr>
          </w:p>
          <w:p w14:paraId="577CC0FF" w14:textId="77777777" w:rsidR="001E7C04" w:rsidRPr="00BD1C1D" w:rsidRDefault="001E7C04" w:rsidP="00434DC7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04D292" w14:textId="77777777" w:rsidR="00284ECF" w:rsidRDefault="00284ECF" w:rsidP="00284ECF">
            <w:pPr>
              <w:rPr>
                <w:sz w:val="20"/>
              </w:rPr>
            </w:pPr>
            <w:r w:rsidRPr="00BD1C1D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  <w:r w:rsidRPr="00BD1C1D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BD1C1D">
              <w:rPr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  <w:r w:rsidRPr="00BD1C1D">
              <w:rPr>
                <w:sz w:val="20"/>
              </w:rPr>
              <w:t>88</w:t>
            </w:r>
          </w:p>
          <w:p w14:paraId="1C0F2660" w14:textId="77777777" w:rsidR="000659F6" w:rsidRPr="00434DC7" w:rsidRDefault="000659F6" w:rsidP="00434DC7">
            <w:pPr>
              <w:rPr>
                <w:sz w:val="20"/>
              </w:rPr>
            </w:pPr>
          </w:p>
        </w:tc>
      </w:tr>
      <w:tr w:rsidR="00411320" w:rsidRPr="005E3EBE" w14:paraId="5B679700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0B63AA" w14:textId="77777777" w:rsidR="00411320" w:rsidRPr="0073124E" w:rsidRDefault="00411320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FB26A1" w14:textId="77777777" w:rsidR="00411320" w:rsidRPr="00D6121E" w:rsidRDefault="00411320" w:rsidP="00434D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Dan Erik Øiestad Olsen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05DF54" w14:textId="77777777" w:rsidR="00411320" w:rsidRPr="00031313" w:rsidRDefault="00411320" w:rsidP="00284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HVO</w:t>
            </w:r>
            <w:r w:rsidR="00620025">
              <w:rPr>
                <w:b/>
                <w:sz w:val="20"/>
              </w:rPr>
              <w:t xml:space="preserve">, </w:t>
            </w:r>
            <w:r w:rsidR="00620025" w:rsidRPr="00620025">
              <w:rPr>
                <w:sz w:val="20"/>
              </w:rPr>
              <w:t>Sentrale staber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5588A3" w14:textId="77777777" w:rsidR="00411320" w:rsidRPr="00BD1C1D" w:rsidRDefault="00411320" w:rsidP="00284ECF">
            <w:pPr>
              <w:rPr>
                <w:sz w:val="20"/>
              </w:rPr>
            </w:pPr>
            <w:r w:rsidRPr="00411320">
              <w:rPr>
                <w:sz w:val="20"/>
              </w:rPr>
              <w:t>93</w:t>
            </w:r>
            <w:r>
              <w:rPr>
                <w:sz w:val="20"/>
              </w:rPr>
              <w:t xml:space="preserve"> </w:t>
            </w:r>
            <w:r w:rsidRPr="00411320">
              <w:rPr>
                <w:sz w:val="20"/>
              </w:rPr>
              <w:t>69</w:t>
            </w:r>
            <w:r>
              <w:rPr>
                <w:sz w:val="20"/>
              </w:rPr>
              <w:t xml:space="preserve"> </w:t>
            </w:r>
            <w:r w:rsidRPr="00411320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 w:rsidRPr="00411320">
              <w:rPr>
                <w:sz w:val="20"/>
              </w:rPr>
              <w:t>17</w:t>
            </w:r>
          </w:p>
        </w:tc>
      </w:tr>
      <w:tr w:rsidR="00284ECF" w:rsidRPr="005E3EBE" w14:paraId="62316825" w14:textId="77777777" w:rsidTr="00411320">
        <w:tc>
          <w:tcPr>
            <w:tcW w:w="2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8C746" w14:textId="77777777" w:rsidR="00284ECF" w:rsidRPr="0073124E" w:rsidRDefault="00284ECF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A18DF7" w14:textId="77777777" w:rsidR="00284ECF" w:rsidRPr="00D6121E" w:rsidRDefault="00284ECF" w:rsidP="00284ECF">
            <w:pPr>
              <w:rPr>
                <w:color w:val="000000" w:themeColor="text1"/>
                <w:sz w:val="20"/>
              </w:rPr>
            </w:pPr>
            <w:r w:rsidRPr="00D6121E">
              <w:rPr>
                <w:color w:val="000000" w:themeColor="text1"/>
                <w:sz w:val="20"/>
              </w:rPr>
              <w:t>Elin Ellila Osen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D005C8" w14:textId="77777777" w:rsidR="00284ECF" w:rsidRPr="007B0BC0" w:rsidRDefault="00284ECF" w:rsidP="00284ECF">
            <w:pPr>
              <w:rPr>
                <w:color w:val="000000" w:themeColor="text1"/>
                <w:sz w:val="20"/>
              </w:rPr>
            </w:pPr>
            <w:r w:rsidRPr="00031313">
              <w:rPr>
                <w:b/>
                <w:color w:val="000000" w:themeColor="text1"/>
                <w:sz w:val="20"/>
              </w:rPr>
              <w:t xml:space="preserve">HVO </w:t>
            </w:r>
            <w:r w:rsidR="001E7C04">
              <w:rPr>
                <w:color w:val="000000" w:themeColor="text1"/>
                <w:sz w:val="20"/>
              </w:rPr>
              <w:t>–</w:t>
            </w:r>
            <w:r>
              <w:rPr>
                <w:color w:val="000000" w:themeColor="text1"/>
                <w:sz w:val="20"/>
              </w:rPr>
              <w:t xml:space="preserve"> SSF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7ACDAE" w14:textId="77777777" w:rsidR="00284ECF" w:rsidRPr="00185750" w:rsidRDefault="00284ECF" w:rsidP="00284ECF">
            <w:pPr>
              <w:rPr>
                <w:sz w:val="20"/>
              </w:rPr>
            </w:pPr>
            <w:r w:rsidRPr="007B0BC0">
              <w:rPr>
                <w:color w:val="000000" w:themeColor="text1"/>
                <w:sz w:val="20"/>
              </w:rPr>
              <w:t>99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7B0BC0">
              <w:rPr>
                <w:color w:val="000000" w:themeColor="text1"/>
                <w:sz w:val="20"/>
              </w:rPr>
              <w:t>04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7B0BC0">
              <w:rPr>
                <w:color w:val="000000" w:themeColor="text1"/>
                <w:sz w:val="20"/>
              </w:rPr>
              <w:t>89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7B0BC0">
              <w:rPr>
                <w:color w:val="000000" w:themeColor="text1"/>
                <w:sz w:val="20"/>
              </w:rPr>
              <w:t>64</w:t>
            </w:r>
          </w:p>
        </w:tc>
      </w:tr>
      <w:tr w:rsidR="00411320" w:rsidRPr="005E3EBE" w14:paraId="210E4C7F" w14:textId="77777777" w:rsidTr="00D870CF"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54EC7" w14:textId="77777777" w:rsidR="00411320" w:rsidRPr="0073124E" w:rsidRDefault="00411320" w:rsidP="00284EC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BDB05" w14:textId="77777777" w:rsidR="00411320" w:rsidRPr="00D6121E" w:rsidRDefault="00411320" w:rsidP="00284E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Gunstein Theland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E2787" w14:textId="77777777" w:rsidR="00411320" w:rsidRPr="00031313" w:rsidRDefault="00411320" w:rsidP="00284ECF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HVO</w:t>
            </w:r>
            <w:r w:rsidRPr="00411320">
              <w:rPr>
                <w:color w:val="000000" w:themeColor="text1"/>
                <w:sz w:val="20"/>
              </w:rPr>
              <w:t xml:space="preserve"> - PTSS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F68A4" w14:textId="77777777" w:rsidR="00411320" w:rsidRPr="007B0BC0" w:rsidRDefault="00411320" w:rsidP="00284ECF">
            <w:pPr>
              <w:rPr>
                <w:color w:val="000000" w:themeColor="text1"/>
                <w:sz w:val="20"/>
              </w:rPr>
            </w:pPr>
            <w:r w:rsidRPr="00411320">
              <w:rPr>
                <w:color w:val="000000" w:themeColor="text1"/>
                <w:sz w:val="20"/>
              </w:rPr>
              <w:t>91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11320">
              <w:rPr>
                <w:color w:val="000000" w:themeColor="text1"/>
                <w:sz w:val="20"/>
              </w:rPr>
              <w:t>70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11320">
              <w:rPr>
                <w:color w:val="000000" w:themeColor="text1"/>
                <w:sz w:val="20"/>
              </w:rPr>
              <w:t>83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11320">
              <w:rPr>
                <w:color w:val="000000" w:themeColor="text1"/>
                <w:sz w:val="20"/>
              </w:rPr>
              <w:t>18</w:t>
            </w:r>
          </w:p>
        </w:tc>
      </w:tr>
    </w:tbl>
    <w:p w14:paraId="3C9973B6" w14:textId="77777777" w:rsidR="007F0F2A" w:rsidRDefault="007F0F2A" w:rsidP="004A590B">
      <w:pPr>
        <w:rPr>
          <w:sz w:val="22"/>
          <w:szCs w:val="22"/>
        </w:rPr>
      </w:pPr>
    </w:p>
    <w:p w14:paraId="65F8E335" w14:textId="77777777" w:rsidR="004A590B" w:rsidRPr="008C10D4" w:rsidRDefault="007F0F2A" w:rsidP="004A590B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4A590B" w:rsidRPr="008C10D4">
        <w:rPr>
          <w:sz w:val="22"/>
          <w:szCs w:val="22"/>
        </w:rPr>
        <w:t xml:space="preserve">er funksjonen er </w:t>
      </w:r>
      <w:r w:rsidR="004A590B" w:rsidRPr="008C10D4">
        <w:rPr>
          <w:b/>
          <w:sz w:val="22"/>
          <w:szCs w:val="22"/>
        </w:rPr>
        <w:t>uthevet</w:t>
      </w:r>
      <w:r>
        <w:rPr>
          <w:b/>
          <w:sz w:val="22"/>
          <w:szCs w:val="22"/>
        </w:rPr>
        <w:t>,</w:t>
      </w:r>
      <w:r w:rsidR="004A590B" w:rsidRPr="008C10D4">
        <w:rPr>
          <w:sz w:val="22"/>
          <w:szCs w:val="22"/>
        </w:rPr>
        <w:t xml:space="preserve"> </w:t>
      </w:r>
      <w:r w:rsidR="004A590B">
        <w:rPr>
          <w:sz w:val="22"/>
          <w:szCs w:val="22"/>
        </w:rPr>
        <w:t xml:space="preserve">er </w:t>
      </w:r>
      <w:r>
        <w:rPr>
          <w:sz w:val="22"/>
          <w:szCs w:val="22"/>
        </w:rPr>
        <w:t>den</w:t>
      </w:r>
      <w:r w:rsidR="004A590B">
        <w:rPr>
          <w:sz w:val="22"/>
          <w:szCs w:val="22"/>
        </w:rPr>
        <w:t xml:space="preserve"> lønnet helt eller delvis</w:t>
      </w:r>
    </w:p>
    <w:p w14:paraId="18315D25" w14:textId="77777777" w:rsidR="004A590B" w:rsidRPr="00D62662" w:rsidRDefault="004A590B" w:rsidP="00DA6462"/>
    <w:sectPr w:rsidR="004A590B" w:rsidRPr="00D62662" w:rsidSect="009B0F89">
      <w:headerReference w:type="default" r:id="rId9"/>
      <w:headerReference w:type="first" r:id="rId10"/>
      <w:pgSz w:w="11906" w:h="16838" w:code="9"/>
      <w:pgMar w:top="567" w:right="1134" w:bottom="1134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06C5" w14:textId="77777777" w:rsidR="002903A8" w:rsidRDefault="002903A8">
      <w:r>
        <w:separator/>
      </w:r>
    </w:p>
  </w:endnote>
  <w:endnote w:type="continuationSeparator" w:id="0">
    <w:p w14:paraId="64E82236" w14:textId="77777777" w:rsidR="002903A8" w:rsidRDefault="0029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BB51C" w14:textId="77777777" w:rsidR="002903A8" w:rsidRDefault="002903A8">
      <w:r>
        <w:separator/>
      </w:r>
    </w:p>
  </w:footnote>
  <w:footnote w:type="continuationSeparator" w:id="0">
    <w:p w14:paraId="205E3B5E" w14:textId="77777777" w:rsidR="002903A8" w:rsidRDefault="0029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720E" w14:textId="77777777" w:rsidR="00DB44F7" w:rsidRDefault="00117A07">
    <w:pPr>
      <w:tabs>
        <w:tab w:val="left" w:pos="1134"/>
        <w:tab w:val="left" w:pos="5103"/>
        <w:tab w:val="left" w:pos="7655"/>
        <w:tab w:val="left" w:pos="9072"/>
        <w:tab w:val="right" w:pos="9498"/>
      </w:tabs>
      <w:rPr>
        <w:rStyle w:val="Sidetal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4BE2BC" wp14:editId="1F46296E">
              <wp:simplePos x="0" y="0"/>
              <wp:positionH relativeFrom="column">
                <wp:posOffset>-88900</wp:posOffset>
              </wp:positionH>
              <wp:positionV relativeFrom="paragraph">
                <wp:posOffset>-269875</wp:posOffset>
              </wp:positionV>
              <wp:extent cx="6311900" cy="721360"/>
              <wp:effectExtent l="0" t="0" r="0" b="0"/>
              <wp:wrapTopAndBottom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C605B" id="Rectangle 1" o:spid="_x0000_s1026" style="position:absolute;margin-left:-7pt;margin-top:-21.25pt;width:497pt;height:5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" o:allowincell="f" stroked="f">
              <w10:wrap type="topAndBottom"/>
            </v:rect>
          </w:pict>
        </mc:Fallback>
      </mc:AlternateContent>
    </w:r>
    <w:r w:rsidR="00DB44F7">
      <w:rPr>
        <w:sz w:val="20"/>
      </w:rPr>
      <w:t>Sørlandet sykehus HF</w:t>
    </w:r>
    <w:r w:rsidR="00DB44F7">
      <w:rPr>
        <w:sz w:val="20"/>
      </w:rPr>
      <w:tab/>
    </w:r>
    <w:r w:rsidR="00DB44F7">
      <w:rPr>
        <w:sz w:val="20"/>
      </w:rPr>
      <w:tab/>
    </w:r>
    <w:r w:rsidR="00DB44F7">
      <w:rPr>
        <w:sz w:val="20"/>
      </w:rPr>
      <w:tab/>
    </w:r>
    <w:r w:rsidR="00B85A40">
      <w:rPr>
        <w:rStyle w:val="Sidetall"/>
        <w:rFonts w:ascii="Arial" w:hAnsi="Arial"/>
        <w:sz w:val="16"/>
      </w:rPr>
      <w:fldChar w:fldCharType="begin"/>
    </w:r>
    <w:r w:rsidR="00DB44F7">
      <w:rPr>
        <w:rStyle w:val="Sidetall"/>
        <w:rFonts w:ascii="Arial" w:hAnsi="Arial"/>
        <w:sz w:val="16"/>
      </w:rPr>
      <w:instrText xml:space="preserve"> PAGE </w:instrText>
    </w:r>
    <w:r w:rsidR="00B85A40">
      <w:rPr>
        <w:rStyle w:val="Sidetall"/>
        <w:rFonts w:ascii="Arial" w:hAnsi="Arial"/>
        <w:sz w:val="16"/>
      </w:rPr>
      <w:fldChar w:fldCharType="separate"/>
    </w:r>
    <w:r w:rsidR="007C6E18">
      <w:rPr>
        <w:rStyle w:val="Sidetall"/>
        <w:rFonts w:ascii="Arial" w:hAnsi="Arial"/>
        <w:noProof/>
        <w:sz w:val="16"/>
      </w:rPr>
      <w:t>2</w:t>
    </w:r>
    <w:r w:rsidR="00B85A40">
      <w:rPr>
        <w:rStyle w:val="Sidetall"/>
        <w:rFonts w:ascii="Arial" w:hAnsi="Arial"/>
        <w:sz w:val="16"/>
      </w:rPr>
      <w:fldChar w:fldCharType="end"/>
    </w:r>
    <w:r w:rsidR="00DB44F7">
      <w:rPr>
        <w:rStyle w:val="Sidetall"/>
        <w:rFonts w:ascii="Arial" w:hAnsi="Arial"/>
        <w:sz w:val="16"/>
      </w:rPr>
      <w:t xml:space="preserve"> av </w:t>
    </w:r>
    <w:r w:rsidR="00B85A40">
      <w:rPr>
        <w:rStyle w:val="Sidetall"/>
        <w:rFonts w:ascii="Arial" w:hAnsi="Arial"/>
        <w:sz w:val="16"/>
      </w:rPr>
      <w:fldChar w:fldCharType="begin"/>
    </w:r>
    <w:r w:rsidR="00DB44F7">
      <w:rPr>
        <w:rStyle w:val="Sidetall"/>
        <w:rFonts w:ascii="Arial" w:hAnsi="Arial"/>
        <w:sz w:val="16"/>
      </w:rPr>
      <w:instrText xml:space="preserve"> NUMPAGES </w:instrText>
    </w:r>
    <w:r w:rsidR="00B85A40">
      <w:rPr>
        <w:rStyle w:val="Sidetall"/>
        <w:rFonts w:ascii="Arial" w:hAnsi="Arial"/>
        <w:sz w:val="16"/>
      </w:rPr>
      <w:fldChar w:fldCharType="separate"/>
    </w:r>
    <w:r w:rsidR="007C6E18">
      <w:rPr>
        <w:rStyle w:val="Sidetall"/>
        <w:rFonts w:ascii="Arial" w:hAnsi="Arial"/>
        <w:noProof/>
        <w:sz w:val="16"/>
      </w:rPr>
      <w:t>2</w:t>
    </w:r>
    <w:r w:rsidR="00B85A40">
      <w:rPr>
        <w:rStyle w:val="Sidetall"/>
        <w:rFonts w:ascii="Arial" w:hAnsi="Arial"/>
        <w:sz w:val="16"/>
      </w:rPr>
      <w:fldChar w:fldCharType="end"/>
    </w:r>
  </w:p>
  <w:p w14:paraId="56914146" w14:textId="77777777" w:rsidR="00DB44F7" w:rsidRDefault="00DB44F7">
    <w:pPr>
      <w:tabs>
        <w:tab w:val="left" w:pos="1134"/>
        <w:tab w:val="left" w:pos="5103"/>
        <w:tab w:val="left" w:pos="7655"/>
        <w:tab w:val="left" w:pos="9072"/>
        <w:tab w:val="right" w:pos="9498"/>
      </w:tabs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60"/>
      <w:gridCol w:w="944"/>
      <w:gridCol w:w="4286"/>
    </w:tblGrid>
    <w:tr w:rsidR="00DB44F7" w14:paraId="0971AF3A" w14:textId="77777777" w:rsidTr="001E0C01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21E5DA4E" w14:textId="77777777" w:rsidR="00DB44F7" w:rsidRDefault="00DB44F7" w:rsidP="001E0C01">
          <w:pPr>
            <w:rPr>
              <w:rStyle w:val="Sidetall"/>
              <w:sz w:val="20"/>
            </w:rPr>
          </w:pPr>
          <w:r>
            <w:rPr>
              <w:noProof/>
            </w:rPr>
            <w:drawing>
              <wp:inline distT="0" distB="0" distL="0" distR="0" wp14:anchorId="61B02059" wp14:editId="3CD5E9CC">
                <wp:extent cx="3251200" cy="542290"/>
                <wp:effectExtent l="19050" t="0" r="6350" b="0"/>
                <wp:docPr id="3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SHF_CMYK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120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" w:type="dxa"/>
          <w:tcBorders>
            <w:top w:val="nil"/>
            <w:left w:val="nil"/>
            <w:bottom w:val="nil"/>
            <w:right w:val="nil"/>
          </w:tcBorders>
        </w:tcPr>
        <w:p w14:paraId="09F49969" w14:textId="77777777" w:rsidR="00DB44F7" w:rsidRPr="00012021" w:rsidRDefault="00DB44F7" w:rsidP="001E0C01">
          <w:pPr>
            <w:tabs>
              <w:tab w:val="left" w:pos="7655"/>
              <w:tab w:val="left" w:pos="9072"/>
              <w:tab w:val="left" w:pos="9639"/>
            </w:tabs>
            <w:spacing w:before="120"/>
            <w:rPr>
              <w:rStyle w:val="Sidetall"/>
              <w:rFonts w:ascii="Arial" w:hAnsi="Arial"/>
              <w:sz w:val="22"/>
            </w:rPr>
          </w:pPr>
        </w:p>
      </w:tc>
      <w:tc>
        <w:tcPr>
          <w:tcW w:w="4389" w:type="dxa"/>
          <w:tcBorders>
            <w:top w:val="nil"/>
            <w:left w:val="nil"/>
            <w:bottom w:val="nil"/>
            <w:right w:val="nil"/>
          </w:tcBorders>
        </w:tcPr>
        <w:p w14:paraId="07AE1808" w14:textId="77777777" w:rsidR="00DB44F7" w:rsidRPr="004D1B2E" w:rsidRDefault="00DB44F7" w:rsidP="001E0C01">
          <w:pPr>
            <w:tabs>
              <w:tab w:val="left" w:pos="1134"/>
              <w:tab w:val="left" w:pos="5103"/>
              <w:tab w:val="left" w:pos="7655"/>
              <w:tab w:val="left" w:pos="9072"/>
              <w:tab w:val="left" w:pos="9639"/>
            </w:tabs>
            <w:spacing w:before="120"/>
            <w:rPr>
              <w:rStyle w:val="Sidetall"/>
              <w:rFonts w:ascii="Arial" w:hAnsi="Arial" w:cs="Arial"/>
              <w:color w:val="00338D"/>
              <w:sz w:val="22"/>
            </w:rPr>
          </w:pPr>
          <w:bookmarkStart w:id="1" w:name="Klinikk"/>
          <w:bookmarkEnd w:id="1"/>
          <w:r>
            <w:rPr>
              <w:rStyle w:val="Sidetall"/>
              <w:rFonts w:ascii="Arial" w:hAnsi="Arial" w:cs="Arial"/>
              <w:color w:val="00338D"/>
              <w:sz w:val="22"/>
            </w:rPr>
            <w:t>Organisasjonsavdelingen</w:t>
          </w:r>
        </w:p>
        <w:p w14:paraId="3CDC97F0" w14:textId="77777777" w:rsidR="00DB44F7" w:rsidRPr="004D1B2E" w:rsidRDefault="00DB44F7" w:rsidP="001E0C01">
          <w:pPr>
            <w:tabs>
              <w:tab w:val="left" w:pos="5103"/>
              <w:tab w:val="left" w:pos="7655"/>
              <w:tab w:val="left" w:pos="9072"/>
              <w:tab w:val="left" w:pos="9639"/>
            </w:tabs>
            <w:rPr>
              <w:rStyle w:val="Sidetall"/>
              <w:rFonts w:ascii="Arial" w:hAnsi="Arial" w:cs="Arial"/>
              <w:color w:val="00338D"/>
              <w:sz w:val="18"/>
            </w:rPr>
          </w:pPr>
          <w:bookmarkStart w:id="2" w:name="Seksjon"/>
          <w:bookmarkEnd w:id="2"/>
          <w:r>
            <w:rPr>
              <w:rStyle w:val="Sidetall"/>
              <w:rFonts w:ascii="Arial" w:hAnsi="Arial" w:cs="Arial"/>
              <w:color w:val="00338D"/>
              <w:sz w:val="18"/>
            </w:rPr>
            <w:t xml:space="preserve"> </w:t>
          </w:r>
        </w:p>
        <w:p w14:paraId="75BDB264" w14:textId="77777777" w:rsidR="00DB44F7" w:rsidRDefault="00DB44F7" w:rsidP="001E0C01">
          <w:pPr>
            <w:tabs>
              <w:tab w:val="left" w:pos="7655"/>
              <w:tab w:val="left" w:pos="9072"/>
              <w:tab w:val="left" w:pos="9639"/>
            </w:tabs>
            <w:jc w:val="right"/>
            <w:rPr>
              <w:rStyle w:val="Sidetall"/>
              <w:sz w:val="20"/>
            </w:rPr>
          </w:pPr>
        </w:p>
      </w:tc>
    </w:tr>
  </w:tbl>
  <w:p w14:paraId="695BF226" w14:textId="77777777" w:rsidR="00DB44F7" w:rsidRDefault="00DB44F7">
    <w:pPr>
      <w:tabs>
        <w:tab w:val="left" w:pos="1304"/>
        <w:tab w:val="right" w:pos="9356"/>
      </w:tabs>
      <w:ind w:right="-1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487F"/>
    <w:multiLevelType w:val="hybridMultilevel"/>
    <w:tmpl w:val="C354FE60"/>
    <w:lvl w:ilvl="0" w:tplc="A9606E52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D66EA"/>
    <w:multiLevelType w:val="hybridMultilevel"/>
    <w:tmpl w:val="24BCB4D2"/>
    <w:lvl w:ilvl="0" w:tplc="53E4AAAC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3316"/>
    <w:multiLevelType w:val="multilevel"/>
    <w:tmpl w:val="3DFEC8C0"/>
    <w:lvl w:ilvl="0">
      <w:start w:val="1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770"/>
        </w:tabs>
        <w:ind w:left="4770" w:hanging="1740"/>
      </w:pPr>
      <w:rPr>
        <w:rFonts w:hint="default"/>
      </w:rPr>
    </w:lvl>
    <w:lvl w:ilvl="2">
      <w:start w:val="99"/>
      <w:numFmt w:val="decimal"/>
      <w:lvlText w:val="%1.%2-%3"/>
      <w:lvlJc w:val="left"/>
      <w:pPr>
        <w:tabs>
          <w:tab w:val="num" w:pos="7800"/>
        </w:tabs>
        <w:ind w:left="7800" w:hanging="17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830"/>
        </w:tabs>
        <w:ind w:left="10830" w:hanging="17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60"/>
        </w:tabs>
        <w:ind w:left="13860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90"/>
        </w:tabs>
        <w:ind w:left="16890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20"/>
        </w:tabs>
        <w:ind w:left="19920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950"/>
        </w:tabs>
        <w:ind w:left="22950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3" w15:restartNumberingAfterBreak="0">
    <w:nsid w:val="43FB3F06"/>
    <w:multiLevelType w:val="hybridMultilevel"/>
    <w:tmpl w:val="6F58F80E"/>
    <w:lvl w:ilvl="0" w:tplc="BC8A925C">
      <w:start w:val="38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023F"/>
    <w:multiLevelType w:val="hybridMultilevel"/>
    <w:tmpl w:val="C186A430"/>
    <w:lvl w:ilvl="0" w:tplc="9AF6641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17B8E"/>
    <w:multiLevelType w:val="multilevel"/>
    <w:tmpl w:val="6FA69088"/>
    <w:lvl w:ilvl="0">
      <w:start w:val="5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770"/>
        </w:tabs>
        <w:ind w:left="4770" w:hanging="1740"/>
      </w:pPr>
      <w:rPr>
        <w:rFonts w:hint="default"/>
      </w:rPr>
    </w:lvl>
    <w:lvl w:ilvl="2">
      <w:start w:val="99"/>
      <w:numFmt w:val="decimal"/>
      <w:lvlText w:val="%1.%2-%3"/>
      <w:lvlJc w:val="left"/>
      <w:pPr>
        <w:tabs>
          <w:tab w:val="num" w:pos="7800"/>
        </w:tabs>
        <w:ind w:left="7800" w:hanging="17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830"/>
        </w:tabs>
        <w:ind w:left="10830" w:hanging="17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60"/>
        </w:tabs>
        <w:ind w:left="13860" w:hanging="17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90"/>
        </w:tabs>
        <w:ind w:left="16890" w:hanging="17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9920"/>
        </w:tabs>
        <w:ind w:left="19920" w:hanging="17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950"/>
        </w:tabs>
        <w:ind w:left="22950" w:hanging="17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6" w15:restartNumberingAfterBreak="0">
    <w:nsid w:val="62DB28DE"/>
    <w:multiLevelType w:val="hybridMultilevel"/>
    <w:tmpl w:val="21DEBD12"/>
    <w:lvl w:ilvl="0" w:tplc="1E68E028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abstractNum w:abstractNumId="7" w15:restartNumberingAfterBreak="0">
    <w:nsid w:val="70512B88"/>
    <w:multiLevelType w:val="hybridMultilevel"/>
    <w:tmpl w:val="F0A457BC"/>
    <w:lvl w:ilvl="0" w:tplc="3818527C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90146">
    <w:abstractNumId w:val="5"/>
  </w:num>
  <w:num w:numId="2" w16cid:durableId="1525826977">
    <w:abstractNumId w:val="2"/>
  </w:num>
  <w:num w:numId="3" w16cid:durableId="457455029">
    <w:abstractNumId w:val="6"/>
  </w:num>
  <w:num w:numId="4" w16cid:durableId="612976469">
    <w:abstractNumId w:val="0"/>
  </w:num>
  <w:num w:numId="5" w16cid:durableId="423305952">
    <w:abstractNumId w:val="4"/>
  </w:num>
  <w:num w:numId="6" w16cid:durableId="1122959970">
    <w:abstractNumId w:val="7"/>
  </w:num>
  <w:num w:numId="7" w16cid:durableId="649790588">
    <w:abstractNumId w:val="1"/>
  </w:num>
  <w:num w:numId="8" w16cid:durableId="139940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D7"/>
    <w:rsid w:val="00000042"/>
    <w:rsid w:val="00000F8A"/>
    <w:rsid w:val="000015B8"/>
    <w:rsid w:val="0000391D"/>
    <w:rsid w:val="0000764B"/>
    <w:rsid w:val="00012021"/>
    <w:rsid w:val="000140F9"/>
    <w:rsid w:val="00015A55"/>
    <w:rsid w:val="00022703"/>
    <w:rsid w:val="00024A57"/>
    <w:rsid w:val="00025461"/>
    <w:rsid w:val="0002642A"/>
    <w:rsid w:val="00031313"/>
    <w:rsid w:val="00032128"/>
    <w:rsid w:val="00042FAC"/>
    <w:rsid w:val="0004315A"/>
    <w:rsid w:val="00045961"/>
    <w:rsid w:val="00046398"/>
    <w:rsid w:val="000528AE"/>
    <w:rsid w:val="0005508B"/>
    <w:rsid w:val="000659F6"/>
    <w:rsid w:val="00072F3E"/>
    <w:rsid w:val="00081097"/>
    <w:rsid w:val="00090CDF"/>
    <w:rsid w:val="00092B03"/>
    <w:rsid w:val="00094350"/>
    <w:rsid w:val="000A1EDF"/>
    <w:rsid w:val="000A496A"/>
    <w:rsid w:val="000A4AD5"/>
    <w:rsid w:val="000A7BFD"/>
    <w:rsid w:val="000B06A9"/>
    <w:rsid w:val="000B1F8B"/>
    <w:rsid w:val="000B2852"/>
    <w:rsid w:val="000B3253"/>
    <w:rsid w:val="000B57DB"/>
    <w:rsid w:val="000B7423"/>
    <w:rsid w:val="000D2C89"/>
    <w:rsid w:val="000D45EC"/>
    <w:rsid w:val="000E2D4D"/>
    <w:rsid w:val="000F41E7"/>
    <w:rsid w:val="000F612B"/>
    <w:rsid w:val="000F66E2"/>
    <w:rsid w:val="001035D4"/>
    <w:rsid w:val="001073F0"/>
    <w:rsid w:val="00107479"/>
    <w:rsid w:val="00112083"/>
    <w:rsid w:val="00115652"/>
    <w:rsid w:val="00117A07"/>
    <w:rsid w:val="00122CB9"/>
    <w:rsid w:val="00123F0C"/>
    <w:rsid w:val="001274BF"/>
    <w:rsid w:val="0013092F"/>
    <w:rsid w:val="001309CA"/>
    <w:rsid w:val="001425DF"/>
    <w:rsid w:val="00143F4F"/>
    <w:rsid w:val="001504B9"/>
    <w:rsid w:val="001516D9"/>
    <w:rsid w:val="00154E9C"/>
    <w:rsid w:val="0016469B"/>
    <w:rsid w:val="00166D14"/>
    <w:rsid w:val="001677E8"/>
    <w:rsid w:val="00170882"/>
    <w:rsid w:val="0017635C"/>
    <w:rsid w:val="00177E23"/>
    <w:rsid w:val="001817B2"/>
    <w:rsid w:val="00186B09"/>
    <w:rsid w:val="00193D74"/>
    <w:rsid w:val="001942A7"/>
    <w:rsid w:val="001A0308"/>
    <w:rsid w:val="001A2108"/>
    <w:rsid w:val="001A5093"/>
    <w:rsid w:val="001B0089"/>
    <w:rsid w:val="001B2F8C"/>
    <w:rsid w:val="001B3CB6"/>
    <w:rsid w:val="001B729F"/>
    <w:rsid w:val="001C446C"/>
    <w:rsid w:val="001C4D7C"/>
    <w:rsid w:val="001D23E1"/>
    <w:rsid w:val="001D3CA3"/>
    <w:rsid w:val="001D5931"/>
    <w:rsid w:val="001E0C01"/>
    <w:rsid w:val="001E50EE"/>
    <w:rsid w:val="001E7C04"/>
    <w:rsid w:val="001E7C82"/>
    <w:rsid w:val="001F2D55"/>
    <w:rsid w:val="00211215"/>
    <w:rsid w:val="00211F1E"/>
    <w:rsid w:val="002178B7"/>
    <w:rsid w:val="00223868"/>
    <w:rsid w:val="00223FE3"/>
    <w:rsid w:val="00224544"/>
    <w:rsid w:val="002247C6"/>
    <w:rsid w:val="00224E59"/>
    <w:rsid w:val="0023389C"/>
    <w:rsid w:val="00234E23"/>
    <w:rsid w:val="00241369"/>
    <w:rsid w:val="0025092B"/>
    <w:rsid w:val="00253744"/>
    <w:rsid w:val="002659C1"/>
    <w:rsid w:val="00267E2E"/>
    <w:rsid w:val="002732BD"/>
    <w:rsid w:val="0027476B"/>
    <w:rsid w:val="00276E96"/>
    <w:rsid w:val="002813B1"/>
    <w:rsid w:val="00284ECF"/>
    <w:rsid w:val="00290239"/>
    <w:rsid w:val="002903A8"/>
    <w:rsid w:val="00291985"/>
    <w:rsid w:val="0029288B"/>
    <w:rsid w:val="002964CE"/>
    <w:rsid w:val="002C29DC"/>
    <w:rsid w:val="002C46F9"/>
    <w:rsid w:val="002C4AE5"/>
    <w:rsid w:val="002C65BC"/>
    <w:rsid w:val="002C6986"/>
    <w:rsid w:val="002D12DD"/>
    <w:rsid w:val="002D6458"/>
    <w:rsid w:val="002E1905"/>
    <w:rsid w:val="002E7B59"/>
    <w:rsid w:val="002F7975"/>
    <w:rsid w:val="00306B58"/>
    <w:rsid w:val="00306B94"/>
    <w:rsid w:val="00313661"/>
    <w:rsid w:val="00315149"/>
    <w:rsid w:val="003164C7"/>
    <w:rsid w:val="00330BBE"/>
    <w:rsid w:val="00334BBE"/>
    <w:rsid w:val="00340A5F"/>
    <w:rsid w:val="00340E0A"/>
    <w:rsid w:val="00354754"/>
    <w:rsid w:val="00355D1E"/>
    <w:rsid w:val="003576D9"/>
    <w:rsid w:val="00362406"/>
    <w:rsid w:val="00363D5D"/>
    <w:rsid w:val="00367429"/>
    <w:rsid w:val="00374383"/>
    <w:rsid w:val="00377EB2"/>
    <w:rsid w:val="003818E9"/>
    <w:rsid w:val="00383F63"/>
    <w:rsid w:val="003912D1"/>
    <w:rsid w:val="00397979"/>
    <w:rsid w:val="003A1003"/>
    <w:rsid w:val="003B3DA0"/>
    <w:rsid w:val="003B6E76"/>
    <w:rsid w:val="003C26D1"/>
    <w:rsid w:val="003C5E4B"/>
    <w:rsid w:val="003D110F"/>
    <w:rsid w:val="003D3F27"/>
    <w:rsid w:val="003D533F"/>
    <w:rsid w:val="003D77A1"/>
    <w:rsid w:val="003E4A6E"/>
    <w:rsid w:val="003E79C8"/>
    <w:rsid w:val="003E7EA1"/>
    <w:rsid w:val="003F0BF3"/>
    <w:rsid w:val="003F4C5E"/>
    <w:rsid w:val="00402F75"/>
    <w:rsid w:val="0040570E"/>
    <w:rsid w:val="00410DE4"/>
    <w:rsid w:val="00411320"/>
    <w:rsid w:val="00413154"/>
    <w:rsid w:val="0041381E"/>
    <w:rsid w:val="00413B99"/>
    <w:rsid w:val="004232D7"/>
    <w:rsid w:val="004314F7"/>
    <w:rsid w:val="00433C01"/>
    <w:rsid w:val="00434DC7"/>
    <w:rsid w:val="004362C4"/>
    <w:rsid w:val="004429C0"/>
    <w:rsid w:val="00443F78"/>
    <w:rsid w:val="00444036"/>
    <w:rsid w:val="004463DB"/>
    <w:rsid w:val="00453867"/>
    <w:rsid w:val="0045558C"/>
    <w:rsid w:val="0046635D"/>
    <w:rsid w:val="0046682E"/>
    <w:rsid w:val="00470BA1"/>
    <w:rsid w:val="00471586"/>
    <w:rsid w:val="004802DE"/>
    <w:rsid w:val="004855F6"/>
    <w:rsid w:val="00490108"/>
    <w:rsid w:val="00492463"/>
    <w:rsid w:val="00494461"/>
    <w:rsid w:val="00496CE4"/>
    <w:rsid w:val="00496D45"/>
    <w:rsid w:val="004A2633"/>
    <w:rsid w:val="004A5823"/>
    <w:rsid w:val="004A590B"/>
    <w:rsid w:val="004B0027"/>
    <w:rsid w:val="004B6118"/>
    <w:rsid w:val="004B6700"/>
    <w:rsid w:val="004B7EBC"/>
    <w:rsid w:val="004C589E"/>
    <w:rsid w:val="004C6C05"/>
    <w:rsid w:val="004C7F81"/>
    <w:rsid w:val="004D0231"/>
    <w:rsid w:val="004D1B2E"/>
    <w:rsid w:val="004E4FF2"/>
    <w:rsid w:val="004F279C"/>
    <w:rsid w:val="0050166B"/>
    <w:rsid w:val="00502C37"/>
    <w:rsid w:val="005165C5"/>
    <w:rsid w:val="00525B1D"/>
    <w:rsid w:val="00527C96"/>
    <w:rsid w:val="005315FD"/>
    <w:rsid w:val="0053388C"/>
    <w:rsid w:val="00537A46"/>
    <w:rsid w:val="005423A4"/>
    <w:rsid w:val="0054250D"/>
    <w:rsid w:val="00543210"/>
    <w:rsid w:val="00546BF7"/>
    <w:rsid w:val="00552753"/>
    <w:rsid w:val="00556476"/>
    <w:rsid w:val="00556E91"/>
    <w:rsid w:val="00560ED5"/>
    <w:rsid w:val="00564447"/>
    <w:rsid w:val="00566A9F"/>
    <w:rsid w:val="00572674"/>
    <w:rsid w:val="00573328"/>
    <w:rsid w:val="005856AB"/>
    <w:rsid w:val="005871BD"/>
    <w:rsid w:val="00587C08"/>
    <w:rsid w:val="005914B4"/>
    <w:rsid w:val="00592D5A"/>
    <w:rsid w:val="00595EF6"/>
    <w:rsid w:val="005A3F4E"/>
    <w:rsid w:val="005A63DB"/>
    <w:rsid w:val="005B196A"/>
    <w:rsid w:val="005B3546"/>
    <w:rsid w:val="005B545A"/>
    <w:rsid w:val="005C011D"/>
    <w:rsid w:val="005C4431"/>
    <w:rsid w:val="005C4919"/>
    <w:rsid w:val="005C6033"/>
    <w:rsid w:val="005D6804"/>
    <w:rsid w:val="005D6A58"/>
    <w:rsid w:val="005D772C"/>
    <w:rsid w:val="005D79F8"/>
    <w:rsid w:val="005E0A40"/>
    <w:rsid w:val="005E5A2D"/>
    <w:rsid w:val="00600133"/>
    <w:rsid w:val="00620025"/>
    <w:rsid w:val="00621841"/>
    <w:rsid w:val="006263D8"/>
    <w:rsid w:val="00634E1C"/>
    <w:rsid w:val="006360E9"/>
    <w:rsid w:val="0064668D"/>
    <w:rsid w:val="00652EF0"/>
    <w:rsid w:val="00654C3D"/>
    <w:rsid w:val="00657F37"/>
    <w:rsid w:val="006621B6"/>
    <w:rsid w:val="00665998"/>
    <w:rsid w:val="006670C2"/>
    <w:rsid w:val="00667DA6"/>
    <w:rsid w:val="006756A2"/>
    <w:rsid w:val="006759CC"/>
    <w:rsid w:val="00677529"/>
    <w:rsid w:val="00677563"/>
    <w:rsid w:val="00683A00"/>
    <w:rsid w:val="00685FB1"/>
    <w:rsid w:val="00691C1A"/>
    <w:rsid w:val="00696263"/>
    <w:rsid w:val="006A2310"/>
    <w:rsid w:val="006A390C"/>
    <w:rsid w:val="006A3D0D"/>
    <w:rsid w:val="006B3F48"/>
    <w:rsid w:val="006C050C"/>
    <w:rsid w:val="006C1094"/>
    <w:rsid w:val="006C1F1E"/>
    <w:rsid w:val="006C29F9"/>
    <w:rsid w:val="006D1954"/>
    <w:rsid w:val="006D345E"/>
    <w:rsid w:val="006D39C3"/>
    <w:rsid w:val="006D4662"/>
    <w:rsid w:val="006E4DE7"/>
    <w:rsid w:val="006F0527"/>
    <w:rsid w:val="006F08EA"/>
    <w:rsid w:val="006F4133"/>
    <w:rsid w:val="006F6E93"/>
    <w:rsid w:val="00701A00"/>
    <w:rsid w:val="007121AA"/>
    <w:rsid w:val="00712A38"/>
    <w:rsid w:val="00713593"/>
    <w:rsid w:val="0071362A"/>
    <w:rsid w:val="00717AAC"/>
    <w:rsid w:val="00722B03"/>
    <w:rsid w:val="00732731"/>
    <w:rsid w:val="0073559A"/>
    <w:rsid w:val="0074137A"/>
    <w:rsid w:val="007457E7"/>
    <w:rsid w:val="00750B19"/>
    <w:rsid w:val="00752D9D"/>
    <w:rsid w:val="0076216B"/>
    <w:rsid w:val="00767066"/>
    <w:rsid w:val="007748B6"/>
    <w:rsid w:val="00774F54"/>
    <w:rsid w:val="007755A9"/>
    <w:rsid w:val="00791382"/>
    <w:rsid w:val="00792CEE"/>
    <w:rsid w:val="00793E65"/>
    <w:rsid w:val="00797E14"/>
    <w:rsid w:val="007A256E"/>
    <w:rsid w:val="007A68C5"/>
    <w:rsid w:val="007B0BC0"/>
    <w:rsid w:val="007C6E18"/>
    <w:rsid w:val="007D2F3D"/>
    <w:rsid w:val="007D3187"/>
    <w:rsid w:val="007D5E61"/>
    <w:rsid w:val="007D5E9D"/>
    <w:rsid w:val="007E280C"/>
    <w:rsid w:val="007E6E4B"/>
    <w:rsid w:val="007F0E3A"/>
    <w:rsid w:val="007F0F2A"/>
    <w:rsid w:val="00800FF7"/>
    <w:rsid w:val="00801A1F"/>
    <w:rsid w:val="00806C40"/>
    <w:rsid w:val="00813BAA"/>
    <w:rsid w:val="00813C76"/>
    <w:rsid w:val="008164BE"/>
    <w:rsid w:val="00820191"/>
    <w:rsid w:val="008218E8"/>
    <w:rsid w:val="00825FAA"/>
    <w:rsid w:val="008309D4"/>
    <w:rsid w:val="00831867"/>
    <w:rsid w:val="00835AD3"/>
    <w:rsid w:val="0084578E"/>
    <w:rsid w:val="00846C3A"/>
    <w:rsid w:val="00847AD0"/>
    <w:rsid w:val="00847F63"/>
    <w:rsid w:val="00850BF7"/>
    <w:rsid w:val="00855C55"/>
    <w:rsid w:val="008626C5"/>
    <w:rsid w:val="00867E21"/>
    <w:rsid w:val="00874317"/>
    <w:rsid w:val="00874F6C"/>
    <w:rsid w:val="00892FB8"/>
    <w:rsid w:val="0089691F"/>
    <w:rsid w:val="008A2960"/>
    <w:rsid w:val="008A396A"/>
    <w:rsid w:val="008A46B8"/>
    <w:rsid w:val="008A4AC1"/>
    <w:rsid w:val="008B15B2"/>
    <w:rsid w:val="008B2861"/>
    <w:rsid w:val="008B5AAD"/>
    <w:rsid w:val="008B6C57"/>
    <w:rsid w:val="008C1041"/>
    <w:rsid w:val="008C2D7D"/>
    <w:rsid w:val="008C314C"/>
    <w:rsid w:val="008C32B7"/>
    <w:rsid w:val="008C3AE5"/>
    <w:rsid w:val="008C5764"/>
    <w:rsid w:val="008D0BE7"/>
    <w:rsid w:val="008D6C24"/>
    <w:rsid w:val="008E00F4"/>
    <w:rsid w:val="008E28FE"/>
    <w:rsid w:val="008E5F2A"/>
    <w:rsid w:val="008F49CB"/>
    <w:rsid w:val="00901B8C"/>
    <w:rsid w:val="009115E5"/>
    <w:rsid w:val="00915330"/>
    <w:rsid w:val="009251B8"/>
    <w:rsid w:val="00926C8C"/>
    <w:rsid w:val="00937A27"/>
    <w:rsid w:val="00941873"/>
    <w:rsid w:val="0094278B"/>
    <w:rsid w:val="00947065"/>
    <w:rsid w:val="009471AC"/>
    <w:rsid w:val="0094723E"/>
    <w:rsid w:val="00952501"/>
    <w:rsid w:val="00953418"/>
    <w:rsid w:val="00960D19"/>
    <w:rsid w:val="00960E9C"/>
    <w:rsid w:val="00961BDF"/>
    <w:rsid w:val="009659D7"/>
    <w:rsid w:val="0096670D"/>
    <w:rsid w:val="009706A8"/>
    <w:rsid w:val="00982F35"/>
    <w:rsid w:val="009852BD"/>
    <w:rsid w:val="009A4DC4"/>
    <w:rsid w:val="009A519C"/>
    <w:rsid w:val="009A66DB"/>
    <w:rsid w:val="009A7164"/>
    <w:rsid w:val="009B0F89"/>
    <w:rsid w:val="009B21A1"/>
    <w:rsid w:val="009B24D5"/>
    <w:rsid w:val="009B5BFF"/>
    <w:rsid w:val="009C3BBD"/>
    <w:rsid w:val="009C7AB1"/>
    <w:rsid w:val="009D1FFD"/>
    <w:rsid w:val="009D5A51"/>
    <w:rsid w:val="009F3FCF"/>
    <w:rsid w:val="009F4F09"/>
    <w:rsid w:val="00A06342"/>
    <w:rsid w:val="00A17C68"/>
    <w:rsid w:val="00A3086E"/>
    <w:rsid w:val="00A3247E"/>
    <w:rsid w:val="00A448AA"/>
    <w:rsid w:val="00A45FF6"/>
    <w:rsid w:val="00A47167"/>
    <w:rsid w:val="00A51C17"/>
    <w:rsid w:val="00A5364C"/>
    <w:rsid w:val="00A539E2"/>
    <w:rsid w:val="00A603A4"/>
    <w:rsid w:val="00A65033"/>
    <w:rsid w:val="00A65E3E"/>
    <w:rsid w:val="00A66A81"/>
    <w:rsid w:val="00A70E25"/>
    <w:rsid w:val="00A739B7"/>
    <w:rsid w:val="00A76CA7"/>
    <w:rsid w:val="00A939B1"/>
    <w:rsid w:val="00A95252"/>
    <w:rsid w:val="00A958CC"/>
    <w:rsid w:val="00AA21F9"/>
    <w:rsid w:val="00AA6740"/>
    <w:rsid w:val="00AA6B00"/>
    <w:rsid w:val="00AB01A4"/>
    <w:rsid w:val="00AB20F2"/>
    <w:rsid w:val="00AB23B9"/>
    <w:rsid w:val="00AC02A3"/>
    <w:rsid w:val="00AC0642"/>
    <w:rsid w:val="00AC2943"/>
    <w:rsid w:val="00AC5941"/>
    <w:rsid w:val="00AE0944"/>
    <w:rsid w:val="00AF3790"/>
    <w:rsid w:val="00AF51E2"/>
    <w:rsid w:val="00B002BD"/>
    <w:rsid w:val="00B02E42"/>
    <w:rsid w:val="00B11B70"/>
    <w:rsid w:val="00B11E1D"/>
    <w:rsid w:val="00B14A52"/>
    <w:rsid w:val="00B20095"/>
    <w:rsid w:val="00B30B89"/>
    <w:rsid w:val="00B36203"/>
    <w:rsid w:val="00B44C07"/>
    <w:rsid w:val="00B72812"/>
    <w:rsid w:val="00B7615C"/>
    <w:rsid w:val="00B85A40"/>
    <w:rsid w:val="00B92666"/>
    <w:rsid w:val="00B95809"/>
    <w:rsid w:val="00B96E7E"/>
    <w:rsid w:val="00BA40E1"/>
    <w:rsid w:val="00BA445E"/>
    <w:rsid w:val="00BA598E"/>
    <w:rsid w:val="00BB009B"/>
    <w:rsid w:val="00BB40FB"/>
    <w:rsid w:val="00BB5666"/>
    <w:rsid w:val="00BC5AA7"/>
    <w:rsid w:val="00BC66FD"/>
    <w:rsid w:val="00BD1C1D"/>
    <w:rsid w:val="00BD756D"/>
    <w:rsid w:val="00BE0C90"/>
    <w:rsid w:val="00BE5E99"/>
    <w:rsid w:val="00BE6E5C"/>
    <w:rsid w:val="00BF0CB1"/>
    <w:rsid w:val="00BF2C78"/>
    <w:rsid w:val="00BF61C1"/>
    <w:rsid w:val="00C023DE"/>
    <w:rsid w:val="00C0350A"/>
    <w:rsid w:val="00C31035"/>
    <w:rsid w:val="00C36217"/>
    <w:rsid w:val="00C40B69"/>
    <w:rsid w:val="00C41977"/>
    <w:rsid w:val="00C455B7"/>
    <w:rsid w:val="00C4738E"/>
    <w:rsid w:val="00C51ACB"/>
    <w:rsid w:val="00C51DA6"/>
    <w:rsid w:val="00C54BFB"/>
    <w:rsid w:val="00C63125"/>
    <w:rsid w:val="00C653F7"/>
    <w:rsid w:val="00C7148B"/>
    <w:rsid w:val="00C72157"/>
    <w:rsid w:val="00C806B9"/>
    <w:rsid w:val="00C85CCA"/>
    <w:rsid w:val="00C91159"/>
    <w:rsid w:val="00C94D54"/>
    <w:rsid w:val="00C975FD"/>
    <w:rsid w:val="00CA3F97"/>
    <w:rsid w:val="00CA4200"/>
    <w:rsid w:val="00CA7EE6"/>
    <w:rsid w:val="00CB0526"/>
    <w:rsid w:val="00CC49F5"/>
    <w:rsid w:val="00CD1D44"/>
    <w:rsid w:val="00CD49DA"/>
    <w:rsid w:val="00CD59AB"/>
    <w:rsid w:val="00CE1D46"/>
    <w:rsid w:val="00CE2EDE"/>
    <w:rsid w:val="00CE3DE8"/>
    <w:rsid w:val="00CE53C3"/>
    <w:rsid w:val="00CF2397"/>
    <w:rsid w:val="00CF2747"/>
    <w:rsid w:val="00CF380D"/>
    <w:rsid w:val="00CF6BED"/>
    <w:rsid w:val="00D050B3"/>
    <w:rsid w:val="00D15BFB"/>
    <w:rsid w:val="00D17E52"/>
    <w:rsid w:val="00D27554"/>
    <w:rsid w:val="00D2765D"/>
    <w:rsid w:val="00D27724"/>
    <w:rsid w:val="00D331BD"/>
    <w:rsid w:val="00D371A3"/>
    <w:rsid w:val="00D402E3"/>
    <w:rsid w:val="00D43541"/>
    <w:rsid w:val="00D50027"/>
    <w:rsid w:val="00D51887"/>
    <w:rsid w:val="00D6121E"/>
    <w:rsid w:val="00D62662"/>
    <w:rsid w:val="00D62E9B"/>
    <w:rsid w:val="00D63122"/>
    <w:rsid w:val="00D6705C"/>
    <w:rsid w:val="00D67C6D"/>
    <w:rsid w:val="00D72785"/>
    <w:rsid w:val="00D740A7"/>
    <w:rsid w:val="00D76A51"/>
    <w:rsid w:val="00D776E0"/>
    <w:rsid w:val="00D805A2"/>
    <w:rsid w:val="00D862F4"/>
    <w:rsid w:val="00D866F4"/>
    <w:rsid w:val="00D870CF"/>
    <w:rsid w:val="00D91A19"/>
    <w:rsid w:val="00DA23B2"/>
    <w:rsid w:val="00DA52E0"/>
    <w:rsid w:val="00DA6105"/>
    <w:rsid w:val="00DA6462"/>
    <w:rsid w:val="00DB1673"/>
    <w:rsid w:val="00DB44F7"/>
    <w:rsid w:val="00DB5499"/>
    <w:rsid w:val="00DB5675"/>
    <w:rsid w:val="00DB6BD5"/>
    <w:rsid w:val="00DC51EF"/>
    <w:rsid w:val="00DC6138"/>
    <w:rsid w:val="00DD15CB"/>
    <w:rsid w:val="00DD3F8A"/>
    <w:rsid w:val="00DE2539"/>
    <w:rsid w:val="00DE2EDE"/>
    <w:rsid w:val="00DF1894"/>
    <w:rsid w:val="00DF1FF3"/>
    <w:rsid w:val="00DF438D"/>
    <w:rsid w:val="00E0195C"/>
    <w:rsid w:val="00E0744E"/>
    <w:rsid w:val="00E12420"/>
    <w:rsid w:val="00E24D70"/>
    <w:rsid w:val="00E262B7"/>
    <w:rsid w:val="00E27AC3"/>
    <w:rsid w:val="00E30949"/>
    <w:rsid w:val="00E4218C"/>
    <w:rsid w:val="00E449C9"/>
    <w:rsid w:val="00E44EC1"/>
    <w:rsid w:val="00E51F4F"/>
    <w:rsid w:val="00E53149"/>
    <w:rsid w:val="00E54F3A"/>
    <w:rsid w:val="00E624D3"/>
    <w:rsid w:val="00E678E5"/>
    <w:rsid w:val="00E70F9D"/>
    <w:rsid w:val="00E71A59"/>
    <w:rsid w:val="00E7371C"/>
    <w:rsid w:val="00E75647"/>
    <w:rsid w:val="00E7780D"/>
    <w:rsid w:val="00E80F96"/>
    <w:rsid w:val="00E8724D"/>
    <w:rsid w:val="00E9131B"/>
    <w:rsid w:val="00E960E9"/>
    <w:rsid w:val="00EB2720"/>
    <w:rsid w:val="00EB41A8"/>
    <w:rsid w:val="00EC7F89"/>
    <w:rsid w:val="00ED6EE2"/>
    <w:rsid w:val="00EE587A"/>
    <w:rsid w:val="00EF53C4"/>
    <w:rsid w:val="00EF5B7C"/>
    <w:rsid w:val="00F0029A"/>
    <w:rsid w:val="00F05C59"/>
    <w:rsid w:val="00F12668"/>
    <w:rsid w:val="00F15300"/>
    <w:rsid w:val="00F22781"/>
    <w:rsid w:val="00F22F88"/>
    <w:rsid w:val="00F23FEC"/>
    <w:rsid w:val="00F30056"/>
    <w:rsid w:val="00F3272B"/>
    <w:rsid w:val="00F349D3"/>
    <w:rsid w:val="00F34F3C"/>
    <w:rsid w:val="00F4131D"/>
    <w:rsid w:val="00F478F7"/>
    <w:rsid w:val="00F50C12"/>
    <w:rsid w:val="00F512BE"/>
    <w:rsid w:val="00F61DAE"/>
    <w:rsid w:val="00F63481"/>
    <w:rsid w:val="00F67BB8"/>
    <w:rsid w:val="00F720C3"/>
    <w:rsid w:val="00F72D15"/>
    <w:rsid w:val="00F775EF"/>
    <w:rsid w:val="00F82FD8"/>
    <w:rsid w:val="00F85B6C"/>
    <w:rsid w:val="00F91E5C"/>
    <w:rsid w:val="00F933F2"/>
    <w:rsid w:val="00F93FC3"/>
    <w:rsid w:val="00F959CC"/>
    <w:rsid w:val="00FA1B1B"/>
    <w:rsid w:val="00FA3DA7"/>
    <w:rsid w:val="00FB01BE"/>
    <w:rsid w:val="00FB03C2"/>
    <w:rsid w:val="00FB0D8F"/>
    <w:rsid w:val="00FB24BC"/>
    <w:rsid w:val="00FB44C8"/>
    <w:rsid w:val="00FC33F6"/>
    <w:rsid w:val="00FC5739"/>
    <w:rsid w:val="00FD18C6"/>
    <w:rsid w:val="00FD19B0"/>
    <w:rsid w:val="00FD1A2E"/>
    <w:rsid w:val="00FD1A5A"/>
    <w:rsid w:val="00FD2B91"/>
    <w:rsid w:val="00FD2DBB"/>
    <w:rsid w:val="00FD4042"/>
    <w:rsid w:val="00FD559F"/>
    <w:rsid w:val="00FE0E83"/>
    <w:rsid w:val="00FE0F98"/>
    <w:rsid w:val="00FE0FCC"/>
    <w:rsid w:val="00FE5783"/>
    <w:rsid w:val="00FE7383"/>
    <w:rsid w:val="00FF600E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734AF206"/>
  <w15:docId w15:val="{704EC976-A3B0-4AC2-A742-661B0BF3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90B"/>
    <w:rPr>
      <w:sz w:val="24"/>
    </w:rPr>
  </w:style>
  <w:style w:type="paragraph" w:styleId="Overskrift1">
    <w:name w:val="heading 1"/>
    <w:basedOn w:val="Normal"/>
    <w:next w:val="Normal"/>
    <w:qFormat/>
    <w:rsid w:val="009B0F89"/>
    <w:pPr>
      <w:keepNext/>
      <w:tabs>
        <w:tab w:val="left" w:pos="2268"/>
        <w:tab w:val="left" w:pos="6067"/>
        <w:tab w:val="left" w:pos="7825"/>
      </w:tabs>
      <w:spacing w:line="160" w:lineRule="exact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rsid w:val="009B0F89"/>
    <w:pPr>
      <w:keepNext/>
      <w:spacing w:before="240" w:after="60"/>
      <w:outlineLvl w:val="1"/>
    </w:pPr>
    <w:rPr>
      <w:caps/>
    </w:rPr>
  </w:style>
  <w:style w:type="paragraph" w:styleId="Overskrift3">
    <w:name w:val="heading 3"/>
    <w:basedOn w:val="Normal"/>
    <w:next w:val="Normal"/>
    <w:qFormat/>
    <w:rsid w:val="009B0F89"/>
    <w:pPr>
      <w:keepNext/>
      <w:tabs>
        <w:tab w:val="left" w:pos="2835"/>
        <w:tab w:val="left" w:pos="5103"/>
        <w:tab w:val="center" w:pos="5529"/>
        <w:tab w:val="left" w:pos="6804"/>
        <w:tab w:val="left" w:pos="8505"/>
        <w:tab w:val="right" w:pos="9356"/>
      </w:tabs>
      <w:ind w:right="-285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il11ptFetStorebokstaver">
    <w:name w:val="Stil 11 pt Fet Store bokstaver"/>
    <w:basedOn w:val="Standardskriftforavsnitt"/>
    <w:rsid w:val="008218E8"/>
    <w:rPr>
      <w:b/>
      <w:bCs/>
      <w:sz w:val="22"/>
    </w:rPr>
  </w:style>
  <w:style w:type="paragraph" w:styleId="Topptekst">
    <w:name w:val="header"/>
    <w:basedOn w:val="Normal"/>
    <w:rsid w:val="009B0F89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9B0F8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9B0F89"/>
  </w:style>
  <w:style w:type="character" w:styleId="Hyperkobling">
    <w:name w:val="Hyperlink"/>
    <w:basedOn w:val="Standardskriftforavsnitt"/>
    <w:rsid w:val="009B0F89"/>
    <w:rPr>
      <w:color w:val="0000FF"/>
      <w:u w:val="single"/>
    </w:rPr>
  </w:style>
  <w:style w:type="paragraph" w:customStyle="1" w:styleId="Maltype">
    <w:name w:val="Maltype"/>
    <w:basedOn w:val="Normal"/>
    <w:rsid w:val="009B0F89"/>
    <w:pPr>
      <w:tabs>
        <w:tab w:val="left" w:pos="4820"/>
      </w:tabs>
    </w:pPr>
    <w:rPr>
      <w:rFonts w:ascii="Arial" w:hAnsi="Arial"/>
      <w:b/>
      <w:caps/>
    </w:rPr>
  </w:style>
  <w:style w:type="paragraph" w:customStyle="1" w:styleId="Overskrift">
    <w:name w:val="Overskrift"/>
    <w:basedOn w:val="Normal"/>
    <w:rsid w:val="009B0F89"/>
    <w:rPr>
      <w:b/>
      <w:caps/>
    </w:rPr>
  </w:style>
  <w:style w:type="paragraph" w:styleId="Bobletekst">
    <w:name w:val="Balloon Text"/>
    <w:basedOn w:val="Normal"/>
    <w:link w:val="BobletekstTegn"/>
    <w:rsid w:val="005423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423A4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4A590B"/>
    <w:rPr>
      <w:b/>
    </w:rPr>
  </w:style>
  <w:style w:type="paragraph" w:styleId="Listeavsnitt">
    <w:name w:val="List Paragraph"/>
    <w:basedOn w:val="Normal"/>
    <w:uiPriority w:val="34"/>
    <w:qFormat/>
    <w:rsid w:val="002245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E0A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o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SSHF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SHF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9F92-11EA-4F09-B14F-1474AC73A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816</TotalTime>
  <Pages>2</Pages>
  <Words>594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SSHF</vt:lpstr>
    </vt:vector>
  </TitlesOfParts>
  <Company>Sørlandet sykehus HF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SSHF</dc:title>
  <dc:subject>Mal</dc:subject>
  <dc:creator>roldan</dc:creator>
  <cp:lastModifiedBy>Birte Borgund Koteng</cp:lastModifiedBy>
  <cp:revision>142</cp:revision>
  <cp:lastPrinted>2022-11-02T14:12:00Z</cp:lastPrinted>
  <dcterms:created xsi:type="dcterms:W3CDTF">2016-11-10T06:44:00Z</dcterms:created>
  <dcterms:modified xsi:type="dcterms:W3CDTF">2024-11-14T11:45:00Z</dcterms:modified>
</cp:coreProperties>
</file>