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E29C8" w:rsidRPr="008E08B8" w:rsidP="00FE29C8">
      <w:pPr>
        <w:rPr>
          <w:b/>
        </w:rPr>
      </w:pPr>
      <w:r w:rsidRPr="00DD41CD">
        <w:t xml:space="preserve">Retningslinjen gjelder for pasienter som skal utføre </w:t>
      </w:r>
      <w:r>
        <w:t>trappetest</w:t>
      </w:r>
      <w:r w:rsidRPr="00DD41CD">
        <w:t>.</w:t>
      </w:r>
    </w:p>
    <w:p w:rsidR="00FE29C8" w:rsidP="00FE29C8">
      <w:pPr>
        <w:pStyle w:val="Default"/>
        <w:spacing w:line="276" w:lineRule="auto"/>
        <w:rPr>
          <w:b/>
          <w:sz w:val="22"/>
          <w:szCs w:val="22"/>
        </w:rPr>
      </w:pPr>
    </w:p>
    <w:p w:rsidR="00FE29C8" w:rsidP="00FE29C8">
      <w:pPr>
        <w:pStyle w:val="Default"/>
        <w:spacing w:line="276" w:lineRule="auto"/>
        <w:rPr>
          <w:b/>
          <w:sz w:val="22"/>
          <w:szCs w:val="22"/>
        </w:rPr>
      </w:pPr>
      <w:r w:rsidRPr="00DD41CD">
        <w:rPr>
          <w:b/>
          <w:sz w:val="22"/>
          <w:szCs w:val="22"/>
        </w:rPr>
        <w:t xml:space="preserve">Hensikt: 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Submaksimal </w:t>
      </w:r>
      <w:r>
        <w:rPr>
          <w:sz w:val="22"/>
          <w:szCs w:val="22"/>
        </w:rPr>
        <w:t>kardiopulmonær</w:t>
      </w:r>
      <w:r>
        <w:rPr>
          <w:sz w:val="22"/>
          <w:szCs w:val="22"/>
        </w:rPr>
        <w:t xml:space="preserve"> belastningstest.</w:t>
      </w:r>
    </w:p>
    <w:p w:rsidR="00FE29C8" w:rsidRPr="00197BF4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Funksjonell </w:t>
      </w:r>
      <w:r w:rsidRPr="00197BF4">
        <w:rPr>
          <w:sz w:val="22"/>
          <w:szCs w:val="22"/>
        </w:rPr>
        <w:t>test</w:t>
      </w:r>
      <w:r>
        <w:rPr>
          <w:sz w:val="22"/>
          <w:szCs w:val="22"/>
        </w:rPr>
        <w:t xml:space="preserve"> som utfordrer både muskelskjelettsystemet, det nevrologisk og </w:t>
      </w:r>
      <w:r>
        <w:rPr>
          <w:sz w:val="22"/>
          <w:szCs w:val="22"/>
        </w:rPr>
        <w:t>kardiorespiratorisk</w:t>
      </w:r>
      <w:r>
        <w:rPr>
          <w:sz w:val="22"/>
          <w:szCs w:val="22"/>
        </w:rPr>
        <w:t xml:space="preserve"> systemet.</w:t>
      </w:r>
    </w:p>
    <w:p w:rsidR="00FE29C8" w:rsidRPr="00DD41CD" w:rsidP="00FE29C8">
      <w:pPr>
        <w:pStyle w:val="Default"/>
        <w:spacing w:line="276" w:lineRule="auto"/>
        <w:rPr>
          <w:b/>
          <w:sz w:val="22"/>
          <w:szCs w:val="22"/>
        </w:rPr>
      </w:pP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 w:rsidRPr="00DD41CD">
        <w:rPr>
          <w:b/>
          <w:sz w:val="22"/>
          <w:szCs w:val="22"/>
        </w:rPr>
        <w:t>Testområde</w:t>
      </w:r>
      <w:r w:rsidRPr="00DD41CD">
        <w:rPr>
          <w:b/>
          <w:sz w:val="22"/>
          <w:szCs w:val="22"/>
        </w:rPr>
        <w:t>:</w:t>
      </w:r>
      <w:r w:rsidRPr="00DD41CD">
        <w:rPr>
          <w:sz w:val="22"/>
          <w:szCs w:val="22"/>
        </w:rPr>
        <w:t xml:space="preserve"> </w:t>
      </w:r>
    </w:p>
    <w:p w:rsidR="00FE29C8" w:rsidP="00FE29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Benytt trapp som er tilgjengelig og la pasienten gå/løpe 18 trinn opp og ned 3 ganger. Dersom det 18.de trinnet er midt i trappen, så snur pasienten der. Trappen bør inneholde en avsats. Det er lov til å løpe og å holde seg i gelenderet, men pasienten har ikke lov til å hoppe over noen trinn. 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</w:p>
    <w:p w:rsidR="00FE29C8" w:rsidP="00FE29C8">
      <w:pPr>
        <w:pStyle w:val="Default"/>
        <w:spacing w:line="276" w:lineRule="auto"/>
        <w:rPr>
          <w:b/>
          <w:sz w:val="22"/>
          <w:szCs w:val="22"/>
        </w:rPr>
      </w:pPr>
      <w:r w:rsidRPr="007B5678">
        <w:rPr>
          <w:b/>
          <w:sz w:val="22"/>
          <w:szCs w:val="22"/>
        </w:rPr>
        <w:t xml:space="preserve">Utstyr: 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Trapp bestående av 18 trinn med avsats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Stoppeklokke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Pulsoksymeter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Borg skala</w:t>
      </w:r>
      <w:r w:rsidR="00283EE4">
        <w:rPr>
          <w:sz w:val="22"/>
          <w:szCs w:val="22"/>
        </w:rPr>
        <w:t xml:space="preserve"> CR 10</w:t>
      </w:r>
    </w:p>
    <w:p w:rsidR="00FE29C8" w:rsidP="00FE29C8">
      <w:pPr>
        <w:pStyle w:val="Default"/>
        <w:spacing w:line="276" w:lineRule="auto"/>
        <w:rPr>
          <w:sz w:val="22"/>
          <w:szCs w:val="22"/>
        </w:rPr>
      </w:pPr>
    </w:p>
    <w:p w:rsidR="00FE29C8" w:rsidP="00FE29C8">
      <w:pPr>
        <w:pStyle w:val="Default"/>
        <w:spacing w:line="276" w:lineRule="auto"/>
        <w:rPr>
          <w:sz w:val="22"/>
          <w:szCs w:val="22"/>
        </w:rPr>
      </w:pPr>
      <w:r w:rsidRPr="00201F8B">
        <w:rPr>
          <w:b/>
          <w:sz w:val="22"/>
          <w:szCs w:val="22"/>
        </w:rPr>
        <w:t>Fremgangsmåte:</w:t>
      </w:r>
      <w:r>
        <w:rPr>
          <w:sz w:val="22"/>
          <w:szCs w:val="22"/>
        </w:rPr>
        <w:t xml:space="preserve"> 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Pasienten skal sitte i ro på en stol i nærheten av startstedet for testen når du noterer ned SpO</w:t>
      </w:r>
      <w:r w:rsidRPr="00283E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og hjertefrekvens (HF).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Registrer mellomtid, SpO</w:t>
      </w:r>
      <w:r w:rsidRPr="00283E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og HR etter 1. og 2. runde i trappa.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Laveste oksygenmetning underveis i testen registreres på skjemaet.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Fysioterapeuten går bak pasienten for ikke å påvirke ganghastigheten til pasienten, men kunne registrere SpO</w:t>
      </w:r>
      <w:r w:rsidRPr="00283E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underveis.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Total tid i sekunder og tideler noteres på skjemaet.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Ved testslutt noteres SpO</w:t>
      </w:r>
      <w:r w:rsidRPr="00283E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og HR samt at pasienten angir grad av dyspn</w:t>
      </w:r>
      <w:r w:rsidR="00283EE4">
        <w:rPr>
          <w:sz w:val="22"/>
          <w:szCs w:val="22"/>
        </w:rPr>
        <w:t>e</w:t>
      </w:r>
      <w:r>
        <w:rPr>
          <w:sz w:val="22"/>
          <w:szCs w:val="22"/>
        </w:rPr>
        <w:t xml:space="preserve"> etter Borg CR 10 for hvor anstrengende testen.</w:t>
      </w:r>
    </w:p>
    <w:p w:rsidR="00FE29C8" w:rsidP="00FE29C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Testskjemaet ligger som frase under avdelingsfraser på fysioterapiavdelingen.</w:t>
      </w:r>
    </w:p>
    <w:p w:rsidR="00FE29C8" w:rsidP="00FE29C8">
      <w:pPr>
        <w:pStyle w:val="Default"/>
        <w:spacing w:line="276" w:lineRule="auto"/>
      </w:pPr>
    </w:p>
    <w:p w:rsidR="00FE29C8" w:rsidP="00FE29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Instruksjon: </w:t>
      </w:r>
      <w:r>
        <w:rPr>
          <w:i/>
          <w:iCs/>
          <w:sz w:val="22"/>
          <w:szCs w:val="22"/>
        </w:rPr>
        <w:t xml:space="preserve">”Du skal nå forsøke å komme deg så raskt som mulig opp og ned 18 trinn tre ganger. Du får ikke lov til å hoppe over noen trinn, men du har lov til å holde i gelenderet dersom du føler for det. Jeg kommer til å spørre om pulsen din når du kommer ned igjen. </w:t>
      </w:r>
    </w:p>
    <w:p w:rsidR="00FE29C8" w:rsidP="00FE29C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”Er du klar? Klar, ferdig, LØP!” </w:t>
      </w:r>
    </w:p>
    <w:p w:rsidR="003A205B" w:rsidP="003A20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p w:rsidR="00FE29C8" w:rsidRPr="003A205B" w:rsidP="003A20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433648">
        <w:rPr>
          <w:b/>
        </w:rPr>
        <w:t xml:space="preserve">Referanser: </w:t>
      </w:r>
    </w:p>
    <w:p w:rsidR="00F75833" w:rsidP="00FE29C8">
      <w:pPr>
        <w:rPr>
          <w:rStyle w:val="Hyperlink"/>
        </w:rPr>
      </w:pPr>
      <w:r>
        <w:t xml:space="preserve">Norsk oversettelse av standard instruksjoner- </w:t>
      </w:r>
      <w:r>
        <w:t>Fysioprim</w:t>
      </w:r>
      <w:r>
        <w:t xml:space="preserve">. </w:t>
      </w:r>
      <w:hyperlink r:id="rId4" w:history="1">
        <w:r w:rsidRPr="000E637C">
          <w:rPr>
            <w:rStyle w:val="Hyperlink"/>
          </w:rPr>
          <w:t>https://www.med.uio.no/helsam/forskning/prosjekter/fysisk-form/prosedyre-trappetest.pdf</w:t>
        </w:r>
      </w:hyperlink>
    </w:p>
    <w:p w:rsidR="00F75833" w:rsidRPr="00F75833" w:rsidP="00FE29C8">
      <w:pPr>
        <w:rPr>
          <w:b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4422E4"/>
    <w:multiLevelType w:val="hybridMultilevel"/>
    <w:tmpl w:val="446C5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7"/>
    <w:rsid w:val="000E637C"/>
    <w:rsid w:val="00143E67"/>
    <w:rsid w:val="00197BF4"/>
    <w:rsid w:val="00201F8B"/>
    <w:rsid w:val="0024723E"/>
    <w:rsid w:val="00283EE4"/>
    <w:rsid w:val="003A205B"/>
    <w:rsid w:val="004134E8"/>
    <w:rsid w:val="00433648"/>
    <w:rsid w:val="004D5ECB"/>
    <w:rsid w:val="004E7CA7"/>
    <w:rsid w:val="00723536"/>
    <w:rsid w:val="007B5678"/>
    <w:rsid w:val="008A335B"/>
    <w:rsid w:val="008E08B8"/>
    <w:rsid w:val="00A3791A"/>
    <w:rsid w:val="00A55F56"/>
    <w:rsid w:val="00B208E1"/>
    <w:rsid w:val="00BD65A7"/>
    <w:rsid w:val="00DD41CD"/>
    <w:rsid w:val="00E646A9"/>
    <w:rsid w:val="00F75833"/>
    <w:rsid w:val="00FD3017"/>
    <w:rsid w:val="00FE29C8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3B3F8"/>
  <w15:docId w15:val="{64666FD8-975D-4EF5-A49B-D6412FB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5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D3017"/>
    <w:rPr>
      <w:b/>
      <w:bCs/>
    </w:rPr>
  </w:style>
  <w:style w:type="character" w:customStyle="1" w:styleId="title-text">
    <w:name w:val="title-text"/>
    <w:basedOn w:val="DefaultParagraphFont"/>
    <w:rsid w:val="00FD3017"/>
  </w:style>
  <w:style w:type="character" w:customStyle="1" w:styleId="current-selection">
    <w:name w:val="current-selection"/>
    <w:basedOn w:val="DefaultParagraphFont"/>
    <w:rsid w:val="00FD3017"/>
  </w:style>
  <w:style w:type="character" w:customStyle="1" w:styleId="a">
    <w:name w:val="_"/>
    <w:basedOn w:val="DefaultParagraphFont"/>
    <w:rsid w:val="00FD3017"/>
  </w:style>
  <w:style w:type="paragraph" w:styleId="NoSpacing">
    <w:name w:val="No Spacing"/>
    <w:uiPriority w:val="1"/>
    <w:qFormat/>
    <w:rsid w:val="00FD30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ed.uio.no/helsam/forskning/prosjekter/fysisk-form/prosedyre-trappetest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B1CE7BBB</Template>
  <TotalTime>124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annbre</dc:creator>
  <cp:lastModifiedBy>annbre</cp:lastModifiedBy>
  <cp:revision>15</cp:revision>
  <dcterms:created xsi:type="dcterms:W3CDTF">2018-07-02T08:58:00Z</dcterms:created>
  <dcterms:modified xsi:type="dcterms:W3CDTF">2018-11-22T13:19:00Z</dcterms:modified>
</cp:coreProperties>
</file>