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Style w:val="TableGrid"/>
        <w:tblW w:w="9889" w:type="dxa"/>
        <w:tblLook w:val="04A0"/>
      </w:tblPr>
      <w:tblGrid>
        <w:gridCol w:w="1650"/>
        <w:gridCol w:w="1904"/>
        <w:gridCol w:w="6335"/>
      </w:tblGrid>
      <w:tr w:rsidTr="00235A26">
        <w:tblPrEx>
          <w:tblW w:w="9889" w:type="dxa"/>
          <w:tblLook w:val="04A0"/>
        </w:tblPrEx>
        <w:tc>
          <w:tcPr>
            <w:tcW w:w="1650" w:type="dxa"/>
            <w:tcBorders>
              <w:top w:val="nil"/>
              <w:left w:val="nil"/>
              <w:bottom w:val="nil"/>
              <w:right w:val="nil"/>
            </w:tcBorders>
          </w:tcPr>
          <w:p w:rsidR="006F5175" w:rsidP="00235A26">
            <w:pPr>
              <w:autoSpaceDE w:val="0"/>
              <w:autoSpaceDN w:val="0"/>
              <w:adjustRightInd w:val="0"/>
              <w:rPr>
                <w:rFonts w:ascii="OpenSans-Semibold" w:hAnsi="OpenSans-Semibold" w:cs="OpenSans-Semibold"/>
                <w:sz w:val="18"/>
                <w:szCs w:val="18"/>
                <w:lang w:val="en-US"/>
              </w:rPr>
            </w:pPr>
            <w:r>
              <w:softHyphen/>
            </w:r>
            <w:r>
              <w:softHyphen/>
            </w:r>
            <w:r>
              <w:softHyphen/>
            </w:r>
          </w:p>
        </w:tc>
        <w:tc>
          <w:tcPr>
            <w:tcW w:w="1904" w:type="dxa"/>
            <w:tcBorders>
              <w:top w:val="nil"/>
              <w:left w:val="nil"/>
              <w:bottom w:val="nil"/>
              <w:right w:val="nil"/>
            </w:tcBorders>
          </w:tcPr>
          <w:p w:rsidR="006F5175" w:rsidP="00235A26">
            <w:pPr>
              <w:rPr>
                <w:rFonts w:ascii="Times New Roman" w:hAnsi="Times New Roman" w:cs="Times New Roman"/>
                <w:noProof/>
                <w:sz w:val="24"/>
                <w:szCs w:val="24"/>
                <w:lang w:eastAsia="nb-NO"/>
              </w:rPr>
            </w:pPr>
            <w:r>
              <w:rPr>
                <w:rFonts w:ascii="Times New Roman" w:hAnsi="Times New Roman" w:cs="Times New Roman"/>
                <w:noProof/>
                <w:sz w:val="24"/>
                <w:szCs w:val="24"/>
                <w:lang w:eastAsia="nb-NO"/>
              </w:rPr>
              <mc:AlternateContent>
                <mc:Choice Requires="wps">
                  <w:drawing>
                    <wp:anchor distT="0" distB="0" distL="114300" distR="114300" simplePos="0" relativeHeight="251947008" behindDoc="0" locked="0" layoutInCell="1" allowOverlap="1">
                      <wp:simplePos x="0" y="0"/>
                      <wp:positionH relativeFrom="column">
                        <wp:posOffset>262890</wp:posOffset>
                      </wp:positionH>
                      <wp:positionV relativeFrom="paragraph">
                        <wp:posOffset>55880</wp:posOffset>
                      </wp:positionV>
                      <wp:extent cx="65405" cy="79375"/>
                      <wp:effectExtent l="0" t="0" r="0" b="0"/>
                      <wp:wrapNone/>
                      <wp:docPr id="2" name="Likebent trekant 2"/>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65405" cy="7937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2" o:spid="_x0000_s1025" type="#_x0000_t5" style="width:5.15pt;height:6.25pt;margin-top:4.4pt;margin-left:20.7pt;flip:x y;mso-height-percent:0;mso-height-relative:margin;mso-width-percent:0;mso-width-relative:margin;mso-wrap-distance-bottom:0;mso-wrap-distance-left:9pt;mso-wrap-distance-right:9pt;mso-wrap-distance-top:0;mso-wrap-style:square;position:absolute;visibility:visible;v-text-anchor:middle;z-index:251948032" fillcolor="black" stroked="f" strokeweight="2pt"/>
                  </w:pict>
                </mc:Fallback>
              </mc:AlternateContent>
            </w:r>
            <w:r>
              <w:rPr>
                <w:noProof/>
                <w:lang w:eastAsia="nb-NO"/>
              </w:rPr>
              <mc:AlternateContent>
                <mc:Choice Requires="wps">
                  <w:drawing>
                    <wp:anchor distT="0" distB="0" distL="114300" distR="114300" simplePos="0" relativeHeight="251953152" behindDoc="0" locked="0" layoutInCell="1" allowOverlap="1">
                      <wp:simplePos x="0" y="0"/>
                      <wp:positionH relativeFrom="column">
                        <wp:posOffset>987425</wp:posOffset>
                      </wp:positionH>
                      <wp:positionV relativeFrom="paragraph">
                        <wp:posOffset>55880</wp:posOffset>
                      </wp:positionV>
                      <wp:extent cx="65405" cy="79375"/>
                      <wp:effectExtent l="0" t="0" r="0" b="0"/>
                      <wp:wrapNone/>
                      <wp:docPr id="5" name="Likebent trekant 5"/>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65405" cy="7937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ikebent trekant 5" o:spid="_x0000_s1026" type="#_x0000_t5" style="width:5.15pt;height:6.25pt;margin-top:4.4pt;margin-left:77.75pt;flip:x y;mso-wrap-distance-bottom:0;mso-wrap-distance-left:9pt;mso-wrap-distance-right:9pt;mso-wrap-distance-top:0;mso-wrap-style:square;position:absolute;visibility:visible;v-text-anchor:middle;z-index:251954176" fillcolor="black" stroked="f" strokeweight="2pt"/>
                  </w:pict>
                </mc:Fallback>
              </mc:AlternateContent>
            </w:r>
            <w:r>
              <w:rPr>
                <w:noProof/>
                <w:lang w:eastAsia="nb-NO"/>
              </w:rPr>
              <mc:AlternateContent>
                <mc:Choice Requires="wps">
                  <w:drawing>
                    <wp:anchor distT="0" distB="0" distL="114300" distR="114300" simplePos="0" relativeHeight="251951104" behindDoc="0" locked="0" layoutInCell="1" allowOverlap="1">
                      <wp:simplePos x="0" y="0"/>
                      <wp:positionH relativeFrom="column">
                        <wp:posOffset>753745</wp:posOffset>
                      </wp:positionH>
                      <wp:positionV relativeFrom="paragraph">
                        <wp:posOffset>55880</wp:posOffset>
                      </wp:positionV>
                      <wp:extent cx="65405" cy="79375"/>
                      <wp:effectExtent l="0" t="0" r="0" b="0"/>
                      <wp:wrapNone/>
                      <wp:docPr id="4" name="Likebent trekant 4"/>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65405" cy="7937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ikebent trekant 4" o:spid="_x0000_s1027" type="#_x0000_t5" style="width:5.15pt;height:6.25pt;margin-top:4.4pt;margin-left:59.35pt;flip:x y;mso-wrap-distance-bottom:0;mso-wrap-distance-left:9pt;mso-wrap-distance-right:9pt;mso-wrap-distance-top:0;mso-wrap-style:square;position:absolute;visibility:visible;v-text-anchor:middle;z-index:251952128" fillcolor="black" stroked="f" strokeweight="2pt"/>
                  </w:pict>
                </mc:Fallback>
              </mc:AlternateContent>
            </w:r>
            <w:r>
              <w:rPr>
                <w:noProof/>
                <w:lang w:eastAsia="nb-NO"/>
              </w:rPr>
              <mc:AlternateContent>
                <mc:Choice Requires="wps">
                  <w:drawing>
                    <wp:anchor distT="0" distB="0" distL="114300" distR="114300" simplePos="0" relativeHeight="251949056" behindDoc="0" locked="0" layoutInCell="1" allowOverlap="1">
                      <wp:simplePos x="0" y="0"/>
                      <wp:positionH relativeFrom="column">
                        <wp:posOffset>495300</wp:posOffset>
                      </wp:positionH>
                      <wp:positionV relativeFrom="paragraph">
                        <wp:posOffset>56225</wp:posOffset>
                      </wp:positionV>
                      <wp:extent cx="65405" cy="79375"/>
                      <wp:effectExtent l="0" t="0" r="0" b="0"/>
                      <wp:wrapNone/>
                      <wp:docPr id="3" name="Likebent trekant 3"/>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65405" cy="7937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ikebent trekant 3" o:spid="_x0000_s1028" type="#_x0000_t5" style="width:5.15pt;height:6.25pt;margin-top:4.45pt;margin-left:39pt;flip:x y;mso-wrap-distance-bottom:0;mso-wrap-distance-left:9pt;mso-wrap-distance-right:9pt;mso-wrap-distance-top:0;mso-wrap-style:square;position:absolute;visibility:visible;v-text-anchor:middle;z-index:251950080" fillcolor="black" stroked="f" strokeweight="2pt"/>
                  </w:pict>
                </mc:Fallback>
              </mc:AlternateContent>
            </w:r>
          </w:p>
        </w:tc>
        <w:tc>
          <w:tcPr>
            <w:tcW w:w="6335" w:type="dxa"/>
            <w:tcBorders>
              <w:top w:val="nil"/>
              <w:left w:val="nil"/>
              <w:bottom w:val="nil"/>
              <w:right w:val="nil"/>
            </w:tcBorders>
          </w:tcPr>
          <w:p w:rsidR="006F5175" w:rsidP="00235A26">
            <w:pPr>
              <w:rPr>
                <w:sz w:val="20"/>
                <w:szCs w:val="20"/>
              </w:rPr>
            </w:pP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RPr="000E6F21" w:rsidP="00235A26">
            <w:pPr>
              <w:autoSpaceDE w:val="0"/>
              <w:autoSpaceDN w:val="0"/>
              <w:adjustRightInd w:val="0"/>
              <w:spacing w:line="276" w:lineRule="auto"/>
              <w:rPr>
                <w:rFonts w:ascii="OpenSans-Semibold" w:hAnsi="OpenSans-Semibold" w:cs="OpenSans-Semibold"/>
                <w:sz w:val="18"/>
                <w:szCs w:val="18"/>
                <w:lang w:val="en-US"/>
              </w:rPr>
            </w:pPr>
            <w:r>
              <w:rPr>
                <w:rFonts w:ascii="OpenSans-Semibold" w:hAnsi="OpenSans-Semibold" w:cs="OpenSans-Semibold"/>
                <w:sz w:val="18"/>
                <w:szCs w:val="18"/>
                <w:lang w:val="en-US"/>
              </w:rPr>
              <w:t>Våkenhet</w:t>
            </w: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RPr="00BE324D" w:rsidP="00235A26">
            <w:pPr>
              <w:autoSpaceDE w:val="0"/>
              <w:autoSpaceDN w:val="0"/>
              <w:adjustRightInd w:val="0"/>
              <w:spacing w:line="276" w:lineRule="auto"/>
              <w:rPr>
                <w:rFonts w:cs="OpenSans-Semibold"/>
                <w:sz w:val="18"/>
                <w:szCs w:val="18"/>
                <w:lang w:val="en-US"/>
              </w:rPr>
            </w:pP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RPr="008971FE" w:rsidP="00235A26">
            <w:pPr>
              <w:autoSpaceDE w:val="0"/>
              <w:autoSpaceDN w:val="0"/>
              <w:adjustRightInd w:val="0"/>
              <w:rPr>
                <w:rFonts w:ascii="OpenSans-Semibold" w:hAnsi="OpenSans-Semibold" w:cs="OpenSans-Semibold"/>
                <w:sz w:val="18"/>
                <w:szCs w:val="18"/>
                <w:lang w:val="en-US"/>
              </w:rPr>
            </w:pPr>
          </w:p>
        </w:tc>
        <w:tc>
          <w:tcPr>
            <w:tcW w:w="1904" w:type="dxa"/>
          </w:tcPr>
          <w:p w:rsidR="006F5175" w:rsidRPr="00DE7EAE" w:rsidP="00235A26">
            <w:pPr>
              <w:spacing w:line="276" w:lineRule="auto"/>
              <w:rPr>
                <w:sz w:val="20"/>
              </w:rPr>
            </w:pPr>
            <w:r>
              <w:rPr>
                <w:rFonts w:ascii="Times New Roman" w:hAnsi="Times New Roman" w:cs="Times New Roman"/>
                <w:noProof/>
                <w:sz w:val="24"/>
                <w:szCs w:val="24"/>
                <w:lang w:eastAsia="nb-NO"/>
              </w:rPr>
              <mc:AlternateContent>
                <mc:Choice Requires="wps">
                  <w:drawing>
                    <wp:anchor distT="0" distB="0" distL="114300" distR="114300" simplePos="0" relativeHeight="251705344" behindDoc="0" locked="0" layoutInCell="1" allowOverlap="1">
                      <wp:simplePos x="0" y="0"/>
                      <wp:positionH relativeFrom="column">
                        <wp:posOffset>196850</wp:posOffset>
                      </wp:positionH>
                      <wp:positionV relativeFrom="paragraph">
                        <wp:posOffset>563245</wp:posOffset>
                      </wp:positionV>
                      <wp:extent cx="135255" cy="109220"/>
                      <wp:effectExtent l="0" t="0" r="17145" b="24130"/>
                      <wp:wrapNone/>
                      <wp:docPr id="204" name="Avrundet rektangel 20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4" o:spid="_x0000_s1029" style="width:10.65pt;height:8.6pt;margin-top:44.35pt;margin-left:15.5pt;mso-height-percent:0;mso-height-relative:margin;mso-width-percent:0;mso-width-relative:margin;mso-wrap-distance-bottom:0;mso-wrap-distance-left:9pt;mso-wrap-distance-right:9pt;mso-wrap-distance-top:0;mso-wrap-style:square;position:absolute;visibility:visible;v-text-anchor:middle;z-index:25170636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09440" behindDoc="0" locked="0" layoutInCell="1" allowOverlap="1">
                      <wp:simplePos x="0" y="0"/>
                      <wp:positionH relativeFrom="column">
                        <wp:posOffset>438150</wp:posOffset>
                      </wp:positionH>
                      <wp:positionV relativeFrom="paragraph">
                        <wp:posOffset>5715</wp:posOffset>
                      </wp:positionV>
                      <wp:extent cx="135255" cy="109220"/>
                      <wp:effectExtent l="0" t="0" r="17145" b="24130"/>
                      <wp:wrapNone/>
                      <wp:docPr id="206" name="Avrundet rektangel 20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43118788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87887" name="Bilde 17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6" o:spid="_x0000_s1030" style="width:10.65pt;height:8.6pt;margin-top:0.45pt;margin-left:34.5pt;mso-height-percent:0;mso-height-relative:margin;mso-width-percent:0;mso-width-relative:margin;mso-wrap-distance-bottom:0;mso-wrap-distance-left:9pt;mso-wrap-distance-right:9pt;mso-wrap-distance-top:0;mso-wrap-style:square;position:absolute;visibility:visible;v-text-anchor:middle;z-index:251710464" arcsize="10923f" filled="f" strokecolor="#4f81bd" strokeweight="1pt">
                      <v:textbox>
                        <w:txbxContent>
                          <w:p w:rsidR="006F5175" w:rsidP="006F5175">
                            <w:pPr>
                              <w:jc w:val="center"/>
                            </w:pPr>
                            <w:drawing>
                              <wp:inline distT="0" distB="0" distL="0" distR="0">
                                <wp:extent cx="197485" cy="219710"/>
                                <wp:effectExtent l="0" t="0" r="0" b="889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17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13536" behindDoc="0" locked="0" layoutInCell="1" allowOverlap="1">
                      <wp:simplePos x="0" y="0"/>
                      <wp:positionH relativeFrom="column">
                        <wp:posOffset>438150</wp:posOffset>
                      </wp:positionH>
                      <wp:positionV relativeFrom="paragraph">
                        <wp:posOffset>378460</wp:posOffset>
                      </wp:positionV>
                      <wp:extent cx="135255" cy="109220"/>
                      <wp:effectExtent l="0" t="0" r="17145" b="24130"/>
                      <wp:wrapNone/>
                      <wp:docPr id="208" name="Avrundet rektangel 20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439215979"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15979" name="Bilde 20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8" o:spid="_x0000_s1031" style="width:10.65pt;height:8.6pt;margin-top:29.8pt;margin-left:34.5pt;mso-height-percent:0;mso-height-relative:margin;mso-width-percent:0;mso-width-relative:margin;mso-wrap-distance-bottom:0;mso-wrap-distance-left:9pt;mso-wrap-distance-right:9pt;mso-wrap-distance-top:0;mso-wrap-style:square;position:absolute;visibility:visible;v-text-anchor:middle;z-index:251714560" arcsize="10923f" filled="f" strokecolor="#4f81bd" strokeweight="1pt">
                      <v:textbox>
                        <w:txbxContent>
                          <w:p w:rsidR="006F5175" w:rsidP="006F5175">
                            <w:pPr>
                              <w:jc w:val="center"/>
                            </w:pPr>
                            <w:drawing>
                              <wp:inline distT="0" distB="0" distL="0" distR="0">
                                <wp:extent cx="197485" cy="219710"/>
                                <wp:effectExtent l="0" t="0" r="0" b="889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20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17632" behindDoc="0" locked="0" layoutInCell="1" allowOverlap="1">
                      <wp:simplePos x="0" y="0"/>
                      <wp:positionH relativeFrom="column">
                        <wp:posOffset>438150</wp:posOffset>
                      </wp:positionH>
                      <wp:positionV relativeFrom="paragraph">
                        <wp:posOffset>742950</wp:posOffset>
                      </wp:positionV>
                      <wp:extent cx="135255" cy="109220"/>
                      <wp:effectExtent l="0" t="0" r="17145" b="24130"/>
                      <wp:wrapNone/>
                      <wp:docPr id="209" name="Avrundet rektangel 20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9" o:spid="_x0000_s1032" style="width:10.65pt;height:8.6pt;margin-top:58.5pt;margin-left:34.5pt;mso-height-percent:0;mso-height-relative:margin;mso-width-percent:0;mso-width-relative:margin;mso-wrap-distance-bottom:0;mso-wrap-distance-left:9pt;mso-wrap-distance-right:9pt;mso-wrap-distance-top:0;mso-wrap-style:square;position:absolute;visibility:visible;v-text-anchor:middle;z-index:25171865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21728" behindDoc="0" locked="0" layoutInCell="1" allowOverlap="1">
                      <wp:simplePos x="0" y="0"/>
                      <wp:positionH relativeFrom="column">
                        <wp:posOffset>679450</wp:posOffset>
                      </wp:positionH>
                      <wp:positionV relativeFrom="paragraph">
                        <wp:posOffset>188595</wp:posOffset>
                      </wp:positionV>
                      <wp:extent cx="135255" cy="109220"/>
                      <wp:effectExtent l="0" t="0" r="17145" b="24130"/>
                      <wp:wrapNone/>
                      <wp:docPr id="210" name="Avrundet rektangel 21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0" o:spid="_x0000_s1033" style="width:10.65pt;height:8.6pt;margin-top:14.85pt;margin-left:53.5pt;mso-height-percent:0;mso-height-relative:margin;mso-width-percent:0;mso-width-relative:margin;mso-wrap-distance-bottom:0;mso-wrap-distance-left:9pt;mso-wrap-distance-right:9pt;mso-wrap-distance-top:0;mso-wrap-style:square;position:absolute;visibility:visible;v-text-anchor:middle;z-index:25172275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25824" behindDoc="0" locked="0" layoutInCell="1" allowOverlap="1">
                      <wp:simplePos x="0" y="0"/>
                      <wp:positionH relativeFrom="column">
                        <wp:posOffset>679450</wp:posOffset>
                      </wp:positionH>
                      <wp:positionV relativeFrom="paragraph">
                        <wp:posOffset>562610</wp:posOffset>
                      </wp:positionV>
                      <wp:extent cx="135255" cy="109220"/>
                      <wp:effectExtent l="0" t="0" r="17145" b="24130"/>
                      <wp:wrapNone/>
                      <wp:docPr id="211" name="Avrundet rektangel 21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1" o:spid="_x0000_s1034" style="width:10.65pt;height:8.6pt;margin-top:44.3pt;margin-left:53.5pt;mso-height-percent:0;mso-height-relative:margin;mso-width-percent:0;mso-width-relative:margin;mso-wrap-distance-bottom:0;mso-wrap-distance-left:9pt;mso-wrap-distance-right:9pt;mso-wrap-distance-top:0;mso-wrap-style:square;position:absolute;visibility:visible;v-text-anchor:middle;z-index:25172684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29920" behindDoc="0" locked="0" layoutInCell="1" allowOverlap="1">
                      <wp:simplePos x="0" y="0"/>
                      <wp:positionH relativeFrom="column">
                        <wp:posOffset>913765</wp:posOffset>
                      </wp:positionH>
                      <wp:positionV relativeFrom="paragraph">
                        <wp:posOffset>5715</wp:posOffset>
                      </wp:positionV>
                      <wp:extent cx="135255" cy="109220"/>
                      <wp:effectExtent l="0" t="0" r="17145" b="24130"/>
                      <wp:wrapNone/>
                      <wp:docPr id="213" name="Avrundet rektangel 21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976482389"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82389" name="Bilde 17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3" o:spid="_x0000_s1035" style="width:10.65pt;height:8.6pt;margin-top:0.45pt;margin-left:71.95pt;mso-height-percent:0;mso-height-relative:margin;mso-width-percent:0;mso-width-relative:margin;mso-wrap-distance-bottom:0;mso-wrap-distance-left:9pt;mso-wrap-distance-right:9pt;mso-wrap-distance-top:0;mso-wrap-style:square;position:absolute;visibility:visible;v-text-anchor:middle;z-index:251730944" arcsize="10923f" filled="f" strokecolor="#4f81bd" strokeweight="1pt">
                      <v:textbox>
                        <w:txbxContent>
                          <w:p w:rsidR="006F5175" w:rsidP="006F5175">
                            <w:pPr>
                              <w:jc w:val="center"/>
                            </w:pPr>
                            <w:drawing>
                              <wp:inline distT="0" distB="0" distL="0" distR="0">
                                <wp:extent cx="197485" cy="219710"/>
                                <wp:effectExtent l="0" t="0" r="0" b="889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7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34016" behindDoc="0" locked="0" layoutInCell="1" allowOverlap="1">
                      <wp:simplePos x="0" y="0"/>
                      <wp:positionH relativeFrom="column">
                        <wp:posOffset>913765</wp:posOffset>
                      </wp:positionH>
                      <wp:positionV relativeFrom="paragraph">
                        <wp:posOffset>378460</wp:posOffset>
                      </wp:positionV>
                      <wp:extent cx="135255" cy="109220"/>
                      <wp:effectExtent l="0" t="0" r="17145" b="24130"/>
                      <wp:wrapNone/>
                      <wp:docPr id="215" name="Avrundet rektangel 21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786474207"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74207" name="Bilde 20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5" o:spid="_x0000_s1036" style="width:10.65pt;height:8.6pt;margin-top:29.8pt;margin-left:71.95pt;mso-height-percent:0;mso-height-relative:margin;mso-width-percent:0;mso-width-relative:margin;mso-wrap-distance-bottom:0;mso-wrap-distance-left:9pt;mso-wrap-distance-right:9pt;mso-wrap-distance-top:0;mso-wrap-style:square;position:absolute;visibility:visible;v-text-anchor:middle;z-index:251735040" arcsize="10923f" filled="f" strokecolor="#4f81bd" strokeweight="1pt">
                      <v:textbox>
                        <w:txbxContent>
                          <w:p w:rsidR="006F5175" w:rsidP="006F5175">
                            <w:pPr>
                              <w:jc w:val="center"/>
                            </w:pPr>
                            <w:drawing>
                              <wp:inline distT="0" distB="0" distL="0" distR="0">
                                <wp:extent cx="197485" cy="219710"/>
                                <wp:effectExtent l="0" t="0" r="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20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38112" behindDoc="0" locked="0" layoutInCell="1" allowOverlap="1">
                      <wp:simplePos x="0" y="0"/>
                      <wp:positionH relativeFrom="column">
                        <wp:posOffset>913765</wp:posOffset>
                      </wp:positionH>
                      <wp:positionV relativeFrom="paragraph">
                        <wp:posOffset>742950</wp:posOffset>
                      </wp:positionV>
                      <wp:extent cx="135255" cy="109220"/>
                      <wp:effectExtent l="0" t="0" r="17145" b="24130"/>
                      <wp:wrapNone/>
                      <wp:docPr id="216" name="Avrundet rektangel 21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6" o:spid="_x0000_s1037" style="width:10.65pt;height:8.6pt;margin-top:58.5pt;margin-left:71.95pt;mso-height-percent:0;mso-height-relative:margin;mso-width-percent:0;mso-width-relative:margin;mso-wrap-distance-bottom:0;mso-wrap-distance-left:9pt;mso-wrap-distance-right:9pt;mso-wrap-distance-top:0;mso-wrap-style:square;position:absolute;visibility:visible;v-text-anchor:middle;z-index:25173913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36064" behindDoc="0" locked="0" layoutInCell="1" allowOverlap="1">
                      <wp:simplePos x="0" y="0"/>
                      <wp:positionH relativeFrom="column">
                        <wp:posOffset>913765</wp:posOffset>
                      </wp:positionH>
                      <wp:positionV relativeFrom="paragraph">
                        <wp:posOffset>562610</wp:posOffset>
                      </wp:positionV>
                      <wp:extent cx="135255" cy="109220"/>
                      <wp:effectExtent l="0" t="0" r="17145" b="24130"/>
                      <wp:wrapNone/>
                      <wp:docPr id="217" name="Avrundet rektangel 21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7" o:spid="_x0000_s1038" style="width:10.65pt;height:8.6pt;margin-top:44.3pt;margin-left:71.95pt;mso-height-percent:0;mso-height-relative:margin;mso-width-percent:0;mso-width-relative:margin;mso-wrap-distance-bottom:0;mso-wrap-distance-left:9pt;mso-wrap-distance-right:9pt;mso-wrap-distance-top:0;mso-wrap-style:square;position:absolute;visibility:visible;v-text-anchor:middle;z-index:25173708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31968" behindDoc="0" locked="0" layoutInCell="1" allowOverlap="1">
                      <wp:simplePos x="0" y="0"/>
                      <wp:positionH relativeFrom="column">
                        <wp:posOffset>913765</wp:posOffset>
                      </wp:positionH>
                      <wp:positionV relativeFrom="paragraph">
                        <wp:posOffset>188595</wp:posOffset>
                      </wp:positionV>
                      <wp:extent cx="135255" cy="109220"/>
                      <wp:effectExtent l="0" t="0" r="17145" b="24130"/>
                      <wp:wrapNone/>
                      <wp:docPr id="218" name="Avrundet rektangel 21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8" o:spid="_x0000_s1039" style="width:10.65pt;height:8.6pt;margin-top:14.85pt;margin-left:71.95pt;mso-height-percent:0;mso-height-relative:margin;mso-width-percent:0;mso-width-relative:margin;mso-wrap-distance-bottom:0;mso-wrap-distance-left:9pt;mso-wrap-distance-right:9pt;mso-wrap-distance-top:0;mso-wrap-style:square;position:absolute;visibility:visible;v-text-anchor:middle;z-index:25173299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27872" behindDoc="0" locked="0" layoutInCell="1" allowOverlap="1">
                      <wp:simplePos x="0" y="0"/>
                      <wp:positionH relativeFrom="column">
                        <wp:posOffset>679450</wp:posOffset>
                      </wp:positionH>
                      <wp:positionV relativeFrom="paragraph">
                        <wp:posOffset>742950</wp:posOffset>
                      </wp:positionV>
                      <wp:extent cx="135255" cy="109220"/>
                      <wp:effectExtent l="0" t="0" r="17145" b="24130"/>
                      <wp:wrapNone/>
                      <wp:docPr id="219" name="Avrundet rektangel 21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19" o:spid="_x0000_s1040" style="width:10.65pt;height:8.6pt;margin-top:58.5pt;margin-left:53.5pt;mso-height-percent:0;mso-height-relative:margin;mso-width-percent:0;mso-width-relative:margin;mso-wrap-distance-bottom:0;mso-wrap-distance-left:9pt;mso-wrap-distance-right:9pt;mso-wrap-distance-top:0;mso-wrap-style:square;position:absolute;visibility:visible;v-text-anchor:middle;z-index:25172889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23776" behindDoc="0" locked="0" layoutInCell="1" allowOverlap="1">
                      <wp:simplePos x="0" y="0"/>
                      <wp:positionH relativeFrom="column">
                        <wp:posOffset>679450</wp:posOffset>
                      </wp:positionH>
                      <wp:positionV relativeFrom="paragraph">
                        <wp:posOffset>378460</wp:posOffset>
                      </wp:positionV>
                      <wp:extent cx="135255" cy="109220"/>
                      <wp:effectExtent l="0" t="0" r="17145" b="24130"/>
                      <wp:wrapNone/>
                      <wp:docPr id="221" name="Avrundet rektangel 22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51573226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32266" name="Bilde 1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21" o:spid="_x0000_s1041" style="width:10.65pt;height:8.6pt;margin-top:29.8pt;margin-left:53.5pt;mso-height-percent:0;mso-height-relative:margin;mso-width-percent:0;mso-width-relative:margin;mso-wrap-distance-bottom:0;mso-wrap-distance-left:9pt;mso-wrap-distance-right:9pt;mso-wrap-distance-top:0;mso-wrap-style:square;position:absolute;visibility:visible;v-text-anchor:middle;z-index:251724800" arcsize="10923f" filled="f" strokecolor="#4f81bd" strokeweight="1pt">
                      <v:textbox>
                        <w:txbxContent>
                          <w:p w:rsidR="006F5175" w:rsidP="006F5175">
                            <w:pPr>
                              <w:jc w:val="center"/>
                            </w:pPr>
                            <w:drawing>
                              <wp:inline distT="0" distB="0" distL="0" distR="0">
                                <wp:extent cx="197485" cy="219710"/>
                                <wp:effectExtent l="0" t="0" r="0" b="889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19680" behindDoc="0" locked="0" layoutInCell="1" allowOverlap="1">
                      <wp:simplePos x="0" y="0"/>
                      <wp:positionH relativeFrom="column">
                        <wp:posOffset>679450</wp:posOffset>
                      </wp:positionH>
                      <wp:positionV relativeFrom="paragraph">
                        <wp:posOffset>5715</wp:posOffset>
                      </wp:positionV>
                      <wp:extent cx="135255" cy="109220"/>
                      <wp:effectExtent l="0" t="0" r="17145" b="24130"/>
                      <wp:wrapNone/>
                      <wp:docPr id="223" name="Avrundet rektangel 22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849107135"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07135" name="Bilde 17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23" o:spid="_x0000_s1042" style="width:10.65pt;height:8.6pt;margin-top:0.45pt;margin-left:53.5pt;mso-height-percent:0;mso-height-relative:margin;mso-width-percent:0;mso-width-relative:margin;mso-wrap-distance-bottom:0;mso-wrap-distance-left:9pt;mso-wrap-distance-right:9pt;mso-wrap-distance-top:0;mso-wrap-style:square;position:absolute;visibility:visible;v-text-anchor:middle;z-index:251720704" arcsize="10923f" filled="f" strokecolor="#4f81bd" strokeweight="1pt">
                      <v:textbox>
                        <w:txbxContent>
                          <w:p w:rsidR="006F5175" w:rsidP="006F5175">
                            <w:pPr>
                              <w:jc w:val="center"/>
                            </w:pPr>
                            <w:drawing>
                              <wp:inline distT="0" distB="0" distL="0" distR="0">
                                <wp:extent cx="197485" cy="219710"/>
                                <wp:effectExtent l="0" t="0" r="0" b="889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15584" behindDoc="0" locked="0" layoutInCell="1" allowOverlap="1">
                      <wp:simplePos x="0" y="0"/>
                      <wp:positionH relativeFrom="column">
                        <wp:posOffset>438150</wp:posOffset>
                      </wp:positionH>
                      <wp:positionV relativeFrom="paragraph">
                        <wp:posOffset>562610</wp:posOffset>
                      </wp:positionV>
                      <wp:extent cx="135255" cy="109220"/>
                      <wp:effectExtent l="0" t="0" r="17145" b="24130"/>
                      <wp:wrapNone/>
                      <wp:docPr id="352" name="Avrundet rektangel 35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352" o:spid="_x0000_s1043" style="width:10.65pt;height:8.6pt;margin-top:44.3pt;margin-left:34.5pt;mso-height-percent:0;mso-height-relative:margin;mso-width-percent:0;mso-width-relative:margin;mso-wrap-distance-bottom:0;mso-wrap-distance-left:9pt;mso-wrap-distance-right:9pt;mso-wrap-distance-top:0;mso-wrap-style:square;position:absolute;visibility:visible;v-text-anchor:middle;z-index:25171660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11488" behindDoc="0" locked="0" layoutInCell="1" allowOverlap="1">
                      <wp:simplePos x="0" y="0"/>
                      <wp:positionH relativeFrom="column">
                        <wp:posOffset>438150</wp:posOffset>
                      </wp:positionH>
                      <wp:positionV relativeFrom="paragraph">
                        <wp:posOffset>188595</wp:posOffset>
                      </wp:positionV>
                      <wp:extent cx="135255" cy="109220"/>
                      <wp:effectExtent l="0" t="0" r="17145" b="24130"/>
                      <wp:wrapNone/>
                      <wp:docPr id="353" name="Avrundet rektangel 35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353" o:spid="_x0000_s1044" style="width:10.65pt;height:8.6pt;margin-top:14.85pt;margin-left:34.5pt;mso-height-percent:0;mso-height-relative:margin;mso-width-percent:0;mso-width-relative:margin;mso-wrap-distance-bottom:0;mso-wrap-distance-left:9pt;mso-wrap-distance-right:9pt;mso-wrap-distance-top:0;mso-wrap-style:square;position:absolute;visibility:visible;v-text-anchor:middle;z-index:25171251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07392" behindDoc="0" locked="0" layoutInCell="1" allowOverlap="1">
                      <wp:simplePos x="0" y="0"/>
                      <wp:positionH relativeFrom="column">
                        <wp:posOffset>196850</wp:posOffset>
                      </wp:positionH>
                      <wp:positionV relativeFrom="paragraph">
                        <wp:posOffset>742950</wp:posOffset>
                      </wp:positionV>
                      <wp:extent cx="135255" cy="109220"/>
                      <wp:effectExtent l="0" t="0" r="17145" b="24130"/>
                      <wp:wrapNone/>
                      <wp:docPr id="354" name="Avrundet rektangel 35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354" o:spid="_x0000_s1045" style="width:10.65pt;height:8.6pt;margin-top:58.5pt;margin-left:15.5pt;mso-height-percent:0;mso-height-relative:margin;mso-width-percent:0;mso-width-relative:margin;mso-wrap-distance-bottom:0;mso-wrap-distance-left:9pt;mso-wrap-distance-right:9pt;mso-wrap-distance-top:0;mso-wrap-style:square;position:absolute;visibility:visible;v-text-anchor:middle;z-index:25170841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03296" behindDoc="0" locked="0" layoutInCell="1" allowOverlap="1">
                      <wp:simplePos x="0" y="0"/>
                      <wp:positionH relativeFrom="column">
                        <wp:posOffset>196850</wp:posOffset>
                      </wp:positionH>
                      <wp:positionV relativeFrom="paragraph">
                        <wp:posOffset>378460</wp:posOffset>
                      </wp:positionV>
                      <wp:extent cx="135255" cy="109220"/>
                      <wp:effectExtent l="0" t="0" r="17145" b="24130"/>
                      <wp:wrapNone/>
                      <wp:docPr id="356" name="Avrundet rektangel 35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44867624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6248" name="Bilde 20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356" o:spid="_x0000_s1046" style="width:10.65pt;height:8.6pt;margin-top:29.8pt;margin-left:15.5pt;mso-height-percent:0;mso-height-relative:margin;mso-width-percent:0;mso-width-relative:margin;mso-wrap-distance-bottom:0;mso-wrap-distance-left:9pt;mso-wrap-distance-right:9pt;mso-wrap-distance-top:0;mso-wrap-style:square;position:absolute;visibility:visible;v-text-anchor:middle;z-index:251704320" arcsize="10923f" filled="f" strokecolor="#4f81bd" strokeweight="1pt">
                      <v:textbox>
                        <w:txbxContent>
                          <w:p w:rsidR="006F5175" w:rsidP="006F5175">
                            <w:pPr>
                              <w:jc w:val="center"/>
                            </w:pPr>
                            <w:drawing>
                              <wp:inline distT="0" distB="0" distL="0" distR="0">
                                <wp:extent cx="197485" cy="219710"/>
                                <wp:effectExtent l="0" t="0" r="0" b="889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20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699200" behindDoc="0" locked="0" layoutInCell="1" allowOverlap="1">
                      <wp:simplePos x="0" y="0"/>
                      <wp:positionH relativeFrom="column">
                        <wp:posOffset>196850</wp:posOffset>
                      </wp:positionH>
                      <wp:positionV relativeFrom="paragraph">
                        <wp:posOffset>6655</wp:posOffset>
                      </wp:positionV>
                      <wp:extent cx="135255" cy="109220"/>
                      <wp:effectExtent l="0" t="0" r="17145" b="24130"/>
                      <wp:wrapNone/>
                      <wp:docPr id="358" name="Avrundet rektangel 35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475779868"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79868" name="Bilde 17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358" o:spid="_x0000_s1047" style="width:10.65pt;height:8.6pt;margin-top:0.5pt;margin-left:15.5pt;mso-height-percent:0;mso-height-relative:margin;mso-width-percent:0;mso-width-relative:margin;mso-wrap-distance-bottom:0;mso-wrap-distance-left:9pt;mso-wrap-distance-right:9pt;mso-wrap-distance-top:0;mso-wrap-style:square;position:absolute;visibility:visible;v-text-anchor:middle;z-index:251700224" arcsize="10923f" filled="f" strokecolor="#4f81bd" strokeweight="1pt">
                      <v:textbox>
                        <w:txbxContent>
                          <w:p w:rsidR="006F5175" w:rsidP="006F5175">
                            <w:pPr>
                              <w:jc w:val="center"/>
                            </w:pPr>
                            <w:drawing>
                              <wp:inline distT="0" distB="0" distL="0" distR="0">
                                <wp:extent cx="197485" cy="219710"/>
                                <wp:effectExtent l="0" t="0" r="0" b="889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7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sz w:val="20"/>
              </w:rPr>
              <w:t>1.</w:t>
            </w:r>
            <w:r>
              <w:rPr>
                <w:rFonts w:ascii="Times New Roman" w:hAnsi="Times New Roman" w:cs="Times New Roman"/>
                <w:sz w:val="24"/>
                <w:szCs w:val="24"/>
                <w:lang w:eastAsia="nb-NO"/>
              </w:rPr>
              <w:t xml:space="preserve"> </w:t>
            </w:r>
          </w:p>
          <w:p w:rsidR="006F5175" w:rsidRPr="00DE7EAE" w:rsidP="00235A26">
            <w:pPr>
              <w:spacing w:line="276" w:lineRule="auto"/>
              <w:rPr>
                <w:sz w:val="20"/>
              </w:rPr>
            </w:pPr>
            <w:r>
              <w:rPr>
                <w:rFonts w:ascii="Times New Roman" w:hAnsi="Times New Roman" w:cs="Times New Roman"/>
                <w:noProof/>
                <w:sz w:val="24"/>
                <w:szCs w:val="24"/>
                <w:lang w:eastAsia="nb-NO"/>
              </w:rPr>
              <mc:AlternateContent>
                <mc:Choice Requires="wps">
                  <w:drawing>
                    <wp:anchor distT="0" distB="0" distL="114300" distR="114300" simplePos="0" relativeHeight="251701248" behindDoc="0" locked="0" layoutInCell="1" allowOverlap="1">
                      <wp:simplePos x="0" y="0"/>
                      <wp:positionH relativeFrom="column">
                        <wp:posOffset>196850</wp:posOffset>
                      </wp:positionH>
                      <wp:positionV relativeFrom="paragraph">
                        <wp:posOffset>10465</wp:posOffset>
                      </wp:positionV>
                      <wp:extent cx="135255" cy="109220"/>
                      <wp:effectExtent l="0" t="0" r="17145" b="24130"/>
                      <wp:wrapNone/>
                      <wp:docPr id="203" name="Avrundet rektangel 20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203" o:spid="_x0000_s1048" style="width:10.65pt;height:8.6pt;margin-top:0.8pt;margin-left:15.5pt;mso-height-percent:0;mso-height-relative:margin;mso-width-percent:0;mso-width-relative:margin;mso-wrap-distance-bottom:0;mso-wrap-distance-left:9pt;mso-wrap-distance-right:9pt;mso-wrap-distance-top:0;mso-wrap-style:square;position:absolute;visibility:visible;v-text-anchor:middle;z-index:251702272" arcsize="10923f" filled="f" strokecolor="#4f81bd" strokeweight="1pt"/>
                  </w:pict>
                </mc:Fallback>
              </mc:AlternateContent>
            </w:r>
            <w:r w:rsidRPr="00DE7EAE">
              <w:rPr>
                <w:sz w:val="20"/>
              </w:rPr>
              <w:t>2.</w:t>
            </w:r>
          </w:p>
          <w:p w:rsidR="006F5175" w:rsidRPr="00DE7EAE" w:rsidP="00235A26">
            <w:pPr>
              <w:spacing w:line="276" w:lineRule="auto"/>
              <w:rPr>
                <w:sz w:val="20"/>
              </w:rPr>
            </w:pPr>
            <w:r w:rsidRPr="00DE7EAE">
              <w:rPr>
                <w:sz w:val="20"/>
              </w:rPr>
              <w:t>3.</w:t>
            </w:r>
          </w:p>
          <w:p w:rsidR="006F5175" w:rsidRPr="00DE7EAE" w:rsidP="00235A26">
            <w:pPr>
              <w:spacing w:line="276" w:lineRule="auto"/>
              <w:rPr>
                <w:sz w:val="20"/>
              </w:rPr>
            </w:pPr>
            <w:r w:rsidRPr="00DE7EAE">
              <w:rPr>
                <w:sz w:val="20"/>
              </w:rPr>
              <w:t>4.</w:t>
            </w:r>
          </w:p>
          <w:p w:rsidR="006F5175" w:rsidP="00235A26">
            <w:pPr>
              <w:spacing w:line="276" w:lineRule="auto"/>
            </w:pPr>
            <w:r w:rsidRPr="00DE7EAE">
              <w:rPr>
                <w:sz w:val="20"/>
              </w:rPr>
              <w:t>5.</w:t>
            </w:r>
          </w:p>
        </w:tc>
        <w:tc>
          <w:tcPr>
            <w:tcW w:w="6335" w:type="dxa"/>
          </w:tcPr>
          <w:p w:rsidR="006F5175" w:rsidRPr="00B24DE7" w:rsidP="00235A26">
            <w:pPr>
              <w:spacing w:line="276" w:lineRule="auto"/>
              <w:rPr>
                <w:sz w:val="20"/>
                <w:szCs w:val="20"/>
              </w:rPr>
            </w:pPr>
            <w:r w:rsidRPr="00B24DE7">
              <w:rPr>
                <w:sz w:val="20"/>
                <w:szCs w:val="20"/>
              </w:rPr>
              <w:t>Rolig søvn (lukkede øyne, ingen ansiktsbevegelser)</w:t>
            </w:r>
          </w:p>
          <w:p w:rsidR="006F5175" w:rsidRPr="00B24DE7" w:rsidP="00235A26">
            <w:pPr>
              <w:spacing w:line="276" w:lineRule="auto"/>
              <w:rPr>
                <w:sz w:val="20"/>
                <w:szCs w:val="20"/>
              </w:rPr>
            </w:pPr>
            <w:r w:rsidRPr="00B24DE7">
              <w:rPr>
                <w:sz w:val="20"/>
                <w:szCs w:val="20"/>
              </w:rPr>
              <w:t xml:space="preserve">Aktiv søvn (lukkede øyne, ansiktsbevegelser) </w:t>
            </w:r>
            <w:r w:rsidRPr="00B24DE7">
              <w:rPr>
                <w:sz w:val="20"/>
                <w:szCs w:val="20"/>
              </w:rPr>
              <w:softHyphen/>
            </w:r>
          </w:p>
          <w:p w:rsidR="006F5175" w:rsidRPr="00B24DE7" w:rsidP="00235A26">
            <w:pPr>
              <w:spacing w:line="276" w:lineRule="auto"/>
              <w:rPr>
                <w:sz w:val="20"/>
                <w:szCs w:val="20"/>
              </w:rPr>
            </w:pPr>
            <w:r w:rsidRPr="00B24DE7">
              <w:rPr>
                <w:sz w:val="20"/>
                <w:szCs w:val="20"/>
              </w:rPr>
              <w:t xml:space="preserve">Lett våken (åpne øyne, ingen ansiktsbevegelser) </w:t>
            </w:r>
          </w:p>
          <w:p w:rsidR="006F5175" w:rsidRPr="00B24DE7" w:rsidP="00235A26">
            <w:pPr>
              <w:spacing w:line="276" w:lineRule="auto"/>
              <w:rPr>
                <w:sz w:val="20"/>
                <w:szCs w:val="20"/>
              </w:rPr>
            </w:pPr>
            <w:r w:rsidRPr="00B24DE7">
              <w:rPr>
                <w:sz w:val="20"/>
                <w:szCs w:val="20"/>
              </w:rPr>
              <w:t>Våken (åpne øyne, ansiktsbevegelser)</w:t>
            </w:r>
          </w:p>
          <w:p w:rsidR="006F5175" w:rsidP="00235A26">
            <w:pPr>
              <w:spacing w:line="276" w:lineRule="auto"/>
              <w:rPr>
                <w:sz w:val="20"/>
                <w:szCs w:val="20"/>
              </w:rPr>
            </w:pPr>
            <w:r w:rsidRPr="00B24DE7">
              <w:rPr>
                <w:sz w:val="20"/>
                <w:szCs w:val="20"/>
              </w:rPr>
              <w:t xml:space="preserve">Våken og </w:t>
            </w:r>
            <w:r w:rsidRPr="00B24DE7">
              <w:rPr>
                <w:sz w:val="20"/>
                <w:szCs w:val="20"/>
              </w:rPr>
              <w:t>hyperoppmerksom</w:t>
            </w:r>
          </w:p>
          <w:p w:rsidR="006F5175" w:rsidRPr="00CE3436" w:rsidP="00235A26">
            <w:pPr>
              <w:spacing w:line="276" w:lineRule="auto"/>
              <w:rPr>
                <w:sz w:val="8"/>
                <w:szCs w:val="8"/>
              </w:rPr>
            </w:pPr>
            <w:r w:rsidRPr="00CE3436">
              <w:rPr>
                <w:sz w:val="8"/>
                <w:szCs w:val="8"/>
              </w:rPr>
              <w:t xml:space="preserve"> </w:t>
            </w:r>
            <w:r w:rsidRPr="00CE3436">
              <w:rPr>
                <w:sz w:val="10"/>
                <w:szCs w:val="8"/>
              </w:rPr>
              <w:t xml:space="preserve">  </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RPr="008971FE" w:rsidP="00235A26">
            <w:pPr>
              <w:autoSpaceDE w:val="0"/>
              <w:autoSpaceDN w:val="0"/>
              <w:adjustRightInd w:val="0"/>
              <w:spacing w:line="276" w:lineRule="auto"/>
              <w:rPr>
                <w:rFonts w:ascii="OpenSans-Semibold" w:hAnsi="OpenSans-Semibold" w:cs="OpenSans-Semibold"/>
                <w:sz w:val="18"/>
                <w:szCs w:val="18"/>
                <w:lang w:val="en-US"/>
              </w:rPr>
            </w:pPr>
            <w:r>
              <w:rPr>
                <w:rFonts w:ascii="OpenSans-Semibold" w:hAnsi="OpenSans-Semibold" w:cs="OpenSans-Semibold"/>
                <w:sz w:val="18"/>
                <w:szCs w:val="18"/>
                <w:lang w:val="en-US"/>
              </w:rPr>
              <w:t>Ro/</w:t>
            </w:r>
            <w:r>
              <w:rPr>
                <w:rFonts w:ascii="OpenSans-Semibold" w:hAnsi="OpenSans-Semibold" w:cs="OpenSans-Semibold"/>
                <w:sz w:val="18"/>
                <w:szCs w:val="18"/>
                <w:lang w:val="en-US"/>
              </w:rPr>
              <w:t>uro</w:t>
            </w:r>
          </w:p>
          <w:p w:rsidR="006F5175" w:rsidRPr="00D2398E" w:rsidP="00235A26">
            <w:pPr>
              <w:spacing w:line="276" w:lineRule="auto"/>
              <w:rPr>
                <w:lang w:val="en-US"/>
              </w:rPr>
            </w:pPr>
          </w:p>
          <w:p w:rsidR="006F5175" w:rsidRPr="00D2398E" w:rsidP="00235A26">
            <w:pPr>
              <w:spacing w:line="276" w:lineRule="auto"/>
              <w:rPr>
                <w:lang w:val="en-US"/>
              </w:rPr>
            </w:pPr>
          </w:p>
          <w:p w:rsidR="006F5175" w:rsidRPr="005D30F5" w:rsidP="00235A26">
            <w:pPr>
              <w:spacing w:line="276" w:lineRule="auto"/>
              <w:rPr>
                <w:rFonts w:ascii="OpenSans-Semibold" w:hAnsi="OpenSans-Semibold" w:cs="OpenSans-Semibold"/>
                <w:sz w:val="18"/>
                <w:szCs w:val="18"/>
                <w:lang w:val="en-US"/>
              </w:rPr>
            </w:pPr>
          </w:p>
        </w:tc>
        <w:bookmarkStart w:id="0" w:name="OLE_LINK4"/>
        <w:bookmarkStart w:id="1" w:name="OLE_LINK5"/>
        <w:tc>
          <w:tcPr>
            <w:tcW w:w="1904" w:type="dxa"/>
          </w:tcPr>
          <w:p w:rsidR="006F5175" w:rsidRPr="00DE7EAE" w:rsidP="00235A26">
            <w:pPr>
              <w:spacing w:line="276" w:lineRule="auto"/>
              <w:rPr>
                <w:sz w:val="20"/>
                <w:szCs w:val="20"/>
                <w:lang w:val="en-US"/>
              </w:rPr>
            </w:pPr>
            <w:r w:rsidRPr="00DE7EAE">
              <w:rPr>
                <w:noProof/>
                <w:sz w:val="20"/>
                <w:szCs w:val="20"/>
                <w:lang w:eastAsia="nb-NO"/>
              </w:rPr>
              <mc:AlternateContent>
                <mc:Choice Requires="wps">
                  <w:drawing>
                    <wp:anchor distT="0" distB="0" distL="114300" distR="114300" simplePos="0" relativeHeight="251660288" behindDoc="0" locked="0" layoutInCell="1" allowOverlap="1">
                      <wp:simplePos x="0" y="0"/>
                      <wp:positionH relativeFrom="column">
                        <wp:posOffset>193675</wp:posOffset>
                      </wp:positionH>
                      <wp:positionV relativeFrom="paragraph">
                        <wp:posOffset>187325</wp:posOffset>
                      </wp:positionV>
                      <wp:extent cx="135255" cy="109220"/>
                      <wp:effectExtent l="0" t="0" r="17145" b="24130"/>
                      <wp:wrapNone/>
                      <wp:docPr id="53" name="Avrundet rektangel 5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3" o:spid="_x0000_s1049" style="width:10.65pt;height:8.6pt;margin-top:14.75pt;margin-left:15.25pt;mso-height-percent:0;mso-height-relative:margin;mso-width-percent:0;mso-width-relative:margin;mso-wrap-distance-bottom:0;mso-wrap-distance-left:9pt;mso-wrap-distance-right:9pt;mso-wrap-distance-top:0;mso-wrap-style:square;position:absolute;visibility:visible;v-text-anchor:middle;z-index:251661312"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70528" behindDoc="0" locked="0" layoutInCell="1" allowOverlap="1">
                      <wp:simplePos x="0" y="0"/>
                      <wp:positionH relativeFrom="column">
                        <wp:posOffset>434975</wp:posOffset>
                      </wp:positionH>
                      <wp:positionV relativeFrom="paragraph">
                        <wp:posOffset>187325</wp:posOffset>
                      </wp:positionV>
                      <wp:extent cx="135255" cy="109220"/>
                      <wp:effectExtent l="0" t="0" r="17145" b="24130"/>
                      <wp:wrapNone/>
                      <wp:docPr id="52" name="Avrundet rektangel 5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2" o:spid="_x0000_s1050" style="width:10.65pt;height:8.6pt;margin-top:14.75pt;margin-left:34.25pt;mso-height-percent:0;mso-height-relative:margin;mso-width-percent:0;mso-width-relative:margin;mso-wrap-distance-bottom:0;mso-wrap-distance-left:9pt;mso-wrap-distance-right:9pt;mso-wrap-distance-top:0;mso-wrap-style:square;position:absolute;visibility:visible;v-text-anchor:middle;z-index:251671552"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58240" behindDoc="0" locked="0" layoutInCell="1" allowOverlap="1">
                      <wp:simplePos x="0" y="0"/>
                      <wp:positionH relativeFrom="column">
                        <wp:posOffset>193675</wp:posOffset>
                      </wp:positionH>
                      <wp:positionV relativeFrom="paragraph">
                        <wp:posOffset>4445</wp:posOffset>
                      </wp:positionV>
                      <wp:extent cx="135255" cy="109220"/>
                      <wp:effectExtent l="0" t="0" r="17145" b="24130"/>
                      <wp:wrapNone/>
                      <wp:docPr id="51" name="Avrundet rektangel 5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95307448"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744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1" o:spid="_x0000_s1051" style="width:10.65pt;height:8.6pt;margin-top:0.35pt;margin-left:15.25pt;mso-height-percent:0;mso-height-relative:margin;mso-width-percent:0;mso-width-relative:margin;mso-wrap-distance-bottom:0;mso-wrap-distance-left:9pt;mso-wrap-distance-right:9pt;mso-wrap-distance-top:0;mso-wrap-style:square;position:absolute;visibility:visible;v-text-anchor:middle;z-index:251659264" arcsize="10923f" filled="f" strokecolor="#4f81bd" strokeweight="1pt">
                      <v:textbox>
                        <w:txbxContent>
                          <w:p w:rsidR="006F5175" w:rsidP="006F5175">
                            <w:pPr>
                              <w:jc w:val="center"/>
                            </w:pPr>
                            <w:drawing>
                              <wp:inline distT="0" distB="0" distL="0" distR="0">
                                <wp:extent cx="0" cy="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78720" behindDoc="0" locked="0" layoutInCell="1" allowOverlap="1">
                      <wp:simplePos x="0" y="0"/>
                      <wp:positionH relativeFrom="column">
                        <wp:posOffset>676275</wp:posOffset>
                      </wp:positionH>
                      <wp:positionV relativeFrom="paragraph">
                        <wp:posOffset>4445</wp:posOffset>
                      </wp:positionV>
                      <wp:extent cx="135255" cy="109220"/>
                      <wp:effectExtent l="0" t="0" r="17145" b="24130"/>
                      <wp:wrapNone/>
                      <wp:docPr id="50" name="Avrundet rektangel 5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698915592"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1559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0" o:spid="_x0000_s1052" style="width:10.65pt;height:8.6pt;margin-top:0.35pt;margin-left:53.25pt;mso-height-percent:0;mso-height-relative:margin;mso-width-percent:0;mso-width-relative:margin;mso-wrap-distance-bottom:0;mso-wrap-distance-left:9pt;mso-wrap-distance-right:9pt;mso-wrap-distance-top:0;mso-wrap-style:square;position:absolute;visibility:visible;v-text-anchor:middle;z-index:251679744" arcsize="10923f" filled="f" strokecolor="#4f81bd" strokeweight="1pt">
                      <v:textbox>
                        <w:txbxContent>
                          <w:p w:rsidR="006F5175" w:rsidP="006F5175">
                            <w:pPr>
                              <w:jc w:val="center"/>
                            </w:pPr>
                            <w:drawing>
                              <wp:inline distT="0" distB="0" distL="0" distR="0">
                                <wp:extent cx="0" cy="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80768" behindDoc="0" locked="0" layoutInCell="1" allowOverlap="1">
                      <wp:simplePos x="0" y="0"/>
                      <wp:positionH relativeFrom="column">
                        <wp:posOffset>676275</wp:posOffset>
                      </wp:positionH>
                      <wp:positionV relativeFrom="paragraph">
                        <wp:posOffset>187325</wp:posOffset>
                      </wp:positionV>
                      <wp:extent cx="135255" cy="109220"/>
                      <wp:effectExtent l="0" t="0" r="17145" b="24130"/>
                      <wp:wrapNone/>
                      <wp:docPr id="49" name="Avrundet rektangel 4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9" o:spid="_x0000_s1053" style="width:10.65pt;height:8.6pt;margin-top:14.75pt;margin-left:53.25pt;mso-height-percent:0;mso-height-relative:margin;mso-width-percent:0;mso-width-relative:margin;mso-wrap-distance-bottom:0;mso-wrap-distance-left:9pt;mso-wrap-distance-right:9pt;mso-wrap-distance-top:0;mso-wrap-style:square;position:absolute;visibility:visible;v-text-anchor:middle;z-index:251681792"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68480" behindDoc="0" locked="0" layoutInCell="1" allowOverlap="1">
                      <wp:simplePos x="0" y="0"/>
                      <wp:positionH relativeFrom="column">
                        <wp:posOffset>434975</wp:posOffset>
                      </wp:positionH>
                      <wp:positionV relativeFrom="paragraph">
                        <wp:posOffset>4445</wp:posOffset>
                      </wp:positionV>
                      <wp:extent cx="135255" cy="109220"/>
                      <wp:effectExtent l="0" t="0" r="17145" b="24130"/>
                      <wp:wrapNone/>
                      <wp:docPr id="40" name="Avrundet rektangel 4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349272691"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7269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0" o:spid="_x0000_s1054" style="width:10.65pt;height:8.6pt;margin-top:0.35pt;margin-left:34.25pt;mso-height-percent:0;mso-height-relative:margin;mso-width-percent:0;mso-width-relative:margin;mso-wrap-distance-bottom:0;mso-wrap-distance-left:9pt;mso-wrap-distance-right:9pt;mso-wrap-distance-top:0;mso-wrap-style:square;position:absolute;visibility:visible;v-text-anchor:middle;z-index:251669504" arcsize="10923f" filled="f" strokecolor="#4f81bd" strokeweight="1pt">
                      <v:textbox>
                        <w:txbxContent>
                          <w:p w:rsidR="006F5175" w:rsidP="006F5175">
                            <w:pPr>
                              <w:jc w:val="center"/>
                            </w:pPr>
                            <w:drawing>
                              <wp:inline distT="0" distB="0" distL="0" distR="0">
                                <wp:extent cx="0" cy="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88960" behindDoc="0" locked="0" layoutInCell="1" allowOverlap="1">
                      <wp:simplePos x="0" y="0"/>
                      <wp:positionH relativeFrom="column">
                        <wp:posOffset>910590</wp:posOffset>
                      </wp:positionH>
                      <wp:positionV relativeFrom="paragraph">
                        <wp:posOffset>4445</wp:posOffset>
                      </wp:positionV>
                      <wp:extent cx="135255" cy="109220"/>
                      <wp:effectExtent l="0" t="0" r="17145" b="24130"/>
                      <wp:wrapNone/>
                      <wp:docPr id="45" name="Avrundet rektangel 4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2123132830"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3283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5" o:spid="_x0000_s1055" style="width:10.65pt;height:8.6pt;margin-top:0.35pt;margin-left:71.7pt;mso-height-percent:0;mso-height-relative:margin;mso-width-percent:0;mso-width-relative:margin;mso-wrap-distance-bottom:0;mso-wrap-distance-left:9pt;mso-wrap-distance-right:9pt;mso-wrap-distance-top:0;mso-wrap-style:square;position:absolute;visibility:visible;v-text-anchor:middle;z-index:251689984" arcsize="10923f" filled="f" strokecolor="#4f81bd" strokeweight="1pt">
                      <v:textbox>
                        <w:txbxContent>
                          <w:p w:rsidR="006F5175" w:rsidP="006F5175">
                            <w:pPr>
                              <w:jc w:val="center"/>
                            </w:pPr>
                            <w:drawing>
                              <wp:inline distT="0" distB="0" distL="0" distR="0">
                                <wp:extent cx="0" cy="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sz w:val="20"/>
                <w:szCs w:val="20"/>
                <w:lang w:val="en-US"/>
              </w:rPr>
              <w:softHyphen/>
            </w:r>
            <w:r w:rsidRPr="00DE7EAE">
              <w:rPr>
                <w:sz w:val="20"/>
                <w:szCs w:val="20"/>
                <w:lang w:val="en-US"/>
              </w:rPr>
              <w:softHyphen/>
              <w:t>1.</w:t>
            </w:r>
          </w:p>
          <w:p w:rsidR="006F5175" w:rsidRPr="00DE7EAE" w:rsidP="00235A26">
            <w:pPr>
              <w:spacing w:line="276" w:lineRule="auto"/>
              <w:rPr>
                <w:sz w:val="20"/>
                <w:szCs w:val="20"/>
                <w:lang w:val="en-US"/>
              </w:rPr>
            </w:pPr>
            <w:r w:rsidRPr="00DE7EAE">
              <w:rPr>
                <w:noProof/>
                <w:sz w:val="20"/>
                <w:szCs w:val="20"/>
                <w:lang w:eastAsia="nb-NO"/>
              </w:rPr>
              <mc:AlternateContent>
                <mc:Choice Requires="wps">
                  <w:drawing>
                    <wp:anchor distT="0" distB="0" distL="114300" distR="114300" simplePos="0" relativeHeight="251691008" behindDoc="0" locked="0" layoutInCell="1" allowOverlap="1">
                      <wp:simplePos x="0" y="0"/>
                      <wp:positionH relativeFrom="column">
                        <wp:posOffset>910590</wp:posOffset>
                      </wp:positionH>
                      <wp:positionV relativeFrom="paragraph">
                        <wp:posOffset>8890</wp:posOffset>
                      </wp:positionV>
                      <wp:extent cx="135255" cy="109220"/>
                      <wp:effectExtent l="0" t="0" r="17145" b="24130"/>
                      <wp:wrapNone/>
                      <wp:docPr id="44" name="Avrundet rektangel 4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4" o:spid="_x0000_s1056" style="width:10.65pt;height:8.6pt;margin-top:0.7pt;margin-left:71.7pt;mso-height-percent:0;mso-height-relative:margin;mso-width-percent:0;mso-width-relative:margin;mso-wrap-distance-bottom:0;mso-wrap-distance-left:9pt;mso-wrap-distance-right:9pt;mso-wrap-distance-top:0;mso-wrap-style:square;position:absolute;visibility:visible;v-text-anchor:middle;z-index:251692032" arcsize="10923f" filled="f" strokecolor="#4f81bd" strokeweight="1pt"/>
                  </w:pict>
                </mc:Fallback>
              </mc:AlternateContent>
            </w:r>
            <w:r w:rsidRPr="00DE7EAE">
              <w:rPr>
                <w:sz w:val="20"/>
                <w:szCs w:val="20"/>
                <w:lang w:val="en-US"/>
              </w:rPr>
              <w:t xml:space="preserve">2. </w:t>
            </w:r>
          </w:p>
          <w:p w:rsidR="006F5175" w:rsidRPr="00DE7EAE" w:rsidP="00235A26">
            <w:pPr>
              <w:spacing w:line="276" w:lineRule="auto"/>
              <w:rPr>
                <w:sz w:val="20"/>
                <w:szCs w:val="20"/>
                <w:lang w:val="en-US"/>
              </w:rPr>
            </w:pPr>
            <w:r w:rsidRPr="00DE7EAE">
              <w:rPr>
                <w:noProof/>
                <w:sz w:val="20"/>
                <w:szCs w:val="20"/>
                <w:lang w:eastAsia="nb-NO"/>
              </w:rPr>
              <mc:AlternateContent>
                <mc:Choice Requires="wps">
                  <w:drawing>
                    <wp:anchor distT="0" distB="0" distL="114300" distR="114300" simplePos="0" relativeHeight="251682816" behindDoc="0" locked="0" layoutInCell="1" allowOverlap="1">
                      <wp:simplePos x="0" y="0"/>
                      <wp:positionH relativeFrom="column">
                        <wp:posOffset>676275</wp:posOffset>
                      </wp:positionH>
                      <wp:positionV relativeFrom="paragraph">
                        <wp:posOffset>20320</wp:posOffset>
                      </wp:positionV>
                      <wp:extent cx="135255" cy="109220"/>
                      <wp:effectExtent l="0" t="0" r="17145" b="24130"/>
                      <wp:wrapNone/>
                      <wp:docPr id="48" name="Avrundet rektangel 4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29420809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0809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8" o:spid="_x0000_s1057" style="width:10.65pt;height:8.6pt;margin-top:1.6pt;margin-left:53.25pt;mso-height-percent:0;mso-height-relative:margin;mso-width-percent:0;mso-width-relative:margin;mso-wrap-distance-bottom:0;mso-wrap-distance-left:9pt;mso-wrap-distance-right:9pt;mso-wrap-distance-top:0;mso-wrap-style:square;position:absolute;visibility:visible;v-text-anchor:middle;z-index:251683840" arcsize="10923f" filled="f" strokecolor="#4f81bd" strokeweight="1pt">
                      <v:textbox>
                        <w:txbxContent>
                          <w:p w:rsidR="006F5175" w:rsidP="006F5175">
                            <w:pPr>
                              <w:jc w:val="center"/>
                            </w:pPr>
                            <w:drawing>
                              <wp:inline distT="0" distB="0" distL="0" distR="0">
                                <wp:extent cx="0" cy="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62336" behindDoc="0" locked="0" layoutInCell="1" allowOverlap="1">
                      <wp:simplePos x="0" y="0"/>
                      <wp:positionH relativeFrom="column">
                        <wp:posOffset>193675</wp:posOffset>
                      </wp:positionH>
                      <wp:positionV relativeFrom="paragraph">
                        <wp:posOffset>20320</wp:posOffset>
                      </wp:positionV>
                      <wp:extent cx="135255" cy="109220"/>
                      <wp:effectExtent l="0" t="0" r="17145" b="24130"/>
                      <wp:wrapNone/>
                      <wp:docPr id="55" name="Avrundet rektangel 5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486009128"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0912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5" o:spid="_x0000_s1058" style="width:10.65pt;height:8.6pt;margin-top:1.6pt;margin-left:15.2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4f81bd" strokeweight="1pt">
                      <v:textbox>
                        <w:txbxContent>
                          <w:p w:rsidR="006F5175" w:rsidP="006F5175">
                            <w:pPr>
                              <w:jc w:val="center"/>
                            </w:pPr>
                            <w:drawing>
                              <wp:inline distT="0" distB="0" distL="0" distR="0">
                                <wp:extent cx="0" cy="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93056" behindDoc="0" locked="0" layoutInCell="1" allowOverlap="1">
                      <wp:simplePos x="0" y="0"/>
                      <wp:positionH relativeFrom="column">
                        <wp:posOffset>910590</wp:posOffset>
                      </wp:positionH>
                      <wp:positionV relativeFrom="paragraph">
                        <wp:posOffset>20320</wp:posOffset>
                      </wp:positionV>
                      <wp:extent cx="135255" cy="109220"/>
                      <wp:effectExtent l="0" t="0" r="17145" b="24130"/>
                      <wp:wrapNone/>
                      <wp:docPr id="43" name="Avrundet rektangel 4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109504668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46686"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3" o:spid="_x0000_s1059" style="width:10.65pt;height:8.6pt;margin-top:1.6pt;margin-left:71.7pt;mso-height-percent:0;mso-height-relative:margin;mso-width-percent:0;mso-width-relative:margin;mso-wrap-distance-bottom:0;mso-wrap-distance-left:9pt;mso-wrap-distance-right:9pt;mso-wrap-distance-top:0;mso-wrap-style:square;position:absolute;visibility:visible;v-text-anchor:middle;z-index:251694080" arcsize="10923f" filled="f" strokecolor="#4f81bd" strokeweight="1pt">
                      <v:textbox>
                        <w:txbxContent>
                          <w:p w:rsidR="006F5175" w:rsidP="006F5175">
                            <w:pPr>
                              <w:jc w:val="center"/>
                            </w:pPr>
                            <w:drawing>
                              <wp:inline distT="0" distB="0" distL="0" distR="0">
                                <wp:extent cx="0" cy="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noProof/>
                <w:sz w:val="20"/>
                <w:szCs w:val="20"/>
                <w:lang w:eastAsia="nb-NO"/>
              </w:rPr>
              <mc:AlternateContent>
                <mc:Choice Requires="wps">
                  <w:drawing>
                    <wp:anchor distT="0" distB="0" distL="114300" distR="114300" simplePos="0" relativeHeight="251672576" behindDoc="0" locked="0" layoutInCell="1" allowOverlap="1">
                      <wp:simplePos x="0" y="0"/>
                      <wp:positionH relativeFrom="column">
                        <wp:posOffset>434975</wp:posOffset>
                      </wp:positionH>
                      <wp:positionV relativeFrom="paragraph">
                        <wp:posOffset>20320</wp:posOffset>
                      </wp:positionV>
                      <wp:extent cx="135255" cy="109220"/>
                      <wp:effectExtent l="0" t="0" r="17145" b="24130"/>
                      <wp:wrapNone/>
                      <wp:docPr id="58" name="Avrundet rektangel 5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lang w:eastAsia="nb-NO"/>
                                    </w:rPr>
                                    <w:drawing>
                                      <wp:inline distT="0" distB="0" distL="0" distR="0">
                                        <wp:extent cx="0" cy="0"/>
                                        <wp:effectExtent l="0" t="0" r="0" b="0"/>
                                        <wp:docPr id="1298952795"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52795"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8" o:spid="_x0000_s1060" style="width:10.65pt;height:8.6pt;margin-top:1.6pt;margin-left:34.25pt;mso-height-percent:0;mso-height-relative:margin;mso-width-percent:0;mso-width-relative:margin;mso-wrap-distance-bottom:0;mso-wrap-distance-left:9pt;mso-wrap-distance-right:9pt;mso-wrap-distance-top:0;mso-wrap-style:square;position:absolute;visibility:visible;v-text-anchor:middle;z-index:251673600" arcsize="10923f" filled="f" strokecolor="#4f81bd" strokeweight="1pt">
                      <v:textbox>
                        <w:txbxContent>
                          <w:p w:rsidR="006F5175" w:rsidP="006F5175">
                            <w:pPr>
                              <w:jc w:val="center"/>
                            </w:pPr>
                            <w:drawing>
                              <wp:inline distT="0" distB="0" distL="0" distR="0">
                                <wp:extent cx="0" cy="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a:ln>
                                          <a:noFill/>
                                        </a:ln>
                                      </pic:spPr>
                                    </pic:pic>
                                  </a:graphicData>
                                </a:graphic>
                              </wp:inline>
                            </w:drawing>
                          </w:p>
                        </w:txbxContent>
                      </v:textbox>
                    </v:roundrect>
                  </w:pict>
                </mc:Fallback>
              </mc:AlternateContent>
            </w:r>
            <w:r w:rsidRPr="00DE7EAE">
              <w:rPr>
                <w:sz w:val="20"/>
                <w:szCs w:val="20"/>
                <w:lang w:val="en-US"/>
              </w:rPr>
              <w:t>3.</w:t>
            </w:r>
          </w:p>
          <w:p w:rsidR="006F5175" w:rsidRPr="00DE7EAE" w:rsidP="00235A26">
            <w:pPr>
              <w:spacing w:line="276" w:lineRule="auto"/>
              <w:rPr>
                <w:sz w:val="20"/>
                <w:szCs w:val="20"/>
                <w:lang w:val="en-US"/>
              </w:rPr>
            </w:pPr>
            <w:r w:rsidRPr="00DE7EAE">
              <w:rPr>
                <w:noProof/>
                <w:sz w:val="20"/>
                <w:szCs w:val="20"/>
                <w:lang w:eastAsia="nb-NO"/>
              </w:rPr>
              <mc:AlternateContent>
                <mc:Choice Requires="wps">
                  <w:drawing>
                    <wp:anchor distT="0" distB="0" distL="114300" distR="114300" simplePos="0" relativeHeight="251664384" behindDoc="0" locked="0" layoutInCell="1" allowOverlap="1">
                      <wp:simplePos x="0" y="0"/>
                      <wp:positionH relativeFrom="column">
                        <wp:posOffset>193675</wp:posOffset>
                      </wp:positionH>
                      <wp:positionV relativeFrom="paragraph">
                        <wp:posOffset>26670</wp:posOffset>
                      </wp:positionV>
                      <wp:extent cx="135255" cy="109220"/>
                      <wp:effectExtent l="0" t="0" r="17145" b="24130"/>
                      <wp:wrapNone/>
                      <wp:docPr id="59" name="Avrundet rektangel 5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9" o:spid="_x0000_s1061" style="width:10.65pt;height:8.6pt;margin-top:2.1pt;margin-left:15.25pt;mso-height-percent:0;mso-height-relative:margin;mso-width-percent:0;mso-width-relative:margin;mso-wrap-distance-bottom:0;mso-wrap-distance-left:9pt;mso-wrap-distance-right:9pt;mso-wrap-distance-top:0;mso-wrap-style:square;position:absolute;visibility:visible;v-text-anchor:middle;z-index:251665408"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74624" behindDoc="0" locked="0" layoutInCell="1" allowOverlap="1">
                      <wp:simplePos x="0" y="0"/>
                      <wp:positionH relativeFrom="column">
                        <wp:posOffset>434975</wp:posOffset>
                      </wp:positionH>
                      <wp:positionV relativeFrom="paragraph">
                        <wp:posOffset>26035</wp:posOffset>
                      </wp:positionV>
                      <wp:extent cx="135255" cy="109220"/>
                      <wp:effectExtent l="0" t="0" r="17145" b="24130"/>
                      <wp:wrapNone/>
                      <wp:docPr id="57" name="Avrundet rektangel 5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7" o:spid="_x0000_s1062" style="width:10.65pt;height:8.6pt;margin-top:2.05pt;margin-left:34.25pt;mso-height-percent:0;mso-height-relative:margin;mso-width-percent:0;mso-width-relative:margin;mso-wrap-distance-bottom:0;mso-wrap-distance-left:9pt;mso-wrap-distance-right:9pt;mso-wrap-distance-top:0;mso-wrap-style:square;position:absolute;visibility:visible;v-text-anchor:middle;z-index:251675648"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95104" behindDoc="0" locked="0" layoutInCell="1" allowOverlap="1">
                      <wp:simplePos x="0" y="0"/>
                      <wp:positionH relativeFrom="column">
                        <wp:posOffset>910590</wp:posOffset>
                      </wp:positionH>
                      <wp:positionV relativeFrom="paragraph">
                        <wp:posOffset>26035</wp:posOffset>
                      </wp:positionV>
                      <wp:extent cx="135255" cy="109220"/>
                      <wp:effectExtent l="0" t="0" r="17145" b="24130"/>
                      <wp:wrapNone/>
                      <wp:docPr id="42" name="Avrundet rektangel 4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2" o:spid="_x0000_s1063" style="width:10.65pt;height:8.6pt;margin-top:2.05pt;margin-left:71.7pt;mso-height-percent:0;mso-height-relative:margin;mso-width-percent:0;mso-width-relative:margin;mso-wrap-distance-bottom:0;mso-wrap-distance-left:9pt;mso-wrap-distance-right:9pt;mso-wrap-distance-top:0;mso-wrap-style:square;position:absolute;visibility:visible;v-text-anchor:middle;z-index:251696128"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84864" behindDoc="0" locked="0" layoutInCell="1" allowOverlap="1">
                      <wp:simplePos x="0" y="0"/>
                      <wp:positionH relativeFrom="column">
                        <wp:posOffset>676275</wp:posOffset>
                      </wp:positionH>
                      <wp:positionV relativeFrom="paragraph">
                        <wp:posOffset>26035</wp:posOffset>
                      </wp:positionV>
                      <wp:extent cx="135255" cy="109220"/>
                      <wp:effectExtent l="0" t="0" r="17145" b="24130"/>
                      <wp:wrapNone/>
                      <wp:docPr id="47" name="Avrundet rektangel 4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7" o:spid="_x0000_s1064" style="width:10.65pt;height:8.6pt;margin-top:2.05pt;margin-left:53.25pt;mso-height-percent:0;mso-height-relative:margin;mso-width-percent:0;mso-width-relative:margin;mso-wrap-distance-bottom:0;mso-wrap-distance-left:9pt;mso-wrap-distance-right:9pt;mso-wrap-distance-top:0;mso-wrap-style:square;position:absolute;visibility:visible;v-text-anchor:middle;z-index:251685888" arcsize="10923f" filled="f" strokecolor="#4f81bd" strokeweight="1pt"/>
                  </w:pict>
                </mc:Fallback>
              </mc:AlternateContent>
            </w:r>
            <w:r w:rsidRPr="00DE7EAE">
              <w:rPr>
                <w:sz w:val="20"/>
                <w:szCs w:val="20"/>
                <w:lang w:val="en-US"/>
              </w:rPr>
              <w:t xml:space="preserve">4. </w:t>
            </w:r>
          </w:p>
          <w:p w:rsidR="006F5175" w:rsidRPr="00DE7EAE" w:rsidP="00235A26">
            <w:pPr>
              <w:spacing w:line="276" w:lineRule="auto"/>
              <w:rPr>
                <w:sz w:val="20"/>
                <w:szCs w:val="20"/>
                <w:lang w:val="en-US"/>
              </w:rPr>
            </w:pPr>
            <w:r w:rsidRPr="00DE7EAE">
              <w:rPr>
                <w:noProof/>
                <w:sz w:val="20"/>
                <w:szCs w:val="20"/>
                <w:lang w:eastAsia="nb-NO"/>
              </w:rPr>
              <mc:AlternateContent>
                <mc:Choice Requires="wps">
                  <w:drawing>
                    <wp:anchor distT="0" distB="0" distL="114300" distR="114300" simplePos="0" relativeHeight="251676672" behindDoc="0" locked="0" layoutInCell="1" allowOverlap="1">
                      <wp:simplePos x="0" y="0"/>
                      <wp:positionH relativeFrom="column">
                        <wp:posOffset>434975</wp:posOffset>
                      </wp:positionH>
                      <wp:positionV relativeFrom="paragraph">
                        <wp:posOffset>28575</wp:posOffset>
                      </wp:positionV>
                      <wp:extent cx="135255" cy="109220"/>
                      <wp:effectExtent l="0" t="0" r="17145" b="24130"/>
                      <wp:wrapNone/>
                      <wp:docPr id="56" name="Avrundet rektangel 5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6" o:spid="_x0000_s1065" style="width:10.65pt;height:8.6pt;margin-top:2.25pt;margin-left:34.25pt;mso-height-percent:0;mso-height-relative:margin;mso-width-percent:0;mso-width-relative:margin;mso-wrap-distance-bottom:0;mso-wrap-distance-left:9pt;mso-wrap-distance-right:9pt;mso-wrap-distance-top:0;mso-wrap-style:square;position:absolute;visibility:visible;v-text-anchor:middle;z-index:251677696"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97152" behindDoc="0" locked="0" layoutInCell="1" allowOverlap="1">
                      <wp:simplePos x="0" y="0"/>
                      <wp:positionH relativeFrom="column">
                        <wp:posOffset>910590</wp:posOffset>
                      </wp:positionH>
                      <wp:positionV relativeFrom="paragraph">
                        <wp:posOffset>28575</wp:posOffset>
                      </wp:positionV>
                      <wp:extent cx="135255" cy="109220"/>
                      <wp:effectExtent l="0" t="0" r="17145" b="24130"/>
                      <wp:wrapNone/>
                      <wp:docPr id="41" name="Avrundet rektangel 4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1" o:spid="_x0000_s1066" style="width:10.65pt;height:8.6pt;margin-top:2.25pt;margin-left:71.7pt;mso-height-percent:0;mso-height-relative:margin;mso-width-percent:0;mso-width-relative:margin;mso-wrap-distance-bottom:0;mso-wrap-distance-left:9pt;mso-wrap-distance-right:9pt;mso-wrap-distance-top:0;mso-wrap-style:square;position:absolute;visibility:visible;v-text-anchor:middle;z-index:251698176"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66432" behindDoc="0" locked="0" layoutInCell="1" allowOverlap="1">
                      <wp:simplePos x="0" y="0"/>
                      <wp:positionH relativeFrom="column">
                        <wp:posOffset>193675</wp:posOffset>
                      </wp:positionH>
                      <wp:positionV relativeFrom="paragraph">
                        <wp:posOffset>28575</wp:posOffset>
                      </wp:positionV>
                      <wp:extent cx="135255" cy="109220"/>
                      <wp:effectExtent l="0" t="0" r="17145" b="24130"/>
                      <wp:wrapNone/>
                      <wp:docPr id="54" name="Avrundet rektangel 5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54" o:spid="_x0000_s1067" style="width:10.65pt;height:8.6pt;margin-top:2.25pt;margin-left:15.25pt;mso-height-percent:0;mso-height-relative:margin;mso-width-percent:0;mso-width-relative:margin;mso-wrap-distance-bottom:0;mso-wrap-distance-left:9pt;mso-wrap-distance-right:9pt;mso-wrap-distance-top:0;mso-wrap-style:square;position:absolute;visibility:visible;v-text-anchor:middle;z-index:251667456" arcsize="10923f" filled="f" strokecolor="#4f81bd" strokeweight="1pt"/>
                  </w:pict>
                </mc:Fallback>
              </mc:AlternateContent>
            </w:r>
            <w:r w:rsidRPr="00DE7EAE">
              <w:rPr>
                <w:noProof/>
                <w:sz w:val="20"/>
                <w:szCs w:val="20"/>
                <w:lang w:eastAsia="nb-NO"/>
              </w:rPr>
              <mc:AlternateContent>
                <mc:Choice Requires="wps">
                  <w:drawing>
                    <wp:anchor distT="0" distB="0" distL="114300" distR="114300" simplePos="0" relativeHeight="251686912" behindDoc="0" locked="0" layoutInCell="1" allowOverlap="1">
                      <wp:simplePos x="0" y="0"/>
                      <wp:positionH relativeFrom="column">
                        <wp:posOffset>676275</wp:posOffset>
                      </wp:positionH>
                      <wp:positionV relativeFrom="paragraph">
                        <wp:posOffset>28575</wp:posOffset>
                      </wp:positionV>
                      <wp:extent cx="135255" cy="109220"/>
                      <wp:effectExtent l="0" t="0" r="17145" b="24130"/>
                      <wp:wrapNone/>
                      <wp:docPr id="46" name="Avrundet rektangel 4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6" o:spid="_x0000_s1068" style="width:10.65pt;height:8.6pt;margin-top:2.25pt;margin-left:53.25pt;mso-height-percent:0;mso-height-relative:margin;mso-width-percent:0;mso-width-relative:margin;mso-wrap-distance-bottom:0;mso-wrap-distance-left:9pt;mso-wrap-distance-right:9pt;mso-wrap-distance-top:0;mso-wrap-style:square;position:absolute;visibility:visible;v-text-anchor:middle;z-index:251687936" arcsize="10923f" filled="f" strokecolor="#4f81bd" strokeweight="1pt"/>
                  </w:pict>
                </mc:Fallback>
              </mc:AlternateContent>
            </w:r>
            <w:r w:rsidRPr="00DE7EAE">
              <w:rPr>
                <w:sz w:val="20"/>
                <w:szCs w:val="20"/>
                <w:lang w:val="en-US"/>
              </w:rPr>
              <w:t>5.</w:t>
            </w:r>
            <w:bookmarkEnd w:id="0"/>
            <w:bookmarkEnd w:id="1"/>
          </w:p>
        </w:tc>
        <w:tc>
          <w:tcPr>
            <w:tcW w:w="6335" w:type="dxa"/>
          </w:tcPr>
          <w:p w:rsidR="006F5175" w:rsidRPr="00B24DE7" w:rsidP="00235A26">
            <w:pPr>
              <w:spacing w:line="276" w:lineRule="auto"/>
              <w:rPr>
                <w:sz w:val="20"/>
                <w:szCs w:val="20"/>
              </w:rPr>
            </w:pPr>
            <w:r w:rsidRPr="00B24DE7">
              <w:rPr>
                <w:sz w:val="20"/>
                <w:szCs w:val="20"/>
              </w:rPr>
              <w:t xml:space="preserve">Rolig (virker samlet) </w:t>
            </w:r>
            <w:r w:rsidRPr="00B24DE7">
              <w:rPr>
                <w:sz w:val="20"/>
                <w:szCs w:val="20"/>
              </w:rPr>
              <w:softHyphen/>
            </w:r>
          </w:p>
          <w:p w:rsidR="006F5175" w:rsidRPr="00B24DE7" w:rsidP="00235A26">
            <w:pPr>
              <w:spacing w:line="276" w:lineRule="auto"/>
              <w:rPr>
                <w:sz w:val="20"/>
                <w:szCs w:val="20"/>
              </w:rPr>
            </w:pPr>
            <w:r w:rsidRPr="00B24DE7">
              <w:rPr>
                <w:sz w:val="20"/>
                <w:szCs w:val="20"/>
              </w:rPr>
              <w:t>Litt urolig</w:t>
            </w:r>
          </w:p>
          <w:p w:rsidR="006F5175" w:rsidRPr="00B24DE7" w:rsidP="00235A26">
            <w:pPr>
              <w:spacing w:line="276" w:lineRule="auto"/>
              <w:rPr>
                <w:sz w:val="20"/>
                <w:szCs w:val="20"/>
              </w:rPr>
            </w:pPr>
            <w:r w:rsidRPr="00B24DE7">
              <w:rPr>
                <w:sz w:val="20"/>
                <w:szCs w:val="20"/>
              </w:rPr>
              <w:softHyphen/>
              <w:t>Urolig/ engstelig (opprettholder selvkontroll/balanse)</w:t>
            </w:r>
          </w:p>
          <w:p w:rsidR="006F5175" w:rsidRPr="00B24DE7" w:rsidP="00235A26">
            <w:pPr>
              <w:spacing w:line="276" w:lineRule="auto"/>
              <w:rPr>
                <w:sz w:val="20"/>
                <w:szCs w:val="20"/>
              </w:rPr>
            </w:pPr>
            <w:r w:rsidRPr="00B24DE7">
              <w:rPr>
                <w:sz w:val="20"/>
                <w:szCs w:val="20"/>
              </w:rPr>
              <w:softHyphen/>
              <w:t>Svært urolig (Så vidt evne til selvkontroll/balanse)</w:t>
            </w:r>
          </w:p>
          <w:p w:rsidR="006F5175" w:rsidP="00235A26">
            <w:pPr>
              <w:rPr>
                <w:sz w:val="20"/>
                <w:szCs w:val="20"/>
              </w:rPr>
            </w:pPr>
            <w:r w:rsidRPr="00B24DE7">
              <w:rPr>
                <w:sz w:val="20"/>
                <w:szCs w:val="20"/>
              </w:rPr>
              <w:t>Panisk (ekstrem uro med tap av kontroll)</w:t>
            </w:r>
          </w:p>
          <w:p w:rsidR="006F5175" w:rsidRPr="00FE5B8D" w:rsidP="00235A26">
            <w:pPr>
              <w:rPr>
                <w:sz w:val="12"/>
                <w:szCs w:val="12"/>
              </w:rPr>
            </w:pPr>
            <w:r w:rsidRPr="00FE5B8D">
              <w:rPr>
                <w:sz w:val="12"/>
                <w:szCs w:val="12"/>
              </w:rPr>
              <w:t xml:space="preserve">    </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RPr="000E6F21" w:rsidP="00235A26">
            <w:pPr>
              <w:autoSpaceDE w:val="0"/>
              <w:autoSpaceDN w:val="0"/>
              <w:adjustRightInd w:val="0"/>
              <w:spacing w:line="276" w:lineRule="auto"/>
              <w:rPr>
                <w:rFonts w:ascii="OpenSans-Semibold" w:hAnsi="OpenSans-Semibold" w:cs="OpenSans-Semibold"/>
                <w:sz w:val="18"/>
                <w:szCs w:val="18"/>
              </w:rPr>
            </w:pPr>
            <w:r w:rsidRPr="000E6F21">
              <w:rPr>
                <w:rFonts w:ascii="OpenSans-Semibold" w:hAnsi="OpenSans-Semibold" w:cs="OpenSans-Semibold"/>
                <w:sz w:val="18"/>
                <w:szCs w:val="18"/>
              </w:rPr>
              <w:t>Respiratorisk</w:t>
            </w:r>
          </w:p>
          <w:p w:rsidR="006F5175" w:rsidRPr="000E6F21" w:rsidP="00235A26">
            <w:pPr>
              <w:autoSpaceDE w:val="0"/>
              <w:autoSpaceDN w:val="0"/>
              <w:adjustRightInd w:val="0"/>
              <w:spacing w:line="276" w:lineRule="auto"/>
              <w:rPr>
                <w:rFonts w:ascii="OpenSans-Semibold" w:hAnsi="OpenSans-Semibold" w:cs="OpenSans-Semibold"/>
                <w:sz w:val="18"/>
                <w:szCs w:val="18"/>
              </w:rPr>
            </w:pPr>
            <w:r w:rsidRPr="000E6F21">
              <w:rPr>
                <w:rFonts w:ascii="OpenSans-Semibold" w:hAnsi="OpenSans-Semibold" w:cs="OpenSans-Semibold"/>
                <w:sz w:val="18"/>
                <w:szCs w:val="18"/>
              </w:rPr>
              <w:t>respons</w:t>
            </w:r>
          </w:p>
          <w:p w:rsidR="006F5175" w:rsidRPr="000E6F21" w:rsidP="00235A26">
            <w:pPr>
              <w:autoSpaceDE w:val="0"/>
              <w:autoSpaceDN w:val="0"/>
              <w:adjustRightInd w:val="0"/>
              <w:spacing w:line="276" w:lineRule="auto"/>
              <w:rPr>
                <w:rFonts w:ascii="OpenSans-Light" w:hAnsi="OpenSans-Light" w:cs="OpenSans-Light"/>
                <w:sz w:val="14"/>
                <w:szCs w:val="14"/>
              </w:rPr>
            </w:pPr>
            <w:r w:rsidRPr="000E6F21">
              <w:rPr>
                <w:rFonts w:ascii="OpenSans-Light" w:hAnsi="OpenSans-Light" w:cs="OpenSans-Light"/>
                <w:sz w:val="14"/>
                <w:szCs w:val="14"/>
              </w:rPr>
              <w:t>(kun for barn på respirator)</w:t>
            </w:r>
          </w:p>
          <w:p w:rsidR="006F5175" w:rsidRPr="0090371E" w:rsidP="00235A26">
            <w:pPr>
              <w:spacing w:line="276" w:lineRule="auto"/>
              <w:rPr>
                <w:sz w:val="18"/>
                <w:szCs w:val="18"/>
              </w:rPr>
            </w:pPr>
          </w:p>
          <w:p w:rsidR="006F5175" w:rsidRPr="000E6F21" w:rsidP="00235A26">
            <w:pPr>
              <w:rPr>
                <w:sz w:val="2"/>
              </w:rPr>
            </w:pPr>
          </w:p>
        </w:tc>
        <w:bookmarkStart w:id="2" w:name="OLE_LINK6"/>
        <w:bookmarkStart w:id="3" w:name="OLE_LINK7"/>
        <w:tc>
          <w:tcPr>
            <w:tcW w:w="1904" w:type="dxa"/>
          </w:tcPr>
          <w:p w:rsidR="006F5175" w:rsidRPr="00DE7EAE" w:rsidP="00235A26">
            <w:pPr>
              <w:spacing w:line="276" w:lineRule="auto"/>
              <w:rPr>
                <w:sz w:val="20"/>
              </w:rPr>
            </w:pPr>
            <w:r>
              <w:rPr>
                <w:rFonts w:ascii="Times New Roman" w:hAnsi="Times New Roman" w:cs="Times New Roman"/>
                <w:noProof/>
                <w:sz w:val="24"/>
                <w:szCs w:val="24"/>
                <w:lang w:eastAsia="nb-NO"/>
              </w:rPr>
              <mc:AlternateContent>
                <mc:Choice Requires="wps">
                  <w:drawing>
                    <wp:anchor distT="0" distB="0" distL="114300" distR="114300" simplePos="0" relativeHeight="251781120" behindDoc="0" locked="0" layoutInCell="1" allowOverlap="1">
                      <wp:simplePos x="0" y="0"/>
                      <wp:positionH relativeFrom="column">
                        <wp:posOffset>199390</wp:posOffset>
                      </wp:positionH>
                      <wp:positionV relativeFrom="paragraph">
                        <wp:posOffset>0</wp:posOffset>
                      </wp:positionV>
                      <wp:extent cx="135255" cy="109220"/>
                      <wp:effectExtent l="0" t="0" r="17145" b="24130"/>
                      <wp:wrapNone/>
                      <wp:docPr id="720" name="Avrundet rektangel 72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571185905"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85905" name="Bilde 48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0" o:spid="_x0000_s1069" style="width:10.65pt;height:8.6pt;margin-top:0;margin-left:15.7pt;mso-height-percent:0;mso-height-relative:margin;mso-width-percent:0;mso-width-relative:margin;mso-wrap-distance-bottom:0;mso-wrap-distance-left:9pt;mso-wrap-distance-right:9pt;mso-wrap-distance-top:0;mso-wrap-style:square;position:absolute;visibility:visible;v-text-anchor:middle;z-index:251782144" arcsize="10923f" filled="f" strokecolor="#4f81bd" strokeweight="1pt">
                      <v:textbox>
                        <w:txbxContent>
                          <w:p w:rsidR="006F5175" w:rsidP="006F5175">
                            <w:pPr>
                              <w:jc w:val="center"/>
                            </w:pPr>
                            <w:drawing>
                              <wp:inline distT="0" distB="0" distL="0" distR="0">
                                <wp:extent cx="197485" cy="219710"/>
                                <wp:effectExtent l="0" t="0" r="0" b="889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48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83168" behindDoc="0" locked="0" layoutInCell="1" allowOverlap="1">
                      <wp:simplePos x="0" y="0"/>
                      <wp:positionH relativeFrom="column">
                        <wp:posOffset>192405</wp:posOffset>
                      </wp:positionH>
                      <wp:positionV relativeFrom="paragraph">
                        <wp:posOffset>182245</wp:posOffset>
                      </wp:positionV>
                      <wp:extent cx="135255" cy="109220"/>
                      <wp:effectExtent l="0" t="0" r="17145" b="24130"/>
                      <wp:wrapNone/>
                      <wp:docPr id="693" name="Avrundet rektangel 69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3" o:spid="_x0000_s1070" style="width:10.65pt;height:8.6pt;margin-top:14.35pt;margin-left:15.15pt;mso-height-percent:0;mso-height-relative:margin;mso-width-percent:0;mso-width-relative:margin;mso-wrap-distance-bottom:0;mso-wrap-distance-left:9pt;mso-wrap-distance-right:9pt;mso-wrap-distance-top:0;mso-wrap-style:square;position:absolute;visibility:visible;v-text-anchor:middle;z-index:25178419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87264" behindDoc="0" locked="0" layoutInCell="1" allowOverlap="1">
                      <wp:simplePos x="0" y="0"/>
                      <wp:positionH relativeFrom="column">
                        <wp:posOffset>192405</wp:posOffset>
                      </wp:positionH>
                      <wp:positionV relativeFrom="paragraph">
                        <wp:posOffset>556895</wp:posOffset>
                      </wp:positionV>
                      <wp:extent cx="135255" cy="109220"/>
                      <wp:effectExtent l="0" t="0" r="17145" b="24130"/>
                      <wp:wrapNone/>
                      <wp:docPr id="694" name="Avrundet rektangel 69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4" o:spid="_x0000_s1071" style="width:10.65pt;height:8.6pt;margin-top:43.85pt;margin-left:15.15pt;mso-height-percent:0;mso-height-relative:margin;mso-width-percent:0;mso-width-relative:margin;mso-wrap-distance-bottom:0;mso-wrap-distance-left:9pt;mso-wrap-distance-right:9pt;mso-wrap-distance-top:0;mso-wrap-style:square;position:absolute;visibility:visible;v-text-anchor:middle;z-index:25178828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91360" behindDoc="0" locked="0" layoutInCell="1" allowOverlap="1">
                      <wp:simplePos x="0" y="0"/>
                      <wp:positionH relativeFrom="column">
                        <wp:posOffset>433705</wp:posOffset>
                      </wp:positionH>
                      <wp:positionV relativeFrom="paragraph">
                        <wp:posOffset>-635</wp:posOffset>
                      </wp:positionV>
                      <wp:extent cx="135255" cy="109220"/>
                      <wp:effectExtent l="0" t="0" r="17145" b="24130"/>
                      <wp:wrapNone/>
                      <wp:docPr id="696" name="Avrundet rektangel 69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956241841"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41841" name="Bilde 4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6" o:spid="_x0000_s1072" style="width:10.65pt;height:8.6pt;margin-top:-0.05pt;margin-left:34.15pt;mso-height-percent:0;mso-height-relative:margin;mso-width-percent:0;mso-width-relative:margin;mso-wrap-distance-bottom:0;mso-wrap-distance-left:9pt;mso-wrap-distance-right:9pt;mso-wrap-distance-top:0;mso-wrap-style:square;position:absolute;visibility:visible;v-text-anchor:middle;z-index:251792384" arcsize="10923f" filled="f" strokecolor="#4f81bd" strokeweight="1pt">
                      <v:textbox>
                        <w:txbxContent>
                          <w:p w:rsidR="006F5175" w:rsidP="006F5175">
                            <w:pPr>
                              <w:jc w:val="center"/>
                            </w:pPr>
                            <w:drawing>
                              <wp:inline distT="0" distB="0" distL="0" distR="0">
                                <wp:extent cx="197485" cy="219710"/>
                                <wp:effectExtent l="0" t="0" r="0" b="889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4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95456" behindDoc="0" locked="0" layoutInCell="1" allowOverlap="1">
                      <wp:simplePos x="0" y="0"/>
                      <wp:positionH relativeFrom="column">
                        <wp:posOffset>433705</wp:posOffset>
                      </wp:positionH>
                      <wp:positionV relativeFrom="paragraph">
                        <wp:posOffset>372110</wp:posOffset>
                      </wp:positionV>
                      <wp:extent cx="135255" cy="109220"/>
                      <wp:effectExtent l="0" t="0" r="17145" b="24130"/>
                      <wp:wrapNone/>
                      <wp:docPr id="698" name="Avrundet rektangel 69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943347961"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47961" name="Bilde 4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8" o:spid="_x0000_s1073" style="width:10.65pt;height:8.6pt;margin-top:29.3pt;margin-left:34.15pt;mso-height-percent:0;mso-height-relative:margin;mso-width-percent:0;mso-width-relative:margin;mso-wrap-distance-bottom:0;mso-wrap-distance-left:9pt;mso-wrap-distance-right:9pt;mso-wrap-distance-top:0;mso-wrap-style:square;position:absolute;visibility:visible;v-text-anchor:middle;z-index:251796480" arcsize="10923f" filled="f" strokecolor="#4f81bd" strokeweight="1pt">
                      <v:textbox>
                        <w:txbxContent>
                          <w:p w:rsidR="006F5175" w:rsidP="006F5175">
                            <w:pPr>
                              <w:jc w:val="center"/>
                            </w:pPr>
                            <w:drawing>
                              <wp:inline distT="0" distB="0" distL="0" distR="0">
                                <wp:extent cx="197485" cy="219710"/>
                                <wp:effectExtent l="0" t="0" r="0" b="889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e 4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99552" behindDoc="0" locked="0" layoutInCell="1" allowOverlap="1">
                      <wp:simplePos x="0" y="0"/>
                      <wp:positionH relativeFrom="column">
                        <wp:posOffset>433705</wp:posOffset>
                      </wp:positionH>
                      <wp:positionV relativeFrom="paragraph">
                        <wp:posOffset>736600</wp:posOffset>
                      </wp:positionV>
                      <wp:extent cx="135255" cy="109220"/>
                      <wp:effectExtent l="0" t="0" r="17145" b="24130"/>
                      <wp:wrapNone/>
                      <wp:docPr id="699" name="Avrundet rektangel 69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9" o:spid="_x0000_s1074" style="width:10.65pt;height:8.6pt;margin-top:58pt;margin-left:34.15pt;mso-height-percent:0;mso-height-relative:margin;mso-width-percent:0;mso-width-relative:margin;mso-wrap-distance-bottom:0;mso-wrap-distance-left:9pt;mso-wrap-distance-right:9pt;mso-wrap-distance-top:0;mso-wrap-style:square;position:absolute;visibility:visible;v-text-anchor:middle;z-index:25180057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03648" behindDoc="0" locked="0" layoutInCell="1" allowOverlap="1">
                      <wp:simplePos x="0" y="0"/>
                      <wp:positionH relativeFrom="column">
                        <wp:posOffset>675005</wp:posOffset>
                      </wp:positionH>
                      <wp:positionV relativeFrom="paragraph">
                        <wp:posOffset>182245</wp:posOffset>
                      </wp:positionV>
                      <wp:extent cx="135255" cy="109220"/>
                      <wp:effectExtent l="0" t="0" r="17145" b="24130"/>
                      <wp:wrapNone/>
                      <wp:docPr id="700" name="Avrundet rektangel 70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0" o:spid="_x0000_s1075" style="width:10.65pt;height:8.6pt;margin-top:14.35pt;margin-left:53.15pt;mso-height-percent:0;mso-height-relative:margin;mso-width-percent:0;mso-width-relative:margin;mso-wrap-distance-bottom:0;mso-wrap-distance-left:9pt;mso-wrap-distance-right:9pt;mso-wrap-distance-top:0;mso-wrap-style:square;position:absolute;visibility:visible;v-text-anchor:middle;z-index:25180467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07744" behindDoc="0" locked="0" layoutInCell="1" allowOverlap="1">
                      <wp:simplePos x="0" y="0"/>
                      <wp:positionH relativeFrom="column">
                        <wp:posOffset>675005</wp:posOffset>
                      </wp:positionH>
                      <wp:positionV relativeFrom="paragraph">
                        <wp:posOffset>556260</wp:posOffset>
                      </wp:positionV>
                      <wp:extent cx="135255" cy="109220"/>
                      <wp:effectExtent l="0" t="0" r="17145" b="24130"/>
                      <wp:wrapNone/>
                      <wp:docPr id="701" name="Avrundet rektangel 70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1" o:spid="_x0000_s1076" style="width:10.65pt;height:8.6pt;margin-top:43.8pt;margin-left:53.15pt;mso-height-percent:0;mso-height-relative:margin;mso-width-percent:0;mso-width-relative:margin;mso-wrap-distance-bottom:0;mso-wrap-distance-left:9pt;mso-wrap-distance-right:9pt;mso-wrap-distance-top:0;mso-wrap-style:square;position:absolute;visibility:visible;v-text-anchor:middle;z-index:25180876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11840" behindDoc="0" locked="0" layoutInCell="1" allowOverlap="1">
                      <wp:simplePos x="0" y="0"/>
                      <wp:positionH relativeFrom="column">
                        <wp:posOffset>909320</wp:posOffset>
                      </wp:positionH>
                      <wp:positionV relativeFrom="paragraph">
                        <wp:posOffset>-635</wp:posOffset>
                      </wp:positionV>
                      <wp:extent cx="135255" cy="109220"/>
                      <wp:effectExtent l="0" t="0" r="17145" b="24130"/>
                      <wp:wrapNone/>
                      <wp:docPr id="703" name="Avrundet rektangel 70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004245777"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5777" name="Bilde 48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3" o:spid="_x0000_s1077" style="width:10.65pt;height:8.6pt;margin-top:-0.05pt;margin-left:71.6pt;mso-height-percent:0;mso-height-relative:margin;mso-width-percent:0;mso-width-relative:margin;mso-wrap-distance-bottom:0;mso-wrap-distance-left:9pt;mso-wrap-distance-right:9pt;mso-wrap-distance-top:0;mso-wrap-style:square;position:absolute;visibility:visible;v-text-anchor:middle;z-index:251812864" arcsize="10923f" filled="f" strokecolor="#4f81bd" strokeweight="1pt">
                      <v:textbox>
                        <w:txbxContent>
                          <w:p w:rsidR="006F5175" w:rsidP="006F5175">
                            <w:pPr>
                              <w:jc w:val="center"/>
                            </w:pPr>
                            <w:drawing>
                              <wp:inline distT="0" distB="0" distL="0" distR="0">
                                <wp:extent cx="197485" cy="219710"/>
                                <wp:effectExtent l="0" t="0" r="0" b="889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48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15936" behindDoc="0" locked="0" layoutInCell="1" allowOverlap="1">
                      <wp:simplePos x="0" y="0"/>
                      <wp:positionH relativeFrom="column">
                        <wp:posOffset>909320</wp:posOffset>
                      </wp:positionH>
                      <wp:positionV relativeFrom="paragraph">
                        <wp:posOffset>372110</wp:posOffset>
                      </wp:positionV>
                      <wp:extent cx="135255" cy="109220"/>
                      <wp:effectExtent l="0" t="0" r="17145" b="24130"/>
                      <wp:wrapNone/>
                      <wp:docPr id="705" name="Avrundet rektangel 70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680369519"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69519" name="Bilde 48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5" o:spid="_x0000_s1078" style="width:10.65pt;height:8.6pt;margin-top:29.3pt;margin-left:71.6pt;mso-height-percent:0;mso-height-relative:margin;mso-width-percent:0;mso-width-relative:margin;mso-wrap-distance-bottom:0;mso-wrap-distance-left:9pt;mso-wrap-distance-right:9pt;mso-wrap-distance-top:0;mso-wrap-style:square;position:absolute;visibility:visible;v-text-anchor:middle;z-index:251816960" arcsize="10923f" filled="f" strokecolor="#4f81bd" strokeweight="1pt">
                      <v:textbox>
                        <w:txbxContent>
                          <w:p w:rsidR="006F5175" w:rsidP="006F5175">
                            <w:pPr>
                              <w:jc w:val="center"/>
                            </w:pPr>
                            <w:drawing>
                              <wp:inline distT="0" distB="0" distL="0" distR="0">
                                <wp:extent cx="197485" cy="219710"/>
                                <wp:effectExtent l="0" t="0" r="0" b="889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e 48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20032" behindDoc="0" locked="0" layoutInCell="1" allowOverlap="1">
                      <wp:simplePos x="0" y="0"/>
                      <wp:positionH relativeFrom="column">
                        <wp:posOffset>909320</wp:posOffset>
                      </wp:positionH>
                      <wp:positionV relativeFrom="paragraph">
                        <wp:posOffset>736600</wp:posOffset>
                      </wp:positionV>
                      <wp:extent cx="135255" cy="109220"/>
                      <wp:effectExtent l="0" t="0" r="17145" b="24130"/>
                      <wp:wrapNone/>
                      <wp:docPr id="706" name="Avrundet rektangel 70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6" o:spid="_x0000_s1079" style="width:10.65pt;height:8.6pt;margin-top:58pt;margin-left:71.6pt;mso-height-percent:0;mso-height-relative:margin;mso-width-percent:0;mso-width-relative:margin;mso-wrap-distance-bottom:0;mso-wrap-distance-left:9pt;mso-wrap-distance-right:9pt;mso-wrap-distance-top:0;mso-wrap-style:square;position:absolute;visibility:visible;v-text-anchor:middle;z-index:25182105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17984" behindDoc="0" locked="0" layoutInCell="1" allowOverlap="1">
                      <wp:simplePos x="0" y="0"/>
                      <wp:positionH relativeFrom="column">
                        <wp:posOffset>909320</wp:posOffset>
                      </wp:positionH>
                      <wp:positionV relativeFrom="paragraph">
                        <wp:posOffset>556260</wp:posOffset>
                      </wp:positionV>
                      <wp:extent cx="135255" cy="109220"/>
                      <wp:effectExtent l="0" t="0" r="17145" b="24130"/>
                      <wp:wrapNone/>
                      <wp:docPr id="707" name="Avrundet rektangel 70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7" o:spid="_x0000_s1080" style="width:10.65pt;height:8.6pt;margin-top:43.8pt;margin-left:71.6pt;mso-height-percent:0;mso-height-relative:margin;mso-width-percent:0;mso-width-relative:margin;mso-wrap-distance-bottom:0;mso-wrap-distance-left:9pt;mso-wrap-distance-right:9pt;mso-wrap-distance-top:0;mso-wrap-style:square;position:absolute;visibility:visible;v-text-anchor:middle;z-index:25181900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13888" behindDoc="0" locked="0" layoutInCell="1" allowOverlap="1">
                      <wp:simplePos x="0" y="0"/>
                      <wp:positionH relativeFrom="column">
                        <wp:posOffset>909320</wp:posOffset>
                      </wp:positionH>
                      <wp:positionV relativeFrom="paragraph">
                        <wp:posOffset>182245</wp:posOffset>
                      </wp:positionV>
                      <wp:extent cx="135255" cy="109220"/>
                      <wp:effectExtent l="0" t="0" r="17145" b="24130"/>
                      <wp:wrapNone/>
                      <wp:docPr id="708" name="Avrundet rektangel 70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8" o:spid="_x0000_s1081" style="width:10.65pt;height:8.6pt;margin-top:14.35pt;margin-left:71.6pt;mso-height-percent:0;mso-height-relative:margin;mso-width-percent:0;mso-width-relative:margin;mso-wrap-distance-bottom:0;mso-wrap-distance-left:9pt;mso-wrap-distance-right:9pt;mso-wrap-distance-top:0;mso-wrap-style:square;position:absolute;visibility:visible;v-text-anchor:middle;z-index:25181491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09792" behindDoc="0" locked="0" layoutInCell="1" allowOverlap="1">
                      <wp:simplePos x="0" y="0"/>
                      <wp:positionH relativeFrom="column">
                        <wp:posOffset>675005</wp:posOffset>
                      </wp:positionH>
                      <wp:positionV relativeFrom="paragraph">
                        <wp:posOffset>736600</wp:posOffset>
                      </wp:positionV>
                      <wp:extent cx="135255" cy="109220"/>
                      <wp:effectExtent l="0" t="0" r="17145" b="24130"/>
                      <wp:wrapNone/>
                      <wp:docPr id="709" name="Avrundet rektangel 70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09" o:spid="_x0000_s1082" style="width:10.65pt;height:8.6pt;margin-top:58pt;margin-left:53.15pt;mso-height-percent:0;mso-height-relative:margin;mso-width-percent:0;mso-width-relative:margin;mso-wrap-distance-bottom:0;mso-wrap-distance-left:9pt;mso-wrap-distance-right:9pt;mso-wrap-distance-top:0;mso-wrap-style:square;position:absolute;visibility:visible;v-text-anchor:middle;z-index:25181081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05696" behindDoc="0" locked="0" layoutInCell="1" allowOverlap="1">
                      <wp:simplePos x="0" y="0"/>
                      <wp:positionH relativeFrom="column">
                        <wp:posOffset>675005</wp:posOffset>
                      </wp:positionH>
                      <wp:positionV relativeFrom="paragraph">
                        <wp:posOffset>372110</wp:posOffset>
                      </wp:positionV>
                      <wp:extent cx="135255" cy="109220"/>
                      <wp:effectExtent l="0" t="0" r="17145" b="24130"/>
                      <wp:wrapNone/>
                      <wp:docPr id="711" name="Avrundet rektangel 71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60946359"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6359" name="Bilde 48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1" o:spid="_x0000_s1083" style="width:10.65pt;height:8.6pt;margin-top:29.3pt;margin-left:53.15pt;mso-height-percent:0;mso-height-relative:margin;mso-width-percent:0;mso-width-relative:margin;mso-wrap-distance-bottom:0;mso-wrap-distance-left:9pt;mso-wrap-distance-right:9pt;mso-wrap-distance-top:0;mso-wrap-style:square;position:absolute;visibility:visible;v-text-anchor:middle;z-index:251806720" arcsize="10923f" filled="f" strokecolor="#4f81bd" strokeweight="1pt">
                      <v:textbox>
                        <w:txbxContent>
                          <w:p w:rsidR="006F5175" w:rsidP="006F5175">
                            <w:pPr>
                              <w:jc w:val="center"/>
                            </w:pPr>
                            <w:drawing>
                              <wp:inline distT="0" distB="0" distL="0" distR="0">
                                <wp:extent cx="197485" cy="219710"/>
                                <wp:effectExtent l="0" t="0" r="0" b="889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48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801600" behindDoc="0" locked="0" layoutInCell="1" allowOverlap="1">
                      <wp:simplePos x="0" y="0"/>
                      <wp:positionH relativeFrom="column">
                        <wp:posOffset>675005</wp:posOffset>
                      </wp:positionH>
                      <wp:positionV relativeFrom="paragraph">
                        <wp:posOffset>-635</wp:posOffset>
                      </wp:positionV>
                      <wp:extent cx="135255" cy="109220"/>
                      <wp:effectExtent l="0" t="0" r="17145" b="24130"/>
                      <wp:wrapNone/>
                      <wp:docPr id="713" name="Avrundet rektangel 71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59551117"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1117" name="Bilde 48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3" o:spid="_x0000_s1084" style="width:10.65pt;height:8.6pt;margin-top:-0.05pt;margin-left:53.15pt;mso-height-percent:0;mso-height-relative:margin;mso-width-percent:0;mso-width-relative:margin;mso-wrap-distance-bottom:0;mso-wrap-distance-left:9pt;mso-wrap-distance-right:9pt;mso-wrap-distance-top:0;mso-wrap-style:square;position:absolute;visibility:visible;v-text-anchor:middle;z-index:251802624" arcsize="10923f" filled="f" strokecolor="#4f81bd" strokeweight="1pt">
                      <v:textbox>
                        <w:txbxContent>
                          <w:p w:rsidR="006F5175" w:rsidP="006F5175">
                            <w:pPr>
                              <w:jc w:val="center"/>
                            </w:pPr>
                            <w:drawing>
                              <wp:inline distT="0" distB="0" distL="0" distR="0">
                                <wp:extent cx="197485" cy="219710"/>
                                <wp:effectExtent l="0" t="0" r="0" b="889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48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97504" behindDoc="0" locked="0" layoutInCell="1" allowOverlap="1">
                      <wp:simplePos x="0" y="0"/>
                      <wp:positionH relativeFrom="column">
                        <wp:posOffset>433705</wp:posOffset>
                      </wp:positionH>
                      <wp:positionV relativeFrom="paragraph">
                        <wp:posOffset>556260</wp:posOffset>
                      </wp:positionV>
                      <wp:extent cx="135255" cy="109220"/>
                      <wp:effectExtent l="0" t="0" r="17145" b="24130"/>
                      <wp:wrapNone/>
                      <wp:docPr id="714" name="Avrundet rektangel 71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4" o:spid="_x0000_s1085" style="width:10.65pt;height:8.6pt;margin-top:43.8pt;margin-left:34.15pt;mso-height-percent:0;mso-height-relative:margin;mso-width-percent:0;mso-width-relative:margin;mso-wrap-distance-bottom:0;mso-wrap-distance-left:9pt;mso-wrap-distance-right:9pt;mso-wrap-distance-top:0;mso-wrap-style:square;position:absolute;visibility:visible;v-text-anchor:middle;z-index:25179852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93408" behindDoc="0" locked="0" layoutInCell="1" allowOverlap="1">
                      <wp:simplePos x="0" y="0"/>
                      <wp:positionH relativeFrom="column">
                        <wp:posOffset>433705</wp:posOffset>
                      </wp:positionH>
                      <wp:positionV relativeFrom="paragraph">
                        <wp:posOffset>182245</wp:posOffset>
                      </wp:positionV>
                      <wp:extent cx="135255" cy="109220"/>
                      <wp:effectExtent l="0" t="0" r="17145" b="24130"/>
                      <wp:wrapNone/>
                      <wp:docPr id="715" name="Avrundet rektangel 71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5" o:spid="_x0000_s1086" style="width:10.65pt;height:8.6pt;margin-top:14.35pt;margin-left:34.15pt;mso-height-percent:0;mso-height-relative:margin;mso-width-percent:0;mso-width-relative:margin;mso-wrap-distance-bottom:0;mso-wrap-distance-left:9pt;mso-wrap-distance-right:9pt;mso-wrap-distance-top:0;mso-wrap-style:square;position:absolute;visibility:visible;v-text-anchor:middle;z-index:25179443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89312" behindDoc="0" locked="0" layoutInCell="1" allowOverlap="1">
                      <wp:simplePos x="0" y="0"/>
                      <wp:positionH relativeFrom="column">
                        <wp:posOffset>192405</wp:posOffset>
                      </wp:positionH>
                      <wp:positionV relativeFrom="paragraph">
                        <wp:posOffset>736600</wp:posOffset>
                      </wp:positionV>
                      <wp:extent cx="135255" cy="109220"/>
                      <wp:effectExtent l="0" t="0" r="17145" b="24130"/>
                      <wp:wrapNone/>
                      <wp:docPr id="716" name="Avrundet rektangel 71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6" o:spid="_x0000_s1087" style="width:10.65pt;height:8.6pt;margin-top:58pt;margin-left:15.15pt;mso-height-percent:0;mso-height-relative:margin;mso-width-percent:0;mso-width-relative:margin;mso-wrap-distance-bottom:0;mso-wrap-distance-left:9pt;mso-wrap-distance-right:9pt;mso-wrap-distance-top:0;mso-wrap-style:square;position:absolute;visibility:visible;v-text-anchor:middle;z-index:25179033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85216" behindDoc="0" locked="0" layoutInCell="1" allowOverlap="1">
                      <wp:simplePos x="0" y="0"/>
                      <wp:positionH relativeFrom="column">
                        <wp:posOffset>192405</wp:posOffset>
                      </wp:positionH>
                      <wp:positionV relativeFrom="paragraph">
                        <wp:posOffset>372110</wp:posOffset>
                      </wp:positionV>
                      <wp:extent cx="135255" cy="109220"/>
                      <wp:effectExtent l="0" t="0" r="17145" b="24130"/>
                      <wp:wrapNone/>
                      <wp:docPr id="718" name="Avrundet rektangel 71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749781434"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81434" name="Bilde 4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18" o:spid="_x0000_s1088" style="width:10.65pt;height:8.6pt;margin-top:29.3pt;margin-left:15.15pt;mso-height-percent:0;mso-height-relative:margin;mso-width-percent:0;mso-width-relative:margin;mso-wrap-distance-bottom:0;mso-wrap-distance-left:9pt;mso-wrap-distance-right:9pt;mso-wrap-distance-top:0;mso-wrap-style:square;position:absolute;visibility:visible;v-text-anchor:middle;z-index:251786240" arcsize="10923f" filled="f" strokecolor="#4f81bd" strokeweight="1pt">
                      <v:textbox>
                        <w:txbxContent>
                          <w:p w:rsidR="006F5175" w:rsidP="006F5175">
                            <w:pPr>
                              <w:jc w:val="center"/>
                            </w:pPr>
                            <w:drawing>
                              <wp:inline distT="0" distB="0" distL="0" distR="0">
                                <wp:extent cx="197485" cy="219710"/>
                                <wp:effectExtent l="0" t="0" r="0" b="889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4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sz w:val="20"/>
              </w:rPr>
              <w:t>1.</w:t>
            </w:r>
          </w:p>
          <w:p w:rsidR="006F5175" w:rsidRPr="00DE7EAE" w:rsidP="00235A26">
            <w:pPr>
              <w:spacing w:line="276" w:lineRule="auto"/>
              <w:rPr>
                <w:sz w:val="20"/>
              </w:rPr>
            </w:pPr>
            <w:r w:rsidRPr="00DE7EAE">
              <w:rPr>
                <w:sz w:val="20"/>
              </w:rPr>
              <w:t>2.</w:t>
            </w:r>
            <w:r>
              <w:rPr>
                <w:rFonts w:ascii="Times New Roman" w:hAnsi="Times New Roman" w:cs="Times New Roman"/>
                <w:sz w:val="24"/>
                <w:szCs w:val="24"/>
                <w:lang w:eastAsia="nb-NO"/>
              </w:rPr>
              <w:t xml:space="preserve"> </w:t>
            </w:r>
          </w:p>
          <w:p w:rsidR="006F5175" w:rsidRPr="00DE7EAE" w:rsidP="00235A26">
            <w:pPr>
              <w:spacing w:line="276" w:lineRule="auto"/>
              <w:rPr>
                <w:sz w:val="20"/>
              </w:rPr>
            </w:pPr>
            <w:r w:rsidRPr="00DE7EAE">
              <w:rPr>
                <w:sz w:val="20"/>
              </w:rPr>
              <w:t>3.</w:t>
            </w:r>
          </w:p>
          <w:p w:rsidR="006F5175" w:rsidRPr="00DE7EAE" w:rsidP="00235A26">
            <w:pPr>
              <w:spacing w:line="276" w:lineRule="auto"/>
              <w:rPr>
                <w:sz w:val="20"/>
              </w:rPr>
            </w:pPr>
            <w:r w:rsidRPr="00DE7EAE">
              <w:rPr>
                <w:sz w:val="20"/>
              </w:rPr>
              <w:t>4.</w:t>
            </w:r>
          </w:p>
          <w:p w:rsidR="006F5175" w:rsidRPr="00DE7EAE" w:rsidP="00235A26">
            <w:pPr>
              <w:spacing w:line="276" w:lineRule="auto"/>
            </w:pPr>
            <w:r w:rsidRPr="00DE7EAE">
              <w:rPr>
                <w:sz w:val="20"/>
              </w:rPr>
              <w:t>5.</w:t>
            </w:r>
            <w:bookmarkEnd w:id="2"/>
            <w:bookmarkEnd w:id="3"/>
          </w:p>
        </w:tc>
        <w:tc>
          <w:tcPr>
            <w:tcW w:w="6335" w:type="dxa"/>
          </w:tcPr>
          <w:p w:rsidR="006F5175" w:rsidRPr="00B24DE7" w:rsidP="00235A26">
            <w:pPr>
              <w:spacing w:line="276" w:lineRule="auto"/>
              <w:rPr>
                <w:sz w:val="20"/>
                <w:szCs w:val="20"/>
              </w:rPr>
            </w:pPr>
            <w:r w:rsidRPr="00B24DE7">
              <w:rPr>
                <w:sz w:val="20"/>
                <w:szCs w:val="20"/>
              </w:rPr>
              <w:t xml:space="preserve">Ingen spontan respirasjon </w:t>
            </w:r>
          </w:p>
          <w:p w:rsidR="006F5175" w:rsidRPr="00B24DE7" w:rsidP="00235A26">
            <w:pPr>
              <w:spacing w:line="276" w:lineRule="auto"/>
              <w:rPr>
                <w:sz w:val="20"/>
                <w:szCs w:val="20"/>
              </w:rPr>
            </w:pPr>
            <w:r w:rsidRPr="00B24DE7">
              <w:rPr>
                <w:sz w:val="20"/>
                <w:szCs w:val="20"/>
              </w:rPr>
              <w:t>Spontan respirasjon på respirator</w:t>
            </w:r>
          </w:p>
          <w:p w:rsidR="006F5175" w:rsidRPr="00B24DE7" w:rsidP="00235A26">
            <w:pPr>
              <w:spacing w:line="276" w:lineRule="auto"/>
              <w:rPr>
                <w:sz w:val="20"/>
                <w:szCs w:val="20"/>
              </w:rPr>
            </w:pPr>
            <w:r w:rsidRPr="00B24DE7">
              <w:rPr>
                <w:sz w:val="20"/>
                <w:szCs w:val="20"/>
              </w:rPr>
              <w:t>Urolig eller motarbeider respirator</w:t>
            </w:r>
          </w:p>
          <w:p w:rsidR="006F5175" w:rsidRPr="00B24DE7" w:rsidP="00235A26">
            <w:pPr>
              <w:spacing w:line="276" w:lineRule="auto"/>
              <w:rPr>
                <w:sz w:val="20"/>
                <w:szCs w:val="20"/>
              </w:rPr>
            </w:pPr>
            <w:r w:rsidRPr="00B24DE7">
              <w:rPr>
                <w:sz w:val="20"/>
                <w:szCs w:val="20"/>
              </w:rPr>
              <w:t>Puster aktivt imot respirator eller hoster jevnlig</w:t>
            </w:r>
          </w:p>
          <w:p w:rsidR="006F5175" w:rsidP="00235A26">
            <w:pPr>
              <w:spacing w:line="276" w:lineRule="auto"/>
              <w:rPr>
                <w:sz w:val="20"/>
                <w:szCs w:val="20"/>
              </w:rPr>
            </w:pPr>
            <w:r w:rsidRPr="00B24DE7">
              <w:rPr>
                <w:sz w:val="20"/>
                <w:szCs w:val="20"/>
              </w:rPr>
              <w:t>Kjemper imot respirator</w:t>
            </w:r>
          </w:p>
          <w:p w:rsidR="006F5175" w:rsidRPr="00CE3436" w:rsidP="00235A26">
            <w:pPr>
              <w:spacing w:line="276" w:lineRule="auto"/>
              <w:rPr>
                <w:sz w:val="12"/>
                <w:szCs w:val="12"/>
              </w:rPr>
            </w:pPr>
            <w:r w:rsidRPr="00CE3436">
              <w:rPr>
                <w:sz w:val="12"/>
                <w:szCs w:val="12"/>
              </w:rPr>
              <w:t xml:space="preserve">   </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RPr="003C252F" w:rsidP="00235A26">
            <w:pPr>
              <w:autoSpaceDE w:val="0"/>
              <w:autoSpaceDN w:val="0"/>
              <w:adjustRightInd w:val="0"/>
              <w:spacing w:line="276" w:lineRule="auto"/>
              <w:rPr>
                <w:rFonts w:ascii="OpenSans-Semibold" w:hAnsi="OpenSans-Semibold" w:cs="OpenSans-Semibold"/>
                <w:sz w:val="18"/>
                <w:szCs w:val="18"/>
              </w:rPr>
            </w:pPr>
            <w:r w:rsidRPr="003C252F">
              <w:rPr>
                <w:rFonts w:ascii="OpenSans-Semibold" w:hAnsi="OpenSans-Semibold" w:cs="OpenSans-Semibold"/>
                <w:sz w:val="18"/>
                <w:szCs w:val="18"/>
              </w:rPr>
              <w:t>Gråt</w:t>
            </w:r>
          </w:p>
          <w:p w:rsidR="006F5175" w:rsidRPr="003C252F" w:rsidP="00235A26">
            <w:pPr>
              <w:autoSpaceDE w:val="0"/>
              <w:autoSpaceDN w:val="0"/>
              <w:adjustRightInd w:val="0"/>
              <w:spacing w:line="276" w:lineRule="auto"/>
              <w:rPr>
                <w:rFonts w:ascii="OpenSans-Light" w:hAnsi="OpenSans-Light" w:cs="OpenSans-Light"/>
                <w:sz w:val="14"/>
                <w:szCs w:val="14"/>
              </w:rPr>
            </w:pPr>
            <w:r w:rsidRPr="003C252F">
              <w:rPr>
                <w:rFonts w:ascii="OpenSans-Light" w:hAnsi="OpenSans-Light" w:cs="OpenSans-Light"/>
                <w:sz w:val="14"/>
                <w:szCs w:val="14"/>
              </w:rPr>
              <w:t>(kun for selvpustende barn)</w:t>
            </w:r>
          </w:p>
          <w:p w:rsidR="006F5175" w:rsidRPr="003C252F" w:rsidP="00235A26">
            <w:pPr>
              <w:autoSpaceDE w:val="0"/>
              <w:autoSpaceDN w:val="0"/>
              <w:adjustRightInd w:val="0"/>
              <w:spacing w:line="276" w:lineRule="auto"/>
              <w:rPr>
                <w:rFonts w:ascii="OpenSans-Light" w:hAnsi="OpenSans-Light" w:cs="OpenSans-Light"/>
                <w:sz w:val="14"/>
                <w:szCs w:val="14"/>
              </w:rPr>
            </w:pPr>
          </w:p>
          <w:p w:rsidR="006F5175" w:rsidRPr="003C252F" w:rsidP="00235A26">
            <w:pPr>
              <w:autoSpaceDE w:val="0"/>
              <w:autoSpaceDN w:val="0"/>
              <w:adjustRightInd w:val="0"/>
              <w:spacing w:line="276" w:lineRule="auto"/>
              <w:rPr>
                <w:rFonts w:ascii="OpenSans-Light" w:hAnsi="OpenSans-Light" w:cs="OpenSans-Light"/>
                <w:sz w:val="14"/>
                <w:szCs w:val="14"/>
              </w:rPr>
            </w:pPr>
          </w:p>
          <w:p w:rsidR="006F5175" w:rsidRPr="003C252F" w:rsidP="00235A26">
            <w:pPr>
              <w:autoSpaceDE w:val="0"/>
              <w:autoSpaceDN w:val="0"/>
              <w:adjustRightInd w:val="0"/>
              <w:spacing w:line="276" w:lineRule="auto"/>
              <w:rPr>
                <w:rFonts w:ascii="OpenSans-Light" w:hAnsi="OpenSans-Light" w:cs="OpenSans-Light"/>
                <w:sz w:val="14"/>
                <w:szCs w:val="14"/>
              </w:rPr>
            </w:pPr>
          </w:p>
          <w:p w:rsidR="006F5175" w:rsidRPr="003C252F" w:rsidP="00235A26">
            <w:pPr>
              <w:autoSpaceDE w:val="0"/>
              <w:autoSpaceDN w:val="0"/>
              <w:adjustRightInd w:val="0"/>
              <w:spacing w:line="276" w:lineRule="auto"/>
              <w:rPr>
                <w:rFonts w:ascii="OpenSans-Light" w:hAnsi="OpenSans-Light" w:cs="OpenSans-Light"/>
                <w:sz w:val="14"/>
                <w:szCs w:val="14"/>
              </w:rPr>
            </w:pPr>
          </w:p>
          <w:p w:rsidR="006F5175" w:rsidRPr="003C252F" w:rsidP="00235A26">
            <w:pPr>
              <w:autoSpaceDE w:val="0"/>
              <w:autoSpaceDN w:val="0"/>
              <w:adjustRightInd w:val="0"/>
              <w:spacing w:line="276" w:lineRule="auto"/>
              <w:rPr>
                <w:rFonts w:ascii="OpenSans-Light" w:hAnsi="OpenSans-Light" w:cs="OpenSans-Light"/>
                <w:sz w:val="14"/>
                <w:szCs w:val="14"/>
              </w:rPr>
            </w:pPr>
          </w:p>
        </w:tc>
        <w:tc>
          <w:tcPr>
            <w:tcW w:w="1904" w:type="dxa"/>
          </w:tcPr>
          <w:p w:rsidR="006F5175" w:rsidRPr="00DE7EAE" w:rsidP="00235A26">
            <w:r>
              <w:rPr>
                <w:rFonts w:ascii="Times New Roman" w:hAnsi="Times New Roman" w:cs="Times New Roman"/>
                <w:noProof/>
                <w:sz w:val="24"/>
                <w:szCs w:val="24"/>
                <w:lang w:eastAsia="nb-NO"/>
              </w:rPr>
              <mc:AlternateContent>
                <mc:Choice Requires="wps">
                  <w:drawing>
                    <wp:anchor distT="0" distB="0" distL="114300" distR="114300" simplePos="0" relativeHeight="251740160" behindDoc="0" locked="0" layoutInCell="1" allowOverlap="1">
                      <wp:simplePos x="0" y="0"/>
                      <wp:positionH relativeFrom="column">
                        <wp:posOffset>189230</wp:posOffset>
                      </wp:positionH>
                      <wp:positionV relativeFrom="paragraph">
                        <wp:posOffset>8890</wp:posOffset>
                      </wp:positionV>
                      <wp:extent cx="135255" cy="109220"/>
                      <wp:effectExtent l="0" t="0" r="17145" b="24130"/>
                      <wp:wrapNone/>
                      <wp:docPr id="734" name="Avrundet rektangel 73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2078849728"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49728"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4" o:spid="_x0000_s1089" style="width:10.65pt;height:8.6pt;margin-top:0.7pt;margin-left:14.9pt;mso-height-percent:0;mso-height-relative:margin;mso-width-percent:0;mso-width-relative:margin;mso-wrap-distance-bottom:0;mso-wrap-distance-left:9pt;mso-wrap-distance-right:9pt;mso-wrap-distance-top:0;mso-wrap-style:square;position:absolute;visibility:visible;v-text-anchor:middle;z-index:251741184" arcsize="10923f" filled="f" strokecolor="#4f81bd" strokeweight="1pt">
                      <v:textbox>
                        <w:txbxContent>
                          <w:p w:rsidR="006F5175" w:rsidP="006F5175">
                            <w:pPr>
                              <w:jc w:val="center"/>
                            </w:pPr>
                            <w:drawing>
                              <wp:inline distT="0" distB="0" distL="0" distR="0">
                                <wp:extent cx="197485" cy="219710"/>
                                <wp:effectExtent l="0" t="0" r="0" b="889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44256" behindDoc="0" locked="0" layoutInCell="1" allowOverlap="1">
                      <wp:simplePos x="0" y="0"/>
                      <wp:positionH relativeFrom="column">
                        <wp:posOffset>189230</wp:posOffset>
                      </wp:positionH>
                      <wp:positionV relativeFrom="paragraph">
                        <wp:posOffset>381635</wp:posOffset>
                      </wp:positionV>
                      <wp:extent cx="135255" cy="109220"/>
                      <wp:effectExtent l="0" t="0" r="17145" b="24130"/>
                      <wp:wrapNone/>
                      <wp:docPr id="732" name="Avrundet rektangel 73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185936858"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36858"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2" o:spid="_x0000_s1090" style="width:10.65pt;height:8.6pt;margin-top:30.05pt;margin-left:14.9pt;mso-height-percent:0;mso-height-relative:margin;mso-width-percent:0;mso-width-relative:margin;mso-wrap-distance-bottom:0;mso-wrap-distance-left:9pt;mso-wrap-distance-right:9pt;mso-wrap-distance-top:0;mso-wrap-style:square;position:absolute;visibility:visible;v-text-anchor:middle;z-index:251745280" arcsize="10923f" filled="f" strokecolor="#4f81bd" strokeweight="1pt">
                      <v:textbox>
                        <w:txbxContent>
                          <w:p w:rsidR="006F5175" w:rsidP="006F5175">
                            <w:pPr>
                              <w:jc w:val="center"/>
                            </w:pPr>
                            <w:drawing>
                              <wp:inline distT="0" distB="0" distL="0" distR="0">
                                <wp:extent cx="197485" cy="219710"/>
                                <wp:effectExtent l="0" t="0" r="0" b="889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48352" behindDoc="0" locked="0" layoutInCell="1" allowOverlap="1">
                      <wp:simplePos x="0" y="0"/>
                      <wp:positionH relativeFrom="column">
                        <wp:posOffset>189230</wp:posOffset>
                      </wp:positionH>
                      <wp:positionV relativeFrom="paragraph">
                        <wp:posOffset>746125</wp:posOffset>
                      </wp:positionV>
                      <wp:extent cx="135255" cy="109220"/>
                      <wp:effectExtent l="0" t="0" r="17145" b="24130"/>
                      <wp:wrapNone/>
                      <wp:docPr id="730" name="Avrundet rektangel 73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0" o:spid="_x0000_s1091" style="width:10.65pt;height:8.6pt;margin-top:58.75pt;margin-left:14.9pt;mso-height-percent:0;mso-height-relative:margin;mso-width-percent:0;mso-width-relative:margin;mso-wrap-distance-bottom:0;mso-wrap-distance-left:9pt;mso-wrap-distance-right:9pt;mso-wrap-distance-top:0;mso-wrap-style:square;position:absolute;visibility:visible;v-text-anchor:middle;z-index:25174937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52448" behindDoc="0" locked="0" layoutInCell="1" allowOverlap="1">
                      <wp:simplePos x="0" y="0"/>
                      <wp:positionH relativeFrom="column">
                        <wp:posOffset>430530</wp:posOffset>
                      </wp:positionH>
                      <wp:positionV relativeFrom="paragraph">
                        <wp:posOffset>191770</wp:posOffset>
                      </wp:positionV>
                      <wp:extent cx="135255" cy="109220"/>
                      <wp:effectExtent l="0" t="0" r="17145" b="24130"/>
                      <wp:wrapNone/>
                      <wp:docPr id="729" name="Avrundet rektangel 72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9" o:spid="_x0000_s1092" style="width:10.65pt;height:8.6pt;margin-top:15.1pt;margin-left:33.9pt;mso-height-percent:0;mso-height-relative:margin;mso-width-percent:0;mso-width-relative:margin;mso-wrap-distance-bottom:0;mso-wrap-distance-left:9pt;mso-wrap-distance-right:9pt;mso-wrap-distance-top:0;mso-wrap-style:square;position:absolute;visibility:visible;v-text-anchor:middle;z-index:25175347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56544" behindDoc="0" locked="0" layoutInCell="1" allowOverlap="1">
                      <wp:simplePos x="0" y="0"/>
                      <wp:positionH relativeFrom="column">
                        <wp:posOffset>430530</wp:posOffset>
                      </wp:positionH>
                      <wp:positionV relativeFrom="paragraph">
                        <wp:posOffset>565785</wp:posOffset>
                      </wp:positionV>
                      <wp:extent cx="135255" cy="109220"/>
                      <wp:effectExtent l="0" t="0" r="17145" b="24130"/>
                      <wp:wrapNone/>
                      <wp:docPr id="728" name="Avrundet rektangel 72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8" o:spid="_x0000_s1093" style="width:10.65pt;height:8.6pt;margin-top:44.55pt;margin-left:33.9pt;mso-height-percent:0;mso-height-relative:margin;mso-width-percent:0;mso-width-relative:margin;mso-wrap-distance-bottom:0;mso-wrap-distance-left:9pt;mso-wrap-distance-right:9pt;mso-wrap-distance-top:0;mso-wrap-style:square;position:absolute;visibility:visible;v-text-anchor:middle;z-index:25175756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60640" behindDoc="0" locked="0" layoutInCell="1" allowOverlap="1">
                      <wp:simplePos x="0" y="0"/>
                      <wp:positionH relativeFrom="column">
                        <wp:posOffset>671830</wp:posOffset>
                      </wp:positionH>
                      <wp:positionV relativeFrom="paragraph">
                        <wp:posOffset>8890</wp:posOffset>
                      </wp:positionV>
                      <wp:extent cx="135255" cy="109220"/>
                      <wp:effectExtent l="0" t="0" r="17145" b="24130"/>
                      <wp:wrapNone/>
                      <wp:docPr id="727" name="Avrundet rektangel 72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541358793"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58793"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7" o:spid="_x0000_s1094" style="width:10.65pt;height:8.6pt;margin-top:0.7pt;margin-left:52.9pt;mso-height-percent:0;mso-height-relative:margin;mso-width-percent:0;mso-width-relative:margin;mso-wrap-distance-bottom:0;mso-wrap-distance-left:9pt;mso-wrap-distance-right:9pt;mso-wrap-distance-top:0;mso-wrap-style:square;position:absolute;visibility:visible;v-text-anchor:middle;z-index:251761664" arcsize="10923f" filled="f" strokecolor="#4f81bd" strokeweight="1pt">
                      <v:textbox>
                        <w:txbxContent>
                          <w:p w:rsidR="006F5175" w:rsidP="006F5175">
                            <w:pPr>
                              <w:jc w:val="center"/>
                            </w:pPr>
                            <w:drawing>
                              <wp:inline distT="0" distB="0" distL="0" distR="0">
                                <wp:extent cx="197485" cy="219710"/>
                                <wp:effectExtent l="0" t="0" r="0" b="889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64736" behindDoc="0" locked="0" layoutInCell="1" allowOverlap="1">
                      <wp:simplePos x="0" y="0"/>
                      <wp:positionH relativeFrom="column">
                        <wp:posOffset>671830</wp:posOffset>
                      </wp:positionH>
                      <wp:positionV relativeFrom="paragraph">
                        <wp:posOffset>381635</wp:posOffset>
                      </wp:positionV>
                      <wp:extent cx="135255" cy="109220"/>
                      <wp:effectExtent l="0" t="0" r="17145" b="24130"/>
                      <wp:wrapNone/>
                      <wp:docPr id="725" name="Avrundet rektangel 72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786762204"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62204"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5" o:spid="_x0000_s1095" style="width:10.65pt;height:8.6pt;margin-top:30.05pt;margin-left:52.9pt;mso-height-percent:0;mso-height-relative:margin;mso-width-percent:0;mso-width-relative:margin;mso-wrap-distance-bottom:0;mso-wrap-distance-left:9pt;mso-wrap-distance-right:9pt;mso-wrap-distance-top:0;mso-wrap-style:square;position:absolute;visibility:visible;v-text-anchor:middle;z-index:251765760" arcsize="10923f" filled="f" strokecolor="#4f81bd" strokeweight="1pt">
                      <v:textbox>
                        <w:txbxContent>
                          <w:p w:rsidR="006F5175" w:rsidP="006F5175">
                            <w:pPr>
                              <w:jc w:val="center"/>
                            </w:pPr>
                            <w:drawing>
                              <wp:inline distT="0" distB="0" distL="0" distR="0">
                                <wp:extent cx="197485" cy="219710"/>
                                <wp:effectExtent l="0" t="0" r="0" b="889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68832" behindDoc="0" locked="0" layoutInCell="1" allowOverlap="1">
                      <wp:simplePos x="0" y="0"/>
                      <wp:positionH relativeFrom="column">
                        <wp:posOffset>671830</wp:posOffset>
                      </wp:positionH>
                      <wp:positionV relativeFrom="paragraph">
                        <wp:posOffset>746125</wp:posOffset>
                      </wp:positionV>
                      <wp:extent cx="135255" cy="109220"/>
                      <wp:effectExtent l="0" t="0" r="17145" b="24130"/>
                      <wp:wrapNone/>
                      <wp:docPr id="723" name="Avrundet rektangel 72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3" o:spid="_x0000_s1096" style="width:10.65pt;height:8.6pt;margin-top:58.75pt;margin-left:52.9pt;mso-height-percent:0;mso-height-relative:margin;mso-width-percent:0;mso-width-relative:margin;mso-wrap-distance-bottom:0;mso-wrap-distance-left:9pt;mso-wrap-distance-right:9pt;mso-wrap-distance-top:0;mso-wrap-style:square;position:absolute;visibility:visible;v-text-anchor:middle;z-index:25176985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72928" behindDoc="0" locked="0" layoutInCell="1" allowOverlap="1">
                      <wp:simplePos x="0" y="0"/>
                      <wp:positionH relativeFrom="column">
                        <wp:posOffset>906145</wp:posOffset>
                      </wp:positionH>
                      <wp:positionV relativeFrom="paragraph">
                        <wp:posOffset>191770</wp:posOffset>
                      </wp:positionV>
                      <wp:extent cx="135255" cy="109220"/>
                      <wp:effectExtent l="0" t="0" r="17145" b="24130"/>
                      <wp:wrapNone/>
                      <wp:docPr id="722" name="Avrundet rektangel 72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2" o:spid="_x0000_s1097" style="width:10.65pt;height:8.6pt;margin-top:15.1pt;margin-left:71.35pt;mso-height-percent:0;mso-height-relative:margin;mso-width-percent:0;mso-width-relative:margin;mso-wrap-distance-bottom:0;mso-wrap-distance-left:9pt;mso-wrap-distance-right:9pt;mso-wrap-distance-top:0;mso-wrap-style:square;position:absolute;visibility:visible;v-text-anchor:middle;z-index:25177395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77024" behindDoc="0" locked="0" layoutInCell="1" allowOverlap="1">
                      <wp:simplePos x="0" y="0"/>
                      <wp:positionH relativeFrom="column">
                        <wp:posOffset>906145</wp:posOffset>
                      </wp:positionH>
                      <wp:positionV relativeFrom="paragraph">
                        <wp:posOffset>565785</wp:posOffset>
                      </wp:positionV>
                      <wp:extent cx="135255" cy="109220"/>
                      <wp:effectExtent l="0" t="0" r="17145" b="24130"/>
                      <wp:wrapNone/>
                      <wp:docPr id="721" name="Avrundet rektangel 72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21" o:spid="_x0000_s1098" style="width:10.65pt;height:8.6pt;margin-top:44.55pt;margin-left:71.35pt;mso-height-percent:0;mso-height-relative:margin;mso-width-percent:0;mso-width-relative:margin;mso-wrap-distance-bottom:0;mso-wrap-distance-left:9pt;mso-wrap-distance-right:9pt;mso-wrap-distance-top:0;mso-wrap-style:square;position:absolute;visibility:visible;v-text-anchor:middle;z-index:25177804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79072" behindDoc="0" locked="0" layoutInCell="1" allowOverlap="1">
                      <wp:simplePos x="0" y="0"/>
                      <wp:positionH relativeFrom="column">
                        <wp:posOffset>906145</wp:posOffset>
                      </wp:positionH>
                      <wp:positionV relativeFrom="paragraph">
                        <wp:posOffset>746125</wp:posOffset>
                      </wp:positionV>
                      <wp:extent cx="135255" cy="109220"/>
                      <wp:effectExtent l="0" t="0" r="17145" b="24130"/>
                      <wp:wrapNone/>
                      <wp:docPr id="692" name="Avrundet rektangel 69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2" o:spid="_x0000_s1099" style="width:10.65pt;height:8.6pt;margin-top:58.75pt;margin-left:71.35pt;mso-height-percent:0;mso-height-relative:margin;mso-width-percent:0;mso-width-relative:margin;mso-wrap-distance-bottom:0;mso-wrap-distance-left:9pt;mso-wrap-distance-right:9pt;mso-wrap-distance-top:0;mso-wrap-style:square;position:absolute;visibility:visible;v-text-anchor:middle;z-index:25178009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74976" behindDoc="0" locked="0" layoutInCell="1" allowOverlap="1">
                      <wp:simplePos x="0" y="0"/>
                      <wp:positionH relativeFrom="column">
                        <wp:posOffset>906145</wp:posOffset>
                      </wp:positionH>
                      <wp:positionV relativeFrom="paragraph">
                        <wp:posOffset>381635</wp:posOffset>
                      </wp:positionV>
                      <wp:extent cx="135255" cy="109220"/>
                      <wp:effectExtent l="0" t="0" r="17145" b="24130"/>
                      <wp:wrapNone/>
                      <wp:docPr id="691" name="Avrundet rektangel 69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593121503"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21503"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91" o:spid="_x0000_s1100" style="width:10.65pt;height:8.6pt;margin-top:30.05pt;margin-left:71.35pt;mso-height-percent:0;mso-height-relative:margin;mso-width-percent:0;mso-width-relative:margin;mso-wrap-distance-bottom:0;mso-wrap-distance-left:9pt;mso-wrap-distance-right:9pt;mso-wrap-distance-top:0;mso-wrap-style:square;position:absolute;visibility:visible;v-text-anchor:middle;z-index:251776000" arcsize="10923f" filled="f" strokecolor="#4f81bd" strokeweight="1pt">
                      <v:textbox>
                        <w:txbxContent>
                          <w:p w:rsidR="006F5175" w:rsidP="006F5175">
                            <w:pPr>
                              <w:jc w:val="center"/>
                            </w:pPr>
                            <w:drawing>
                              <wp:inline distT="0" distB="0" distL="0" distR="0">
                                <wp:extent cx="197485" cy="219710"/>
                                <wp:effectExtent l="0" t="0" r="0" b="8890"/>
                                <wp:docPr id="60"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70880" behindDoc="0" locked="0" layoutInCell="1" allowOverlap="1">
                      <wp:simplePos x="0" y="0"/>
                      <wp:positionH relativeFrom="column">
                        <wp:posOffset>906145</wp:posOffset>
                      </wp:positionH>
                      <wp:positionV relativeFrom="paragraph">
                        <wp:posOffset>8890</wp:posOffset>
                      </wp:positionV>
                      <wp:extent cx="135255" cy="109220"/>
                      <wp:effectExtent l="0" t="0" r="17145" b="24130"/>
                      <wp:wrapNone/>
                      <wp:docPr id="689" name="Avrundet rektangel 68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1426165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16561"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9" o:spid="_x0000_s1101" style="width:10.65pt;height:8.6pt;margin-top:0.7pt;margin-left:71.35pt;mso-height-percent:0;mso-height-relative:margin;mso-width-percent:0;mso-width-relative:margin;mso-wrap-distance-bottom:0;mso-wrap-distance-left:9pt;mso-wrap-distance-right:9pt;mso-wrap-distance-top:0;mso-wrap-style:square;position:absolute;visibility:visible;v-text-anchor:middle;z-index:251771904" arcsize="10923f" filled="f" strokecolor="#4f81bd" strokeweight="1pt">
                      <v:textbox>
                        <w:txbxContent>
                          <w:p w:rsidR="006F5175" w:rsidP="006F5175">
                            <w:pPr>
                              <w:jc w:val="center"/>
                            </w:pPr>
                            <w:drawing>
                              <wp:inline distT="0" distB="0" distL="0" distR="0">
                                <wp:extent cx="197485" cy="219710"/>
                                <wp:effectExtent l="0" t="0" r="0" b="889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66784" behindDoc="0" locked="0" layoutInCell="1" allowOverlap="1">
                      <wp:simplePos x="0" y="0"/>
                      <wp:positionH relativeFrom="column">
                        <wp:posOffset>671830</wp:posOffset>
                      </wp:positionH>
                      <wp:positionV relativeFrom="paragraph">
                        <wp:posOffset>565785</wp:posOffset>
                      </wp:positionV>
                      <wp:extent cx="135255" cy="109220"/>
                      <wp:effectExtent l="0" t="0" r="17145" b="24130"/>
                      <wp:wrapNone/>
                      <wp:docPr id="687" name="Avrundet rektangel 68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7" o:spid="_x0000_s1102" style="width:10.65pt;height:8.6pt;margin-top:44.55pt;margin-left:52.9pt;mso-height-percent:0;mso-height-relative:margin;mso-width-percent:0;mso-width-relative:margin;mso-wrap-distance-bottom:0;mso-wrap-distance-left:9pt;mso-wrap-distance-right:9pt;mso-wrap-distance-top:0;mso-wrap-style:square;position:absolute;visibility:visible;v-text-anchor:middle;z-index:25176780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62688" behindDoc="0" locked="0" layoutInCell="1" allowOverlap="1">
                      <wp:simplePos x="0" y="0"/>
                      <wp:positionH relativeFrom="column">
                        <wp:posOffset>671830</wp:posOffset>
                      </wp:positionH>
                      <wp:positionV relativeFrom="paragraph">
                        <wp:posOffset>191770</wp:posOffset>
                      </wp:positionV>
                      <wp:extent cx="135255" cy="109220"/>
                      <wp:effectExtent l="0" t="0" r="17145" b="24130"/>
                      <wp:wrapNone/>
                      <wp:docPr id="686" name="Avrundet rektangel 68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6" o:spid="_x0000_s1103" style="width:10.65pt;height:8.6pt;margin-top:15.1pt;margin-left:52.9pt;mso-height-percent:0;mso-height-relative:margin;mso-width-percent:0;mso-width-relative:margin;mso-wrap-distance-bottom:0;mso-wrap-distance-left:9pt;mso-wrap-distance-right:9pt;mso-wrap-distance-top:0;mso-wrap-style:square;position:absolute;visibility:visible;v-text-anchor:middle;z-index:251763712"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58592" behindDoc="0" locked="0" layoutInCell="1" allowOverlap="1">
                      <wp:simplePos x="0" y="0"/>
                      <wp:positionH relativeFrom="column">
                        <wp:posOffset>430530</wp:posOffset>
                      </wp:positionH>
                      <wp:positionV relativeFrom="paragraph">
                        <wp:posOffset>746125</wp:posOffset>
                      </wp:positionV>
                      <wp:extent cx="135255" cy="109220"/>
                      <wp:effectExtent l="0" t="0" r="17145" b="24130"/>
                      <wp:wrapNone/>
                      <wp:docPr id="685" name="Avrundet rektangel 68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5" o:spid="_x0000_s1104" style="width:10.65pt;height:8.6pt;margin-top:58.75pt;margin-left:33.9pt;mso-height-percent:0;mso-height-relative:margin;mso-width-percent:0;mso-width-relative:margin;mso-wrap-distance-bottom:0;mso-wrap-distance-left:9pt;mso-wrap-distance-right:9pt;mso-wrap-distance-top:0;mso-wrap-style:square;position:absolute;visibility:visible;v-text-anchor:middle;z-index:251759616"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54496" behindDoc="0" locked="0" layoutInCell="1" allowOverlap="1">
                      <wp:simplePos x="0" y="0"/>
                      <wp:positionH relativeFrom="column">
                        <wp:posOffset>430530</wp:posOffset>
                      </wp:positionH>
                      <wp:positionV relativeFrom="paragraph">
                        <wp:posOffset>381635</wp:posOffset>
                      </wp:positionV>
                      <wp:extent cx="135255" cy="109220"/>
                      <wp:effectExtent l="0" t="0" r="17145" b="24130"/>
                      <wp:wrapNone/>
                      <wp:docPr id="684" name="Avrundet rektangel 68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2005524038"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24038"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4" o:spid="_x0000_s1105" style="width:10.65pt;height:8.6pt;margin-top:30.05pt;margin-left:33.9pt;mso-height-percent:0;mso-height-relative:margin;mso-width-percent:0;mso-width-relative:margin;mso-wrap-distance-bottom:0;mso-wrap-distance-left:9pt;mso-wrap-distance-right:9pt;mso-wrap-distance-top:0;mso-wrap-style:square;position:absolute;visibility:visible;v-text-anchor:middle;z-index:251755520" arcsize="10923f" filled="f" strokecolor="#4f81bd" strokeweight="1pt">
                      <v:textbox>
                        <w:txbxContent>
                          <w:p w:rsidR="006F5175" w:rsidP="006F5175">
                            <w:pPr>
                              <w:jc w:val="center"/>
                            </w:pPr>
                            <w:drawing>
                              <wp:inline distT="0" distB="0" distL="0" distR="0">
                                <wp:extent cx="197485" cy="219710"/>
                                <wp:effectExtent l="0" t="0" r="0" b="8890"/>
                                <wp:docPr id="62"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50400" behindDoc="0" locked="0" layoutInCell="1" allowOverlap="1">
                      <wp:simplePos x="0" y="0"/>
                      <wp:positionH relativeFrom="column">
                        <wp:posOffset>430530</wp:posOffset>
                      </wp:positionH>
                      <wp:positionV relativeFrom="paragraph">
                        <wp:posOffset>8890</wp:posOffset>
                      </wp:positionV>
                      <wp:extent cx="135255" cy="109220"/>
                      <wp:effectExtent l="0" t="0" r="17145" b="24130"/>
                      <wp:wrapNone/>
                      <wp:docPr id="682" name="Avrundet rektangel 68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079487502"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87502"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2" o:spid="_x0000_s1106" style="width:10.65pt;height:8.6pt;margin-top:0.7pt;margin-left:33.9pt;mso-height-percent:0;mso-height-relative:margin;mso-width-percent:0;mso-width-relative:margin;mso-wrap-distance-bottom:0;mso-wrap-distance-left:9pt;mso-wrap-distance-right:9pt;mso-wrap-distance-top:0;mso-wrap-style:square;position:absolute;visibility:visible;v-text-anchor:middle;z-index:251751424" arcsize="10923f" filled="f" strokecolor="#4f81bd" strokeweight="1pt">
                      <v:textbox>
                        <w:txbxContent>
                          <w:p w:rsidR="006F5175" w:rsidP="006F5175">
                            <w:pPr>
                              <w:jc w:val="center"/>
                            </w:pPr>
                            <w:drawing>
                              <wp:inline distT="0" distB="0" distL="0" distR="0">
                                <wp:extent cx="197485" cy="219710"/>
                                <wp:effectExtent l="0" t="0" r="0" b="8890"/>
                                <wp:docPr id="63"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46304" behindDoc="0" locked="0" layoutInCell="1" allowOverlap="1">
                      <wp:simplePos x="0" y="0"/>
                      <wp:positionH relativeFrom="column">
                        <wp:posOffset>189230</wp:posOffset>
                      </wp:positionH>
                      <wp:positionV relativeFrom="paragraph">
                        <wp:posOffset>566420</wp:posOffset>
                      </wp:positionV>
                      <wp:extent cx="135255" cy="109220"/>
                      <wp:effectExtent l="0" t="0" r="17145" b="24130"/>
                      <wp:wrapNone/>
                      <wp:docPr id="680" name="Avrundet rektangel 68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80" o:spid="_x0000_s1107" style="width:10.65pt;height:8.6pt;margin-top:44.6pt;margin-left:14.9pt;mso-height-percent:0;mso-height-relative:margin;mso-width-percent:0;mso-width-relative:margin;mso-wrap-distance-bottom:0;mso-wrap-distance-left:9pt;mso-wrap-distance-right:9pt;mso-wrap-distance-top:0;mso-wrap-style:square;position:absolute;visibility:visible;v-text-anchor:middle;z-index:251747328" arcsize="10923f" filled="f" strokecolor="#4f81bd" strokeweight="1pt"/>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742208" behindDoc="0" locked="0" layoutInCell="1" allowOverlap="1">
                      <wp:simplePos x="0" y="0"/>
                      <wp:positionH relativeFrom="column">
                        <wp:posOffset>189230</wp:posOffset>
                      </wp:positionH>
                      <wp:positionV relativeFrom="paragraph">
                        <wp:posOffset>191770</wp:posOffset>
                      </wp:positionV>
                      <wp:extent cx="135255" cy="109220"/>
                      <wp:effectExtent l="0" t="0" r="17145" b="24130"/>
                      <wp:wrapNone/>
                      <wp:docPr id="679" name="Avrundet rektangel 67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79" o:spid="_x0000_s1108" style="width:10.65pt;height:8.6pt;margin-top:15.1pt;margin-left:14.9pt;mso-height-percent:0;mso-height-relative:margin;mso-width-percent:0;mso-width-relative:margin;mso-wrap-distance-bottom:0;mso-wrap-distance-left:9pt;mso-wrap-distance-right:9pt;mso-wrap-distance-top:0;mso-wrap-style:square;position:absolute;visibility:visible;v-text-anchor:middle;z-index:251743232" arcsize="10923f" filled="f" strokecolor="#4f81bd" strokeweight="1pt"/>
                  </w:pict>
                </mc:Fallback>
              </mc:AlternateContent>
            </w:r>
            <w:r w:rsidRPr="00DE7EAE">
              <w:t>1.</w:t>
            </w:r>
          </w:p>
          <w:p w:rsidR="006F5175" w:rsidRPr="00DE7EAE" w:rsidP="00235A26">
            <w:r w:rsidRPr="00DE7EAE">
              <w:t>2.</w:t>
            </w:r>
          </w:p>
          <w:p w:rsidR="006F5175" w:rsidRPr="00DE7EAE" w:rsidP="00235A26">
            <w:r w:rsidRPr="00DE7EAE">
              <w:t>3.</w:t>
            </w:r>
          </w:p>
          <w:p w:rsidR="006F5175" w:rsidRPr="00DE7EAE" w:rsidP="00235A26">
            <w:r w:rsidRPr="00DE7EAE">
              <w:t>4.</w:t>
            </w:r>
          </w:p>
          <w:p w:rsidR="006F5175" w:rsidRPr="00DE7EAE" w:rsidP="00235A26">
            <w:pPr>
              <w:spacing w:line="276" w:lineRule="auto"/>
              <w:rPr>
                <w:sz w:val="20"/>
                <w:szCs w:val="20"/>
              </w:rPr>
            </w:pPr>
            <w:r w:rsidRPr="00DE7EAE">
              <w:t>5.</w:t>
            </w:r>
          </w:p>
        </w:tc>
        <w:tc>
          <w:tcPr>
            <w:tcW w:w="6335" w:type="dxa"/>
          </w:tcPr>
          <w:p w:rsidR="006F5175" w:rsidRPr="00B24DE7" w:rsidP="00235A26">
            <w:pPr>
              <w:spacing w:line="276" w:lineRule="auto"/>
              <w:rPr>
                <w:sz w:val="20"/>
                <w:szCs w:val="20"/>
              </w:rPr>
            </w:pPr>
            <w:r w:rsidRPr="00B24DE7">
              <w:rPr>
                <w:sz w:val="20"/>
                <w:szCs w:val="20"/>
              </w:rPr>
              <w:softHyphen/>
              <w:t>Ingen gråt</w:t>
            </w:r>
          </w:p>
          <w:p w:rsidR="006F5175" w:rsidRPr="00B24DE7" w:rsidP="00235A26">
            <w:pPr>
              <w:spacing w:line="276" w:lineRule="auto"/>
              <w:rPr>
                <w:sz w:val="20"/>
                <w:szCs w:val="20"/>
              </w:rPr>
            </w:pPr>
            <w:r w:rsidRPr="00B24DE7">
              <w:rPr>
                <w:sz w:val="20"/>
                <w:szCs w:val="20"/>
              </w:rPr>
              <w:t>Svak gråt</w:t>
            </w:r>
          </w:p>
          <w:p w:rsidR="006F5175" w:rsidRPr="00B24DE7" w:rsidP="00235A26">
            <w:pPr>
              <w:spacing w:line="276" w:lineRule="auto"/>
              <w:rPr>
                <w:sz w:val="20"/>
                <w:szCs w:val="20"/>
              </w:rPr>
            </w:pPr>
            <w:r w:rsidRPr="00B24DE7">
              <w:rPr>
                <w:sz w:val="20"/>
                <w:szCs w:val="20"/>
              </w:rPr>
              <w:t>Klynking</w:t>
            </w:r>
          </w:p>
          <w:p w:rsidR="006F5175" w:rsidRPr="00B24DE7" w:rsidP="00235A26">
            <w:pPr>
              <w:spacing w:line="276" w:lineRule="auto"/>
              <w:rPr>
                <w:sz w:val="20"/>
                <w:szCs w:val="20"/>
              </w:rPr>
            </w:pPr>
            <w:r w:rsidRPr="00B24DE7">
              <w:rPr>
                <w:sz w:val="20"/>
                <w:szCs w:val="20"/>
              </w:rPr>
              <w:t>Kraftig gråt</w:t>
            </w:r>
          </w:p>
          <w:p w:rsidR="006F5175" w:rsidRPr="00B24DE7" w:rsidP="00235A26">
            <w:pPr>
              <w:spacing w:line="276" w:lineRule="auto"/>
              <w:rPr>
                <w:sz w:val="20"/>
                <w:szCs w:val="20"/>
              </w:rPr>
            </w:pPr>
            <w:r w:rsidRPr="00B24DE7">
              <w:rPr>
                <w:sz w:val="20"/>
                <w:szCs w:val="20"/>
              </w:rPr>
              <w:t>Intens gråt eller skriking</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P="00235A26">
            <w:pPr>
              <w:autoSpaceDE w:val="0"/>
              <w:autoSpaceDN w:val="0"/>
              <w:adjustRightInd w:val="0"/>
              <w:spacing w:line="276" w:lineRule="auto"/>
              <w:rPr>
                <w:rFonts w:ascii="OpenSans-Semibold" w:hAnsi="OpenSans-Semibold" w:cs="OpenSans-Semibold"/>
                <w:sz w:val="18"/>
                <w:szCs w:val="18"/>
                <w:lang w:val="en-US"/>
              </w:rPr>
            </w:pPr>
            <w:r>
              <w:rPr>
                <w:rFonts w:ascii="OpenSans-Semibold" w:hAnsi="OpenSans-Semibold" w:cs="OpenSans-Semibold"/>
                <w:sz w:val="18"/>
                <w:szCs w:val="18"/>
                <w:lang w:val="en-US"/>
              </w:rPr>
              <w:t>Kroppsbevegelse</w:t>
            </w: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P="00235A26">
            <w:pPr>
              <w:autoSpaceDE w:val="0"/>
              <w:autoSpaceDN w:val="0"/>
              <w:adjustRightInd w:val="0"/>
              <w:spacing w:line="276" w:lineRule="auto"/>
              <w:rPr>
                <w:rFonts w:ascii="OpenSans-Semibold" w:hAnsi="OpenSans-Semibold" w:cs="OpenSans-Semibold"/>
                <w:sz w:val="18"/>
                <w:szCs w:val="18"/>
                <w:lang w:val="en-US"/>
              </w:rPr>
            </w:pPr>
          </w:p>
          <w:p w:rsidR="006F5175" w:rsidRPr="008971FE" w:rsidP="00235A26">
            <w:pPr>
              <w:autoSpaceDE w:val="0"/>
              <w:autoSpaceDN w:val="0"/>
              <w:adjustRightInd w:val="0"/>
              <w:spacing w:line="276" w:lineRule="auto"/>
              <w:rPr>
                <w:rFonts w:ascii="OpenSans-Semibold" w:hAnsi="OpenSans-Semibold" w:cs="OpenSans-Semibold"/>
                <w:sz w:val="18"/>
                <w:szCs w:val="18"/>
                <w:lang w:val="en-US"/>
              </w:rPr>
            </w:pPr>
          </w:p>
        </w:tc>
        <w:tc>
          <w:tcPr>
            <w:tcW w:w="1904" w:type="dxa"/>
          </w:tcPr>
          <w:p w:rsidR="006F5175" w:rsidP="00235A26">
            <w:pPr>
              <w:rPr>
                <w:sz w:val="20"/>
              </w:rPr>
            </w:pP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63040" behindDoc="0" locked="0" layoutInCell="1" allowOverlap="1">
                      <wp:simplePos x="0" y="0"/>
                      <wp:positionH relativeFrom="column">
                        <wp:posOffset>185420</wp:posOffset>
                      </wp:positionH>
                      <wp:positionV relativeFrom="paragraph">
                        <wp:posOffset>3175</wp:posOffset>
                      </wp:positionV>
                      <wp:extent cx="135255" cy="109220"/>
                      <wp:effectExtent l="0" t="0" r="17145" b="24130"/>
                      <wp:wrapNone/>
                      <wp:docPr id="776" name="Avrundet rektangel 77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898357354"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57354" name="Bilde 48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6" o:spid="_x0000_s1109" style="width:10.65pt;height:8.6pt;margin-top:0.25pt;margin-left:14.6pt;mso-height-percent:0;mso-height-relative:margin;mso-width-percent:0;mso-width-relative:margin;mso-wrap-distance-bottom:0;mso-wrap-distance-left:9pt;mso-wrap-distance-right:9pt;mso-wrap-distance-top:0;mso-wrap-style:square;position:absolute;visibility:visible;v-text-anchor:middle;z-index:251864064" arcsize="10923f" filled="f" strokecolor="#4f81bd" strokeweight="1pt">
                      <v:textbox>
                        <w:txbxContent>
                          <w:p w:rsidR="006F5175" w:rsidP="006F5175">
                            <w:pPr>
                              <w:jc w:val="center"/>
                            </w:pPr>
                            <w:drawing>
                              <wp:inline distT="0" distB="0" distL="0" distR="0">
                                <wp:extent cx="197485" cy="219710"/>
                                <wp:effectExtent l="0" t="0" r="0" b="8890"/>
                                <wp:docPr id="192"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Bilde 48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67136" behindDoc="0" locked="0" layoutInCell="1" allowOverlap="1">
                      <wp:simplePos x="0" y="0"/>
                      <wp:positionH relativeFrom="column">
                        <wp:posOffset>185420</wp:posOffset>
                      </wp:positionH>
                      <wp:positionV relativeFrom="paragraph">
                        <wp:posOffset>375285</wp:posOffset>
                      </wp:positionV>
                      <wp:extent cx="135255" cy="109220"/>
                      <wp:effectExtent l="0" t="0" r="17145" b="24130"/>
                      <wp:wrapNone/>
                      <wp:docPr id="774" name="Avrundet rektangel 77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075926592" name="Bild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26592" name="Bilde 4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4" o:spid="_x0000_s1110" style="width:10.65pt;height:8.6pt;margin-top:29.55pt;margin-left:14.6pt;mso-height-percent:0;mso-height-relative:margin;mso-width-percent:0;mso-width-relative:margin;mso-wrap-distance-bottom:0;mso-wrap-distance-left:9pt;mso-wrap-distance-right:9pt;mso-wrap-distance-top:0;mso-wrap-style:square;position:absolute;visibility:visible;v-text-anchor:middle;z-index:251868160" arcsize="10923f" filled="f" strokecolor="#4f81bd" strokeweight="1pt">
                      <v:textbox>
                        <w:txbxContent>
                          <w:p w:rsidR="006F5175" w:rsidP="006F5175">
                            <w:pPr>
                              <w:jc w:val="center"/>
                            </w:pPr>
                            <w:drawing>
                              <wp:inline distT="0" distB="0" distL="0" distR="0">
                                <wp:extent cx="197485" cy="219710"/>
                                <wp:effectExtent l="0" t="0" r="0" b="8890"/>
                                <wp:docPr id="193" name="Bild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Bilde 48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71232" behindDoc="0" locked="0" layoutInCell="1" allowOverlap="1">
                      <wp:simplePos x="0" y="0"/>
                      <wp:positionH relativeFrom="column">
                        <wp:posOffset>185420</wp:posOffset>
                      </wp:positionH>
                      <wp:positionV relativeFrom="paragraph">
                        <wp:posOffset>739775</wp:posOffset>
                      </wp:positionV>
                      <wp:extent cx="135255" cy="109220"/>
                      <wp:effectExtent l="0" t="0" r="17145" b="24130"/>
                      <wp:wrapNone/>
                      <wp:docPr id="772" name="Avrundet rektangel 77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2" o:spid="_x0000_s1111" style="width:10.65pt;height:8.6pt;margin-top:58.25pt;margin-left:14.6pt;mso-height-percent:0;mso-height-relative:margin;mso-width-percent:0;mso-width-relative:margin;mso-wrap-distance-bottom:0;mso-wrap-distance-left:9pt;mso-wrap-distance-right:9pt;mso-wrap-distance-top:0;mso-wrap-style:square;position:absolute;visibility:visible;v-text-anchor:middle;z-index:25187225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75328" behindDoc="0" locked="0" layoutInCell="1" allowOverlap="1">
                      <wp:simplePos x="0" y="0"/>
                      <wp:positionH relativeFrom="column">
                        <wp:posOffset>426720</wp:posOffset>
                      </wp:positionH>
                      <wp:positionV relativeFrom="paragraph">
                        <wp:posOffset>185420</wp:posOffset>
                      </wp:positionV>
                      <wp:extent cx="135255" cy="109220"/>
                      <wp:effectExtent l="0" t="0" r="17145" b="24130"/>
                      <wp:wrapNone/>
                      <wp:docPr id="771" name="Avrundet rektangel 77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1" o:spid="_x0000_s1112" style="width:10.65pt;height:8.6pt;margin-top:14.6pt;margin-left:33.6pt;mso-height-percent:0;mso-height-relative:margin;mso-width-percent:0;mso-width-relative:margin;mso-wrap-distance-bottom:0;mso-wrap-distance-left:9pt;mso-wrap-distance-right:9pt;mso-wrap-distance-top:0;mso-wrap-style:square;position:absolute;visibility:visible;v-text-anchor:middle;z-index:25187635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79424" behindDoc="0" locked="0" layoutInCell="1" allowOverlap="1">
                      <wp:simplePos x="0" y="0"/>
                      <wp:positionH relativeFrom="column">
                        <wp:posOffset>426720</wp:posOffset>
                      </wp:positionH>
                      <wp:positionV relativeFrom="paragraph">
                        <wp:posOffset>559435</wp:posOffset>
                      </wp:positionV>
                      <wp:extent cx="135255" cy="109220"/>
                      <wp:effectExtent l="0" t="0" r="17145" b="24130"/>
                      <wp:wrapNone/>
                      <wp:docPr id="770" name="Avrundet rektangel 77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0" o:spid="_x0000_s1113" style="width:10.65pt;height:8.6pt;margin-top:44.05pt;margin-left:33.6pt;mso-height-percent:0;mso-height-relative:margin;mso-width-percent:0;mso-width-relative:margin;mso-wrap-distance-bottom:0;mso-wrap-distance-left:9pt;mso-wrap-distance-right:9pt;mso-wrap-distance-top:0;mso-wrap-style:square;position:absolute;visibility:visible;v-text-anchor:middle;z-index:25188044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83520" behindDoc="0" locked="0" layoutInCell="1" allowOverlap="1">
                      <wp:simplePos x="0" y="0"/>
                      <wp:positionH relativeFrom="column">
                        <wp:posOffset>668020</wp:posOffset>
                      </wp:positionH>
                      <wp:positionV relativeFrom="paragraph">
                        <wp:posOffset>2540</wp:posOffset>
                      </wp:positionV>
                      <wp:extent cx="135255" cy="109220"/>
                      <wp:effectExtent l="0" t="0" r="17145" b="24130"/>
                      <wp:wrapNone/>
                      <wp:docPr id="769" name="Avrundet rektangel 76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65254813" name="Bil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4813" name="Bilde 48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9" o:spid="_x0000_s1114" style="width:10.65pt;height:8.6pt;margin-top:0.2pt;margin-left:52.6pt;mso-height-percent:0;mso-height-relative:margin;mso-width-percent:0;mso-width-relative:margin;mso-wrap-distance-bottom:0;mso-wrap-distance-left:9pt;mso-wrap-distance-right:9pt;mso-wrap-distance-top:0;mso-wrap-style:square;position:absolute;visibility:visible;v-text-anchor:middle;z-index:251884544" arcsize="10923f" filled="f" strokecolor="#4f81bd" strokeweight="1pt">
                      <v:textbox>
                        <w:txbxContent>
                          <w:p w:rsidR="006F5175" w:rsidP="006F5175">
                            <w:pPr>
                              <w:jc w:val="center"/>
                            </w:pPr>
                            <w:drawing>
                              <wp:inline distT="0" distB="0" distL="0" distR="0">
                                <wp:extent cx="197485" cy="219710"/>
                                <wp:effectExtent l="0" t="0" r="0" b="8890"/>
                                <wp:docPr id="194" name="Bil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Bilde 48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87616" behindDoc="0" locked="0" layoutInCell="1" allowOverlap="1">
                      <wp:simplePos x="0" y="0"/>
                      <wp:positionH relativeFrom="column">
                        <wp:posOffset>668020</wp:posOffset>
                      </wp:positionH>
                      <wp:positionV relativeFrom="paragraph">
                        <wp:posOffset>375285</wp:posOffset>
                      </wp:positionV>
                      <wp:extent cx="135255" cy="109220"/>
                      <wp:effectExtent l="0" t="0" r="17145" b="24130"/>
                      <wp:wrapNone/>
                      <wp:docPr id="767" name="Avrundet rektangel 76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835333253" name="Bild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33253" name="Bilde 48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7" o:spid="_x0000_s1115" style="width:10.65pt;height:8.6pt;margin-top:29.55pt;margin-left:52.6pt;mso-height-percent:0;mso-height-relative:margin;mso-width-percent:0;mso-width-relative:margin;mso-wrap-distance-bottom:0;mso-wrap-distance-left:9pt;mso-wrap-distance-right:9pt;mso-wrap-distance-top:0;mso-wrap-style:square;position:absolute;visibility:visible;v-text-anchor:middle;z-index:251888640" arcsize="10923f" filled="f" strokecolor="#4f81bd" strokeweight="1pt">
                      <v:textbox>
                        <w:txbxContent>
                          <w:p w:rsidR="006F5175" w:rsidP="006F5175">
                            <w:pPr>
                              <w:jc w:val="center"/>
                            </w:pPr>
                            <w:drawing>
                              <wp:inline distT="0" distB="0" distL="0" distR="0">
                                <wp:extent cx="197485" cy="219710"/>
                                <wp:effectExtent l="0" t="0" r="0" b="8890"/>
                                <wp:docPr id="195" name="Bild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Bilde 48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91712" behindDoc="0" locked="0" layoutInCell="1" allowOverlap="1">
                      <wp:simplePos x="0" y="0"/>
                      <wp:positionH relativeFrom="column">
                        <wp:posOffset>668020</wp:posOffset>
                      </wp:positionH>
                      <wp:positionV relativeFrom="paragraph">
                        <wp:posOffset>739775</wp:posOffset>
                      </wp:positionV>
                      <wp:extent cx="135255" cy="109220"/>
                      <wp:effectExtent l="0" t="0" r="17145" b="24130"/>
                      <wp:wrapNone/>
                      <wp:docPr id="765" name="Avrundet rektangel 76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5" o:spid="_x0000_s1116" style="width:10.65pt;height:8.6pt;margin-top:58.25pt;margin-left:52.6pt;mso-height-percent:0;mso-height-relative:margin;mso-width-percent:0;mso-width-relative:margin;mso-wrap-distance-bottom:0;mso-wrap-distance-left:9pt;mso-wrap-distance-right:9pt;mso-wrap-distance-top:0;mso-wrap-style:square;position:absolute;visibility:visible;v-text-anchor:middle;z-index:25189273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95808" behindDoc="0" locked="0" layoutInCell="1" allowOverlap="1">
                      <wp:simplePos x="0" y="0"/>
                      <wp:positionH relativeFrom="column">
                        <wp:posOffset>902335</wp:posOffset>
                      </wp:positionH>
                      <wp:positionV relativeFrom="paragraph">
                        <wp:posOffset>185420</wp:posOffset>
                      </wp:positionV>
                      <wp:extent cx="135255" cy="109220"/>
                      <wp:effectExtent l="0" t="0" r="17145" b="24130"/>
                      <wp:wrapNone/>
                      <wp:docPr id="764" name="Avrundet rektangel 76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4" o:spid="_x0000_s1117" style="width:10.65pt;height:8.6pt;margin-top:14.6pt;margin-left:71.05pt;mso-height-percent:0;mso-height-relative:margin;mso-width-percent:0;mso-width-relative:margin;mso-wrap-distance-bottom:0;mso-wrap-distance-left:9pt;mso-wrap-distance-right:9pt;mso-wrap-distance-top:0;mso-wrap-style:square;position:absolute;visibility:visible;v-text-anchor:middle;z-index:25189683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99904" behindDoc="0" locked="0" layoutInCell="1" allowOverlap="1">
                      <wp:simplePos x="0" y="0"/>
                      <wp:positionH relativeFrom="column">
                        <wp:posOffset>902335</wp:posOffset>
                      </wp:positionH>
                      <wp:positionV relativeFrom="paragraph">
                        <wp:posOffset>559435</wp:posOffset>
                      </wp:positionV>
                      <wp:extent cx="135255" cy="109220"/>
                      <wp:effectExtent l="0" t="0" r="17145" b="24130"/>
                      <wp:wrapNone/>
                      <wp:docPr id="763" name="Avrundet rektangel 76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3" o:spid="_x0000_s1118" style="width:10.65pt;height:8.6pt;margin-top:44.05pt;margin-left:71.05pt;mso-height-percent:0;mso-height-relative:margin;mso-width-percent:0;mso-width-relative:margin;mso-wrap-distance-bottom:0;mso-wrap-distance-left:9pt;mso-wrap-distance-right:9pt;mso-wrap-distance-top:0;mso-wrap-style:square;position:absolute;visibility:visible;v-text-anchor:middle;z-index:25190092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901952" behindDoc="0" locked="0" layoutInCell="1" allowOverlap="1">
                      <wp:simplePos x="0" y="0"/>
                      <wp:positionH relativeFrom="column">
                        <wp:posOffset>902335</wp:posOffset>
                      </wp:positionH>
                      <wp:positionV relativeFrom="paragraph">
                        <wp:posOffset>739775</wp:posOffset>
                      </wp:positionV>
                      <wp:extent cx="135255" cy="109220"/>
                      <wp:effectExtent l="0" t="0" r="17145" b="24130"/>
                      <wp:wrapNone/>
                      <wp:docPr id="762" name="Avrundet rektangel 76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2" o:spid="_x0000_s1119" style="width:10.65pt;height:8.6pt;margin-top:58.25pt;margin-left:71.05pt;mso-height-percent:0;mso-height-relative:margin;mso-width-percent:0;mso-width-relative:margin;mso-wrap-distance-bottom:0;mso-wrap-distance-left:9pt;mso-wrap-distance-right:9pt;mso-wrap-distance-top:0;mso-wrap-style:square;position:absolute;visibility:visible;v-text-anchor:middle;z-index:25190297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97856" behindDoc="0" locked="0" layoutInCell="1" allowOverlap="1">
                      <wp:simplePos x="0" y="0"/>
                      <wp:positionH relativeFrom="column">
                        <wp:posOffset>902335</wp:posOffset>
                      </wp:positionH>
                      <wp:positionV relativeFrom="paragraph">
                        <wp:posOffset>375285</wp:posOffset>
                      </wp:positionV>
                      <wp:extent cx="135255" cy="109220"/>
                      <wp:effectExtent l="0" t="0" r="17145" b="24130"/>
                      <wp:wrapNone/>
                      <wp:docPr id="761" name="Avrundet rektangel 76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680077846" name="Bil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77846" name="Bilde 48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61" o:spid="_x0000_s1120" style="width:10.65pt;height:8.6pt;margin-top:29.55pt;margin-left:71.05pt;mso-height-percent:0;mso-height-relative:margin;mso-width-percent:0;mso-width-relative:margin;mso-wrap-distance-bottom:0;mso-wrap-distance-left:9pt;mso-wrap-distance-right:9pt;mso-wrap-distance-top:0;mso-wrap-style:square;position:absolute;visibility:visible;v-text-anchor:middle;z-index:251898880" arcsize="10923f" filled="f" strokecolor="#4f81bd" strokeweight="1pt">
                      <v:textbox>
                        <w:txbxContent>
                          <w:p w:rsidR="006F5175" w:rsidP="006F5175">
                            <w:pPr>
                              <w:jc w:val="center"/>
                            </w:pPr>
                            <w:drawing>
                              <wp:inline distT="0" distB="0" distL="0" distR="0">
                                <wp:extent cx="197485" cy="219710"/>
                                <wp:effectExtent l="0" t="0" r="0" b="8890"/>
                                <wp:docPr id="196" name="Bil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Bilde 48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93760" behindDoc="0" locked="0" layoutInCell="1" allowOverlap="1">
                      <wp:simplePos x="0" y="0"/>
                      <wp:positionH relativeFrom="column">
                        <wp:posOffset>902335</wp:posOffset>
                      </wp:positionH>
                      <wp:positionV relativeFrom="paragraph">
                        <wp:posOffset>2540</wp:posOffset>
                      </wp:positionV>
                      <wp:extent cx="135255" cy="109220"/>
                      <wp:effectExtent l="0" t="0" r="17145" b="24130"/>
                      <wp:wrapNone/>
                      <wp:docPr id="759" name="Avrundet rektangel 75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259369512" name="Bil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69512" name="Bilde 48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9" o:spid="_x0000_s1121" style="width:10.65pt;height:8.6pt;margin-top:0.2pt;margin-left:71.05pt;mso-height-percent:0;mso-height-relative:margin;mso-width-percent:0;mso-width-relative:margin;mso-wrap-distance-bottom:0;mso-wrap-distance-left:9pt;mso-wrap-distance-right:9pt;mso-wrap-distance-top:0;mso-wrap-style:square;position:absolute;visibility:visible;v-text-anchor:middle;z-index:251894784" arcsize="10923f" filled="f" strokecolor="#4f81bd" strokeweight="1pt">
                      <v:textbox>
                        <w:txbxContent>
                          <w:p w:rsidR="006F5175" w:rsidP="006F5175">
                            <w:pPr>
                              <w:jc w:val="center"/>
                            </w:pPr>
                            <w:drawing>
                              <wp:inline distT="0" distB="0" distL="0" distR="0">
                                <wp:extent cx="197485" cy="219710"/>
                                <wp:effectExtent l="0" t="0" r="0" b="8890"/>
                                <wp:docPr id="197" name="Bil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Bilde 48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89664" behindDoc="0" locked="0" layoutInCell="1" allowOverlap="1">
                      <wp:simplePos x="0" y="0"/>
                      <wp:positionH relativeFrom="column">
                        <wp:posOffset>668020</wp:posOffset>
                      </wp:positionH>
                      <wp:positionV relativeFrom="paragraph">
                        <wp:posOffset>559435</wp:posOffset>
                      </wp:positionV>
                      <wp:extent cx="135255" cy="109220"/>
                      <wp:effectExtent l="0" t="0" r="17145" b="24130"/>
                      <wp:wrapNone/>
                      <wp:docPr id="757" name="Avrundet rektangel 75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7" o:spid="_x0000_s1122" style="width:10.65pt;height:8.6pt;margin-top:44.05pt;margin-left:52.6pt;mso-height-percent:0;mso-height-relative:margin;mso-width-percent:0;mso-width-relative:margin;mso-wrap-distance-bottom:0;mso-wrap-distance-left:9pt;mso-wrap-distance-right:9pt;mso-wrap-distance-top:0;mso-wrap-style:square;position:absolute;visibility:visible;v-text-anchor:middle;z-index:25189068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85568" behindDoc="0" locked="0" layoutInCell="1" allowOverlap="1">
                      <wp:simplePos x="0" y="0"/>
                      <wp:positionH relativeFrom="column">
                        <wp:posOffset>668020</wp:posOffset>
                      </wp:positionH>
                      <wp:positionV relativeFrom="paragraph">
                        <wp:posOffset>185420</wp:posOffset>
                      </wp:positionV>
                      <wp:extent cx="135255" cy="109220"/>
                      <wp:effectExtent l="0" t="0" r="17145" b="24130"/>
                      <wp:wrapNone/>
                      <wp:docPr id="756" name="Avrundet rektangel 75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6" o:spid="_x0000_s1123" style="width:10.65pt;height:8.6pt;margin-top:14.6pt;margin-left:52.6pt;mso-height-percent:0;mso-height-relative:margin;mso-width-percent:0;mso-width-relative:margin;mso-wrap-distance-bottom:0;mso-wrap-distance-left:9pt;mso-wrap-distance-right:9pt;mso-wrap-distance-top:0;mso-wrap-style:square;position:absolute;visibility:visible;v-text-anchor:middle;z-index:25188659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81472" behindDoc="0" locked="0" layoutInCell="1" allowOverlap="1">
                      <wp:simplePos x="0" y="0"/>
                      <wp:positionH relativeFrom="column">
                        <wp:posOffset>426720</wp:posOffset>
                      </wp:positionH>
                      <wp:positionV relativeFrom="paragraph">
                        <wp:posOffset>739775</wp:posOffset>
                      </wp:positionV>
                      <wp:extent cx="135255" cy="109220"/>
                      <wp:effectExtent l="0" t="0" r="17145" b="24130"/>
                      <wp:wrapNone/>
                      <wp:docPr id="755" name="Avrundet rektangel 75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5" o:spid="_x0000_s1124" style="width:10.65pt;height:8.6pt;margin-top:58.25pt;margin-left:33.6pt;mso-height-percent:0;mso-height-relative:margin;mso-width-percent:0;mso-width-relative:margin;mso-wrap-distance-bottom:0;mso-wrap-distance-left:9pt;mso-wrap-distance-right:9pt;mso-wrap-distance-top:0;mso-wrap-style:square;position:absolute;visibility:visible;v-text-anchor:middle;z-index:25188249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77376" behindDoc="0" locked="0" layoutInCell="1" allowOverlap="1">
                      <wp:simplePos x="0" y="0"/>
                      <wp:positionH relativeFrom="column">
                        <wp:posOffset>426720</wp:posOffset>
                      </wp:positionH>
                      <wp:positionV relativeFrom="paragraph">
                        <wp:posOffset>375285</wp:posOffset>
                      </wp:positionV>
                      <wp:extent cx="135255" cy="109220"/>
                      <wp:effectExtent l="0" t="0" r="17145" b="24130"/>
                      <wp:wrapNone/>
                      <wp:docPr id="754" name="Avrundet rektangel 75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935060958" name="Bil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60958" name="Bilde 4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4" o:spid="_x0000_s1125" style="width:10.65pt;height:8.6pt;margin-top:29.55pt;margin-left:33.6pt;mso-height-percent:0;mso-height-relative:margin;mso-width-percent:0;mso-width-relative:margin;mso-wrap-distance-bottom:0;mso-wrap-distance-left:9pt;mso-wrap-distance-right:9pt;mso-wrap-distance-top:0;mso-wrap-style:square;position:absolute;visibility:visible;v-text-anchor:middle;z-index:251878400" arcsize="10923f" filled="f" strokecolor="#4f81bd" strokeweight="1pt">
                      <v:textbox>
                        <w:txbxContent>
                          <w:p w:rsidR="006F5175" w:rsidP="006F5175">
                            <w:pPr>
                              <w:jc w:val="center"/>
                            </w:pPr>
                            <w:drawing>
                              <wp:inline distT="0" distB="0" distL="0" distR="0">
                                <wp:extent cx="197485" cy="219710"/>
                                <wp:effectExtent l="0" t="0" r="0" b="8890"/>
                                <wp:docPr id="198" name="Bil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Bilde 4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73280" behindDoc="0" locked="0" layoutInCell="1" allowOverlap="1">
                      <wp:simplePos x="0" y="0"/>
                      <wp:positionH relativeFrom="column">
                        <wp:posOffset>426720</wp:posOffset>
                      </wp:positionH>
                      <wp:positionV relativeFrom="paragraph">
                        <wp:posOffset>2540</wp:posOffset>
                      </wp:positionV>
                      <wp:extent cx="135255" cy="109220"/>
                      <wp:effectExtent l="0" t="0" r="17145" b="24130"/>
                      <wp:wrapNone/>
                      <wp:docPr id="752" name="Avrundet rektangel 75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616219226" name="Bil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19226" name="Bilde 4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2" o:spid="_x0000_s1126" style="width:10.65pt;height:8.6pt;margin-top:0.2pt;margin-left:33.6pt;mso-height-percent:0;mso-height-relative:margin;mso-width-percent:0;mso-width-relative:margin;mso-wrap-distance-bottom:0;mso-wrap-distance-left:9pt;mso-wrap-distance-right:9pt;mso-wrap-distance-top:0;mso-wrap-style:square;position:absolute;visibility:visible;v-text-anchor:middle;z-index:251874304" arcsize="10923f" filled="f" strokecolor="#4f81bd" strokeweight="1pt">
                      <v:textbox>
                        <w:txbxContent>
                          <w:p w:rsidR="006F5175" w:rsidP="006F5175">
                            <w:pPr>
                              <w:jc w:val="center"/>
                            </w:pPr>
                            <w:drawing>
                              <wp:inline distT="0" distB="0" distL="0" distR="0">
                                <wp:extent cx="197485" cy="219710"/>
                                <wp:effectExtent l="0" t="0" r="0" b="8890"/>
                                <wp:docPr id="199" name="Bil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Bilde 47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69184" behindDoc="0" locked="0" layoutInCell="1" allowOverlap="1">
                      <wp:simplePos x="0" y="0"/>
                      <wp:positionH relativeFrom="column">
                        <wp:posOffset>185420</wp:posOffset>
                      </wp:positionH>
                      <wp:positionV relativeFrom="paragraph">
                        <wp:posOffset>560070</wp:posOffset>
                      </wp:positionV>
                      <wp:extent cx="135255" cy="109220"/>
                      <wp:effectExtent l="0" t="0" r="17145" b="24130"/>
                      <wp:wrapNone/>
                      <wp:docPr id="750" name="Avrundet rektangel 75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50" o:spid="_x0000_s1127" style="width:10.65pt;height:8.6pt;margin-top:44.1pt;margin-left:14.6pt;mso-height-percent:0;mso-height-relative:margin;mso-width-percent:0;mso-width-relative:margin;mso-wrap-distance-bottom:0;mso-wrap-distance-left:9pt;mso-wrap-distance-right:9pt;mso-wrap-distance-top:0;mso-wrap-style:square;position:absolute;visibility:visible;v-text-anchor:middle;z-index:25187020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65088" behindDoc="0" locked="0" layoutInCell="1" allowOverlap="1">
                      <wp:simplePos x="0" y="0"/>
                      <wp:positionH relativeFrom="column">
                        <wp:posOffset>185420</wp:posOffset>
                      </wp:positionH>
                      <wp:positionV relativeFrom="paragraph">
                        <wp:posOffset>185420</wp:posOffset>
                      </wp:positionV>
                      <wp:extent cx="135255" cy="109220"/>
                      <wp:effectExtent l="0" t="0" r="17145" b="24130"/>
                      <wp:wrapNone/>
                      <wp:docPr id="749" name="Avrundet rektangel 74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9" o:spid="_x0000_s1128" style="width:10.65pt;height:8.6pt;margin-top:14.6pt;margin-left:14.6pt;mso-height-percent:0;mso-height-relative:margin;mso-width-percent:0;mso-width-relative:margin;mso-wrap-distance-bottom:0;mso-wrap-distance-left:9pt;mso-wrap-distance-right:9pt;mso-wrap-distance-top:0;mso-wrap-style:square;position:absolute;visibility:visible;v-text-anchor:middle;z-index:251866112" arcsize="10923f" filled="f" strokecolor="#4f81bd" strokeweight="1pt"/>
                  </w:pict>
                </mc:Fallback>
              </mc:AlternateContent>
            </w:r>
            <w:r w:rsidRPr="00DE7EAE">
              <w:t>1</w:t>
            </w:r>
            <w:r>
              <w:rPr>
                <w:sz w:val="20"/>
              </w:rPr>
              <w:t>.</w:t>
            </w:r>
            <w:r>
              <w:rPr>
                <w:rFonts w:ascii="Times New Roman" w:hAnsi="Times New Roman" w:cs="Times New Roman"/>
                <w:sz w:val="24"/>
                <w:szCs w:val="24"/>
                <w:lang w:eastAsia="nb-NO"/>
              </w:rPr>
              <w:t xml:space="preserve"> </w:t>
            </w:r>
          </w:p>
          <w:p w:rsidR="006F5175" w:rsidRPr="00DE7EAE" w:rsidP="00235A26">
            <w:r w:rsidRPr="00DE7EAE">
              <w:t>2.</w:t>
            </w:r>
          </w:p>
          <w:p w:rsidR="006F5175" w:rsidRPr="00DE7EAE" w:rsidP="00235A26">
            <w:r w:rsidRPr="00DE7EAE">
              <w:t>3.</w:t>
            </w:r>
          </w:p>
          <w:p w:rsidR="006F5175" w:rsidRPr="00DE7EAE" w:rsidP="00235A26">
            <w:r w:rsidRPr="00DE7EAE">
              <w:t>4.</w:t>
            </w:r>
          </w:p>
          <w:p w:rsidR="006F5175" w:rsidRPr="00DE7EAE" w:rsidP="00235A26">
            <w:pPr>
              <w:rPr>
                <w:sz w:val="20"/>
                <w:szCs w:val="20"/>
              </w:rPr>
            </w:pPr>
            <w:r w:rsidRPr="00DE7EAE">
              <w:t>5.</w:t>
            </w:r>
          </w:p>
        </w:tc>
        <w:tc>
          <w:tcPr>
            <w:tcW w:w="6335" w:type="dxa"/>
          </w:tcPr>
          <w:p w:rsidR="006F5175" w:rsidRPr="00B24DE7" w:rsidP="00235A26">
            <w:pPr>
              <w:spacing w:line="276" w:lineRule="auto"/>
              <w:rPr>
                <w:sz w:val="20"/>
                <w:szCs w:val="20"/>
              </w:rPr>
            </w:pPr>
            <w:r w:rsidRPr="00B24DE7">
              <w:rPr>
                <w:sz w:val="20"/>
                <w:szCs w:val="20"/>
              </w:rPr>
              <w:t>Ingen eller minimal bevegelse</w:t>
            </w:r>
          </w:p>
          <w:p w:rsidR="006F5175" w:rsidRPr="00B24DE7" w:rsidP="00235A26">
            <w:pPr>
              <w:spacing w:line="276" w:lineRule="auto"/>
              <w:rPr>
                <w:sz w:val="20"/>
                <w:szCs w:val="20"/>
              </w:rPr>
            </w:pPr>
            <w:r w:rsidRPr="00B24DE7">
              <w:rPr>
                <w:sz w:val="20"/>
                <w:szCs w:val="20"/>
              </w:rPr>
              <w:t>Inntil tre lette bevegelser av armer og/eller bein</w:t>
            </w:r>
          </w:p>
          <w:p w:rsidR="006F5175" w:rsidRPr="00B24DE7" w:rsidP="00235A26">
            <w:pPr>
              <w:spacing w:line="276" w:lineRule="auto"/>
              <w:rPr>
                <w:sz w:val="20"/>
                <w:szCs w:val="20"/>
              </w:rPr>
            </w:pPr>
            <w:r w:rsidRPr="00B24DE7">
              <w:rPr>
                <w:sz w:val="20"/>
                <w:szCs w:val="20"/>
              </w:rPr>
              <w:t>Flere enn tre lette bevegelser av armer og/eller bein</w:t>
            </w:r>
          </w:p>
          <w:p w:rsidR="006F5175" w:rsidRPr="00B24DE7" w:rsidP="00235A26">
            <w:pPr>
              <w:spacing w:line="276" w:lineRule="auto"/>
              <w:rPr>
                <w:sz w:val="20"/>
                <w:szCs w:val="20"/>
              </w:rPr>
            </w:pPr>
            <w:r w:rsidRPr="00B24DE7">
              <w:rPr>
                <w:sz w:val="20"/>
                <w:szCs w:val="20"/>
              </w:rPr>
              <w:t>Inntil tre kraftige bevegelser av armer og/eller bein</w:t>
            </w:r>
          </w:p>
          <w:p w:rsidR="006F5175" w:rsidP="00235A26">
            <w:pPr>
              <w:spacing w:line="276" w:lineRule="auto"/>
              <w:rPr>
                <w:sz w:val="20"/>
                <w:szCs w:val="20"/>
              </w:rPr>
            </w:pPr>
            <w:r w:rsidRPr="00B24DE7">
              <w:rPr>
                <w:sz w:val="20"/>
                <w:szCs w:val="20"/>
              </w:rPr>
              <w:t>Flere enn tre kraftige bevegelser av armer og/eller bein, eller hele kroppen</w:t>
            </w:r>
          </w:p>
          <w:p w:rsidR="006F5175" w:rsidRPr="00FE5B8D" w:rsidP="00235A26">
            <w:pPr>
              <w:spacing w:line="276" w:lineRule="auto"/>
              <w:rPr>
                <w:sz w:val="10"/>
                <w:szCs w:val="10"/>
              </w:rPr>
            </w:pPr>
            <w:r w:rsidRPr="00FE5B8D">
              <w:rPr>
                <w:sz w:val="10"/>
                <w:szCs w:val="10"/>
              </w:rPr>
              <w:t xml:space="preserve">   </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P="00235A26">
            <w:pPr>
              <w:spacing w:line="276" w:lineRule="auto"/>
              <w:rPr>
                <w:rFonts w:ascii="OpenSans-Semibold" w:hAnsi="OpenSans-Semibold" w:cs="OpenSans-Semibold"/>
                <w:sz w:val="18"/>
                <w:szCs w:val="18"/>
                <w:lang w:val="en-US"/>
              </w:rPr>
            </w:pPr>
            <w:r>
              <w:rPr>
                <w:rFonts w:ascii="OpenSans-Semibold" w:hAnsi="OpenSans-Semibold" w:cs="OpenSans-Semibold"/>
                <w:sz w:val="18"/>
                <w:szCs w:val="18"/>
                <w:lang w:val="en-US"/>
              </w:rPr>
              <w:t>Ansiktstonus</w:t>
            </w:r>
            <w:r>
              <w:rPr>
                <w:rFonts w:ascii="OpenSans-Semibold" w:hAnsi="OpenSans-Semibold" w:cs="OpenSans-Semibold"/>
                <w:sz w:val="18"/>
                <w:szCs w:val="18"/>
                <w:lang w:val="en-US"/>
              </w:rPr>
              <w:br/>
            </w:r>
            <w:r>
              <w:rPr>
                <w:rFonts w:ascii="OpenSans-Semibold" w:hAnsi="OpenSans-Semibold" w:cs="OpenSans-Semibold"/>
                <w:sz w:val="18"/>
                <w:szCs w:val="18"/>
                <w:lang w:val="en-US"/>
              </w:rPr>
              <w:br/>
            </w:r>
          </w:p>
          <w:p w:rsidR="006F5175" w:rsidP="00235A26">
            <w:pPr>
              <w:spacing w:line="276" w:lineRule="auto"/>
            </w:pPr>
            <w:r>
              <w:rPr>
                <w:rFonts w:ascii="OpenSans-Semibold" w:hAnsi="OpenSans-Semibold" w:cs="OpenSans-Semibold"/>
                <w:sz w:val="18"/>
                <w:szCs w:val="18"/>
                <w:lang w:val="en-US"/>
              </w:rPr>
              <w:br/>
            </w:r>
            <w:r>
              <w:rPr>
                <w:rFonts w:ascii="OpenSans-Semibold" w:hAnsi="OpenSans-Semibold" w:cs="OpenSans-Semibold"/>
                <w:sz w:val="18"/>
                <w:szCs w:val="18"/>
                <w:lang w:val="en-US"/>
              </w:rPr>
              <w:br/>
            </w:r>
          </w:p>
        </w:tc>
        <w:tc>
          <w:tcPr>
            <w:tcW w:w="1904" w:type="dxa"/>
          </w:tcPr>
          <w:p w:rsidR="006F5175" w:rsidRPr="00DE7EAE" w:rsidP="00235A26">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24128" behindDoc="0" locked="0" layoutInCell="1" allowOverlap="1">
                      <wp:simplePos x="0" y="0"/>
                      <wp:positionH relativeFrom="column">
                        <wp:posOffset>182245</wp:posOffset>
                      </wp:positionH>
                      <wp:positionV relativeFrom="paragraph">
                        <wp:posOffset>187960</wp:posOffset>
                      </wp:positionV>
                      <wp:extent cx="135255" cy="109220"/>
                      <wp:effectExtent l="0" t="0" r="17145" b="24130"/>
                      <wp:wrapNone/>
                      <wp:docPr id="735" name="Avrundet rektangel 73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5" o:spid="_x0000_s1129" style="width:10.65pt;height:8.6pt;margin-top:14.8pt;margin-left:14.35pt;mso-height-percent:0;mso-height-relative:margin;mso-width-percent:0;mso-width-relative:margin;mso-wrap-distance-bottom:0;mso-wrap-distance-left:9pt;mso-wrap-distance-right:9pt;mso-wrap-distance-top:0;mso-wrap-style:square;position:absolute;visibility:visible;v-text-anchor:middle;z-index:25182515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28224" behindDoc="0" locked="0" layoutInCell="1" allowOverlap="1">
                      <wp:simplePos x="0" y="0"/>
                      <wp:positionH relativeFrom="column">
                        <wp:posOffset>182245</wp:posOffset>
                      </wp:positionH>
                      <wp:positionV relativeFrom="paragraph">
                        <wp:posOffset>562610</wp:posOffset>
                      </wp:positionV>
                      <wp:extent cx="135255" cy="109220"/>
                      <wp:effectExtent l="0" t="0" r="17145" b="24130"/>
                      <wp:wrapNone/>
                      <wp:docPr id="736" name="Avrundet rektangel 73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6" o:spid="_x0000_s1130" style="width:10.65pt;height:8.6pt;margin-top:44.3pt;margin-left:14.35pt;mso-height-percent:0;mso-height-relative:margin;mso-width-percent:0;mso-width-relative:margin;mso-wrap-distance-bottom:0;mso-wrap-distance-left:9pt;mso-wrap-distance-right:9pt;mso-wrap-distance-top:0;mso-wrap-style:square;position:absolute;visibility:visible;v-text-anchor:middle;z-index:25182924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32320" behindDoc="0" locked="0" layoutInCell="1" allowOverlap="1">
                      <wp:simplePos x="0" y="0"/>
                      <wp:positionH relativeFrom="column">
                        <wp:posOffset>423545</wp:posOffset>
                      </wp:positionH>
                      <wp:positionV relativeFrom="paragraph">
                        <wp:posOffset>5080</wp:posOffset>
                      </wp:positionV>
                      <wp:extent cx="135255" cy="109220"/>
                      <wp:effectExtent l="0" t="0" r="17145" b="24130"/>
                      <wp:wrapNone/>
                      <wp:docPr id="738" name="Avrundet rektangel 73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173171601"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71601"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38" o:spid="_x0000_s1131" style="width:10.65pt;height:8.6pt;margin-top:0.4pt;margin-left:33.35pt;mso-height-percent:0;mso-height-relative:margin;mso-width-percent:0;mso-width-relative:margin;mso-wrap-distance-bottom:0;mso-wrap-distance-left:9pt;mso-wrap-distance-right:9pt;mso-wrap-distance-top:0;mso-wrap-style:square;position:absolute;visibility:visible;v-text-anchor:middle;z-index:251833344" arcsize="10923f" filled="f" strokecolor="#4f81bd" strokeweight="1pt">
                      <v:textbox>
                        <w:txbxContent>
                          <w:p w:rsidR="006F5175" w:rsidP="006F5175">
                            <w:pPr>
                              <w:jc w:val="center"/>
                            </w:pPr>
                            <w:drawing>
                              <wp:inline distT="0" distB="0" distL="0" distR="0">
                                <wp:extent cx="197485" cy="219710"/>
                                <wp:effectExtent l="0" t="0" r="0" b="8890"/>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36416" behindDoc="0" locked="0" layoutInCell="1" allowOverlap="1">
                      <wp:simplePos x="0" y="0"/>
                      <wp:positionH relativeFrom="column">
                        <wp:posOffset>423545</wp:posOffset>
                      </wp:positionH>
                      <wp:positionV relativeFrom="paragraph">
                        <wp:posOffset>377825</wp:posOffset>
                      </wp:positionV>
                      <wp:extent cx="135255" cy="109220"/>
                      <wp:effectExtent l="0" t="0" r="17145" b="24130"/>
                      <wp:wrapNone/>
                      <wp:docPr id="740" name="Avrundet rektangel 74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839412211" name="Bil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12211"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0" o:spid="_x0000_s1132" style="width:10.65pt;height:8.6pt;margin-top:29.75pt;margin-left:33.35pt;mso-height-percent:0;mso-height-relative:margin;mso-width-percent:0;mso-width-relative:margin;mso-wrap-distance-bottom:0;mso-wrap-distance-left:9pt;mso-wrap-distance-right:9pt;mso-wrap-distance-top:0;mso-wrap-style:square;position:absolute;visibility:visible;v-text-anchor:middle;z-index:251837440" arcsize="10923f" filled="f" strokecolor="#4f81bd" strokeweight="1pt">
                      <v:textbox>
                        <w:txbxContent>
                          <w:p w:rsidR="006F5175" w:rsidP="006F5175">
                            <w:pPr>
                              <w:jc w:val="center"/>
                            </w:pPr>
                            <w:drawing>
                              <wp:inline distT="0" distB="0" distL="0" distR="0">
                                <wp:extent cx="197485" cy="219710"/>
                                <wp:effectExtent l="0" t="0" r="0" b="8890"/>
                                <wp:docPr id="201" name="Bil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40512" behindDoc="0" locked="0" layoutInCell="1" allowOverlap="1">
                      <wp:simplePos x="0" y="0"/>
                      <wp:positionH relativeFrom="column">
                        <wp:posOffset>423545</wp:posOffset>
                      </wp:positionH>
                      <wp:positionV relativeFrom="paragraph">
                        <wp:posOffset>742315</wp:posOffset>
                      </wp:positionV>
                      <wp:extent cx="135255" cy="109220"/>
                      <wp:effectExtent l="0" t="0" r="17145" b="24130"/>
                      <wp:wrapNone/>
                      <wp:docPr id="741" name="Avrundet rektangel 74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1" o:spid="_x0000_s1133" style="width:10.65pt;height:8.6pt;margin-top:58.45pt;margin-left:33.35pt;mso-height-percent:0;mso-height-relative:margin;mso-width-percent:0;mso-width-relative:margin;mso-wrap-distance-bottom:0;mso-wrap-distance-left:9pt;mso-wrap-distance-right:9pt;mso-wrap-distance-top:0;mso-wrap-style:square;position:absolute;visibility:visible;v-text-anchor:middle;z-index:25184153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44608" behindDoc="0" locked="0" layoutInCell="1" allowOverlap="1">
                      <wp:simplePos x="0" y="0"/>
                      <wp:positionH relativeFrom="column">
                        <wp:posOffset>664845</wp:posOffset>
                      </wp:positionH>
                      <wp:positionV relativeFrom="paragraph">
                        <wp:posOffset>187960</wp:posOffset>
                      </wp:positionV>
                      <wp:extent cx="135255" cy="109220"/>
                      <wp:effectExtent l="0" t="0" r="17145" b="24130"/>
                      <wp:wrapNone/>
                      <wp:docPr id="742" name="Avrundet rektangel 74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2" o:spid="_x0000_s1134" style="width:10.65pt;height:8.6pt;margin-top:14.8pt;margin-left:52.35pt;mso-height-percent:0;mso-height-relative:margin;mso-width-percent:0;mso-width-relative:margin;mso-wrap-distance-bottom:0;mso-wrap-distance-left:9pt;mso-wrap-distance-right:9pt;mso-wrap-distance-top:0;mso-wrap-style:square;position:absolute;visibility:visible;v-text-anchor:middle;z-index:25184563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48704" behindDoc="0" locked="0" layoutInCell="1" allowOverlap="1">
                      <wp:simplePos x="0" y="0"/>
                      <wp:positionH relativeFrom="column">
                        <wp:posOffset>664845</wp:posOffset>
                      </wp:positionH>
                      <wp:positionV relativeFrom="paragraph">
                        <wp:posOffset>561975</wp:posOffset>
                      </wp:positionV>
                      <wp:extent cx="135255" cy="109220"/>
                      <wp:effectExtent l="0" t="0" r="17145" b="24130"/>
                      <wp:wrapNone/>
                      <wp:docPr id="743" name="Avrundet rektangel 74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3" o:spid="_x0000_s1135" style="width:10.65pt;height:8.6pt;margin-top:44.25pt;margin-left:52.35pt;mso-height-percent:0;mso-height-relative:margin;mso-width-percent:0;mso-width-relative:margin;mso-wrap-distance-bottom:0;mso-wrap-distance-left:9pt;mso-wrap-distance-right:9pt;mso-wrap-distance-top:0;mso-wrap-style:square;position:absolute;visibility:visible;v-text-anchor:middle;z-index:25184972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52800" behindDoc="0" locked="0" layoutInCell="1" allowOverlap="1">
                      <wp:simplePos x="0" y="0"/>
                      <wp:positionH relativeFrom="column">
                        <wp:posOffset>899160</wp:posOffset>
                      </wp:positionH>
                      <wp:positionV relativeFrom="paragraph">
                        <wp:posOffset>5080</wp:posOffset>
                      </wp:positionV>
                      <wp:extent cx="135255" cy="109220"/>
                      <wp:effectExtent l="0" t="0" r="17145" b="24130"/>
                      <wp:wrapNone/>
                      <wp:docPr id="745" name="Avrundet rektangel 74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2026421500"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21500"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5" o:spid="_x0000_s1136" style="width:10.65pt;height:8.6pt;margin-top:0.4pt;margin-left:70.8pt;mso-height-percent:0;mso-height-relative:margin;mso-width-percent:0;mso-width-relative:margin;mso-wrap-distance-bottom:0;mso-wrap-distance-left:9pt;mso-wrap-distance-right:9pt;mso-wrap-distance-top:0;mso-wrap-style:square;position:absolute;visibility:visible;v-text-anchor:middle;z-index:251853824" arcsize="10923f" filled="f" strokecolor="#4f81bd" strokeweight="1pt">
                      <v:textbox>
                        <w:txbxContent>
                          <w:p w:rsidR="006F5175" w:rsidP="006F5175">
                            <w:pPr>
                              <w:jc w:val="center"/>
                            </w:pPr>
                            <w:drawing>
                              <wp:inline distT="0" distB="0" distL="0" distR="0">
                                <wp:extent cx="197485" cy="219710"/>
                                <wp:effectExtent l="0" t="0" r="0" b="8890"/>
                                <wp:docPr id="202"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56896" behindDoc="0" locked="0" layoutInCell="1" allowOverlap="1">
                      <wp:simplePos x="0" y="0"/>
                      <wp:positionH relativeFrom="column">
                        <wp:posOffset>899160</wp:posOffset>
                      </wp:positionH>
                      <wp:positionV relativeFrom="paragraph">
                        <wp:posOffset>377825</wp:posOffset>
                      </wp:positionV>
                      <wp:extent cx="135255" cy="109220"/>
                      <wp:effectExtent l="0" t="0" r="17145" b="24130"/>
                      <wp:wrapNone/>
                      <wp:docPr id="747" name="Avrundet rektangel 74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174296226" name="Bil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96226"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7" o:spid="_x0000_s1137" style="width:10.65pt;height:8.6pt;margin-top:29.75pt;margin-left:70.8pt;mso-height-percent:0;mso-height-relative:margin;mso-width-percent:0;mso-width-relative:margin;mso-wrap-distance-bottom:0;mso-wrap-distance-left:9pt;mso-wrap-distance-right:9pt;mso-wrap-distance-top:0;mso-wrap-style:square;position:absolute;visibility:visible;v-text-anchor:middle;z-index:251857920" arcsize="10923f" filled="f" strokecolor="#4f81bd" strokeweight="1pt">
                      <v:textbox>
                        <w:txbxContent>
                          <w:p w:rsidR="006F5175" w:rsidP="006F5175">
                            <w:pPr>
                              <w:jc w:val="center"/>
                            </w:pPr>
                            <w:drawing>
                              <wp:inline distT="0" distB="0" distL="0" distR="0">
                                <wp:extent cx="197485" cy="219710"/>
                                <wp:effectExtent l="0" t="0" r="0" b="8890"/>
                                <wp:docPr id="205" name="Bil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60992" behindDoc="0" locked="0" layoutInCell="1" allowOverlap="1">
                      <wp:simplePos x="0" y="0"/>
                      <wp:positionH relativeFrom="column">
                        <wp:posOffset>899160</wp:posOffset>
                      </wp:positionH>
                      <wp:positionV relativeFrom="paragraph">
                        <wp:posOffset>742315</wp:posOffset>
                      </wp:positionV>
                      <wp:extent cx="135255" cy="109220"/>
                      <wp:effectExtent l="0" t="0" r="17145" b="24130"/>
                      <wp:wrapNone/>
                      <wp:docPr id="748" name="Avrundet rektangel 74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48" o:spid="_x0000_s1138" style="width:10.65pt;height:8.6pt;margin-top:58.45pt;margin-left:70.8pt;mso-height-percent:0;mso-height-relative:margin;mso-width-percent:0;mso-width-relative:margin;mso-wrap-distance-bottom:0;mso-wrap-distance-left:9pt;mso-wrap-distance-right:9pt;mso-wrap-distance-top:0;mso-wrap-style:square;position:absolute;visibility:visible;v-text-anchor:middle;z-index:25186201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58944" behindDoc="0" locked="0" layoutInCell="1" allowOverlap="1">
                      <wp:simplePos x="0" y="0"/>
                      <wp:positionH relativeFrom="column">
                        <wp:posOffset>899160</wp:posOffset>
                      </wp:positionH>
                      <wp:positionV relativeFrom="paragraph">
                        <wp:posOffset>561975</wp:posOffset>
                      </wp:positionV>
                      <wp:extent cx="135255" cy="109220"/>
                      <wp:effectExtent l="0" t="0" r="17145" b="24130"/>
                      <wp:wrapNone/>
                      <wp:docPr id="777" name="Avrundet rektangel 77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7" o:spid="_x0000_s1139" style="width:10.65pt;height:8.6pt;margin-top:44.25pt;margin-left:70.8pt;mso-height-percent:0;mso-height-relative:margin;mso-width-percent:0;mso-width-relative:margin;mso-wrap-distance-bottom:0;mso-wrap-distance-left:9pt;mso-wrap-distance-right:9pt;mso-wrap-distance-top:0;mso-wrap-style:square;position:absolute;visibility:visible;v-text-anchor:middle;z-index:25185996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54848" behindDoc="0" locked="0" layoutInCell="1" allowOverlap="1">
                      <wp:simplePos x="0" y="0"/>
                      <wp:positionH relativeFrom="column">
                        <wp:posOffset>899160</wp:posOffset>
                      </wp:positionH>
                      <wp:positionV relativeFrom="paragraph">
                        <wp:posOffset>187960</wp:posOffset>
                      </wp:positionV>
                      <wp:extent cx="135255" cy="109220"/>
                      <wp:effectExtent l="0" t="0" r="17145" b="24130"/>
                      <wp:wrapNone/>
                      <wp:docPr id="778" name="Avrundet rektangel 77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8" o:spid="_x0000_s1140" style="width:10.65pt;height:8.6pt;margin-top:14.8pt;margin-left:70.8pt;mso-height-percent:0;mso-height-relative:margin;mso-width-percent:0;mso-width-relative:margin;mso-wrap-distance-bottom:0;mso-wrap-distance-left:9pt;mso-wrap-distance-right:9pt;mso-wrap-distance-top:0;mso-wrap-style:square;position:absolute;visibility:visible;v-text-anchor:middle;z-index:25185587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50752" behindDoc="0" locked="0" layoutInCell="1" allowOverlap="1">
                      <wp:simplePos x="0" y="0"/>
                      <wp:positionH relativeFrom="column">
                        <wp:posOffset>664845</wp:posOffset>
                      </wp:positionH>
                      <wp:positionV relativeFrom="paragraph">
                        <wp:posOffset>742315</wp:posOffset>
                      </wp:positionV>
                      <wp:extent cx="135255" cy="109220"/>
                      <wp:effectExtent l="0" t="0" r="17145" b="24130"/>
                      <wp:wrapNone/>
                      <wp:docPr id="779" name="Avrundet rektangel 77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79" o:spid="_x0000_s1141" style="width:10.65pt;height:8.6pt;margin-top:58.45pt;margin-left:52.35pt;mso-height-percent:0;mso-height-relative:margin;mso-width-percent:0;mso-width-relative:margin;mso-wrap-distance-bottom:0;mso-wrap-distance-left:9pt;mso-wrap-distance-right:9pt;mso-wrap-distance-top:0;mso-wrap-style:square;position:absolute;visibility:visible;v-text-anchor:middle;z-index:25185177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46656" behindDoc="0" locked="0" layoutInCell="1" allowOverlap="1">
                      <wp:simplePos x="0" y="0"/>
                      <wp:positionH relativeFrom="column">
                        <wp:posOffset>664845</wp:posOffset>
                      </wp:positionH>
                      <wp:positionV relativeFrom="paragraph">
                        <wp:posOffset>377825</wp:posOffset>
                      </wp:positionV>
                      <wp:extent cx="135255" cy="109220"/>
                      <wp:effectExtent l="0" t="0" r="17145" b="24130"/>
                      <wp:wrapNone/>
                      <wp:docPr id="781" name="Avrundet rektangel 78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204125920" name="Bild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5920"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1" o:spid="_x0000_s1142" style="width:10.65pt;height:8.6pt;margin-top:29.75pt;margin-left:52.35pt;mso-height-percent:0;mso-height-relative:margin;mso-width-percent:0;mso-width-relative:margin;mso-wrap-distance-bottom:0;mso-wrap-distance-left:9pt;mso-wrap-distance-right:9pt;mso-wrap-distance-top:0;mso-wrap-style:square;position:absolute;visibility:visible;v-text-anchor:middle;z-index:251847680" arcsize="10923f" filled="f" strokecolor="#4f81bd" strokeweight="1pt">
                      <v:textbox>
                        <w:txbxContent>
                          <w:p w:rsidR="006F5175" w:rsidP="006F5175">
                            <w:pPr>
                              <w:jc w:val="center"/>
                            </w:pPr>
                            <w:drawing>
                              <wp:inline distT="0" distB="0" distL="0" distR="0">
                                <wp:extent cx="197485" cy="219710"/>
                                <wp:effectExtent l="0" t="0" r="0" b="8890"/>
                                <wp:docPr id="207" name="Bild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42560" behindDoc="0" locked="0" layoutInCell="1" allowOverlap="1">
                      <wp:simplePos x="0" y="0"/>
                      <wp:positionH relativeFrom="column">
                        <wp:posOffset>664845</wp:posOffset>
                      </wp:positionH>
                      <wp:positionV relativeFrom="paragraph">
                        <wp:posOffset>5080</wp:posOffset>
                      </wp:positionV>
                      <wp:extent cx="135255" cy="109220"/>
                      <wp:effectExtent l="0" t="0" r="17145" b="24130"/>
                      <wp:wrapNone/>
                      <wp:docPr id="783" name="Avrundet rektangel 78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300092165" name="Bil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92165"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3" o:spid="_x0000_s1143" style="width:10.65pt;height:8.6pt;margin-top:0.4pt;margin-left:52.35pt;mso-height-percent:0;mso-height-relative:margin;mso-width-percent:0;mso-width-relative:margin;mso-wrap-distance-bottom:0;mso-wrap-distance-left:9pt;mso-wrap-distance-right:9pt;mso-wrap-distance-top:0;mso-wrap-style:square;position:absolute;visibility:visible;v-text-anchor:middle;z-index:251843584" arcsize="10923f" filled="f" strokecolor="#4f81bd" strokeweight="1pt">
                      <v:textbox>
                        <w:txbxContent>
                          <w:p w:rsidR="006F5175" w:rsidP="006F5175">
                            <w:pPr>
                              <w:jc w:val="center"/>
                            </w:pPr>
                            <w:drawing>
                              <wp:inline distT="0" distB="0" distL="0" distR="0">
                                <wp:extent cx="197485" cy="219710"/>
                                <wp:effectExtent l="0" t="0" r="0" b="8890"/>
                                <wp:docPr id="212" name="Bil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38464" behindDoc="0" locked="0" layoutInCell="1" allowOverlap="1">
                      <wp:simplePos x="0" y="0"/>
                      <wp:positionH relativeFrom="column">
                        <wp:posOffset>423545</wp:posOffset>
                      </wp:positionH>
                      <wp:positionV relativeFrom="paragraph">
                        <wp:posOffset>561975</wp:posOffset>
                      </wp:positionV>
                      <wp:extent cx="135255" cy="109220"/>
                      <wp:effectExtent l="0" t="0" r="17145" b="24130"/>
                      <wp:wrapNone/>
                      <wp:docPr id="784" name="Avrundet rektangel 78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4" o:spid="_x0000_s1144" style="width:10.65pt;height:8.6pt;margin-top:44.25pt;margin-left:33.35pt;mso-height-percent:0;mso-height-relative:margin;mso-width-percent:0;mso-width-relative:margin;mso-wrap-distance-bottom:0;mso-wrap-distance-left:9pt;mso-wrap-distance-right:9pt;mso-wrap-distance-top:0;mso-wrap-style:square;position:absolute;visibility:visible;v-text-anchor:middle;z-index:251839488"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34368" behindDoc="0" locked="0" layoutInCell="1" allowOverlap="1">
                      <wp:simplePos x="0" y="0"/>
                      <wp:positionH relativeFrom="column">
                        <wp:posOffset>423545</wp:posOffset>
                      </wp:positionH>
                      <wp:positionV relativeFrom="paragraph">
                        <wp:posOffset>187960</wp:posOffset>
                      </wp:positionV>
                      <wp:extent cx="135255" cy="109220"/>
                      <wp:effectExtent l="0" t="0" r="17145" b="24130"/>
                      <wp:wrapNone/>
                      <wp:docPr id="785" name="Avrundet rektangel 78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5" o:spid="_x0000_s1145" style="width:10.65pt;height:8.6pt;margin-top:14.8pt;margin-left:33.35pt;mso-height-percent:0;mso-height-relative:margin;mso-width-percent:0;mso-width-relative:margin;mso-wrap-distance-bottom:0;mso-wrap-distance-left:9pt;mso-wrap-distance-right:9pt;mso-wrap-distance-top:0;mso-wrap-style:square;position:absolute;visibility:visible;v-text-anchor:middle;z-index:251835392"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30272" behindDoc="0" locked="0" layoutInCell="1" allowOverlap="1">
                      <wp:simplePos x="0" y="0"/>
                      <wp:positionH relativeFrom="column">
                        <wp:posOffset>182245</wp:posOffset>
                      </wp:positionH>
                      <wp:positionV relativeFrom="paragraph">
                        <wp:posOffset>742315</wp:posOffset>
                      </wp:positionV>
                      <wp:extent cx="135255" cy="109220"/>
                      <wp:effectExtent l="0" t="0" r="17145" b="24130"/>
                      <wp:wrapNone/>
                      <wp:docPr id="786" name="Avrundet rektangel 78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6" o:spid="_x0000_s1146" style="width:10.65pt;height:8.6pt;margin-top:58.45pt;margin-left:14.35pt;mso-height-percent:0;mso-height-relative:margin;mso-width-percent:0;mso-width-relative:margin;mso-wrap-distance-bottom:0;mso-wrap-distance-left:9pt;mso-wrap-distance-right:9pt;mso-wrap-distance-top:0;mso-wrap-style:square;position:absolute;visibility:visible;v-text-anchor:middle;z-index:251831296" arcsize="10923f" filled="f" strokecolor="#4f81bd" strokeweight="1p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26176" behindDoc="0" locked="0" layoutInCell="1" allowOverlap="1">
                      <wp:simplePos x="0" y="0"/>
                      <wp:positionH relativeFrom="column">
                        <wp:posOffset>182245</wp:posOffset>
                      </wp:positionH>
                      <wp:positionV relativeFrom="paragraph">
                        <wp:posOffset>377825</wp:posOffset>
                      </wp:positionV>
                      <wp:extent cx="135255" cy="109220"/>
                      <wp:effectExtent l="0" t="0" r="17145" b="24130"/>
                      <wp:wrapNone/>
                      <wp:docPr id="788" name="Avrundet rektangel 78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348826451" name="Bil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26451"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88" o:spid="_x0000_s1147" style="width:10.65pt;height:8.6pt;margin-top:29.75pt;margin-left:14.35pt;mso-height-percent:0;mso-height-relative:margin;mso-width-percent:0;mso-width-relative:margin;mso-wrap-distance-bottom:0;mso-wrap-distance-left:9pt;mso-wrap-distance-right:9pt;mso-wrap-distance-top:0;mso-wrap-style:square;position:absolute;visibility:visible;v-text-anchor:middle;z-index:251827200" arcsize="10923f" filled="f" strokecolor="#4f81bd" strokeweight="1pt">
                      <v:textbox>
                        <w:txbxContent>
                          <w:p w:rsidR="006F5175" w:rsidP="006F5175">
                            <w:pPr>
                              <w:jc w:val="center"/>
                            </w:pPr>
                            <w:drawing>
                              <wp:inline distT="0" distB="0" distL="0" distR="0">
                                <wp:extent cx="197485" cy="219710"/>
                                <wp:effectExtent l="0" t="0" r="0" b="8890"/>
                                <wp:docPr id="214" name="Bil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rPr>
                <w:rFonts w:ascii="Times New Roman" w:hAnsi="Times New Roman" w:cs="Times New Roman"/>
                <w:noProof/>
                <w:sz w:val="28"/>
                <w:szCs w:val="24"/>
                <w:lang w:eastAsia="nb-NO"/>
              </w:rPr>
              <mc:AlternateContent>
                <mc:Choice Requires="wps">
                  <w:drawing>
                    <wp:anchor distT="0" distB="0" distL="114300" distR="114300" simplePos="0" relativeHeight="251822080" behindDoc="0" locked="0" layoutInCell="1" allowOverlap="1">
                      <wp:simplePos x="0" y="0"/>
                      <wp:positionH relativeFrom="column">
                        <wp:posOffset>182245</wp:posOffset>
                      </wp:positionH>
                      <wp:positionV relativeFrom="paragraph">
                        <wp:posOffset>5385</wp:posOffset>
                      </wp:positionV>
                      <wp:extent cx="135255" cy="109220"/>
                      <wp:effectExtent l="0" t="0" r="17145" b="24130"/>
                      <wp:wrapNone/>
                      <wp:docPr id="790" name="Avrundet rektangel 79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365901294" name="Bil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01294"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790" o:spid="_x0000_s1148" style="width:10.65pt;height:8.6pt;margin-top:0.4pt;margin-left:14.35pt;mso-height-percent:0;mso-height-relative:margin;mso-width-percent:0;mso-width-relative:margin;mso-wrap-distance-bottom:0;mso-wrap-distance-left:9pt;mso-wrap-distance-right:9pt;mso-wrap-distance-top:0;mso-wrap-style:square;position:absolute;visibility:visible;v-text-anchor:middle;z-index:251823104" arcsize="10923f" filled="f" strokecolor="#4f81bd" strokeweight="1pt">
                      <v:textbox>
                        <w:txbxContent>
                          <w:p w:rsidR="006F5175" w:rsidP="006F5175">
                            <w:pPr>
                              <w:jc w:val="center"/>
                            </w:pPr>
                            <w:drawing>
                              <wp:inline distT="0" distB="0" distL="0" distR="0">
                                <wp:extent cx="197485" cy="219710"/>
                                <wp:effectExtent l="0" t="0" r="0" b="8890"/>
                                <wp:docPr id="220" name="Bil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t>1.</w:t>
            </w:r>
          </w:p>
          <w:p w:rsidR="006F5175" w:rsidRPr="00DE7EAE" w:rsidP="00235A26">
            <w:r w:rsidRPr="00DE7EAE">
              <w:t>2.</w:t>
            </w:r>
          </w:p>
          <w:p w:rsidR="006F5175" w:rsidRPr="00DE7EAE" w:rsidP="00235A26">
            <w:r w:rsidRPr="00DE7EAE">
              <w:t>3.</w:t>
            </w:r>
          </w:p>
          <w:p w:rsidR="006F5175" w:rsidRPr="00DE7EAE" w:rsidP="00235A26">
            <w:r w:rsidRPr="00DE7EAE">
              <w:t>4.</w:t>
            </w:r>
          </w:p>
          <w:p w:rsidR="006F5175" w:rsidRPr="00DE7EAE" w:rsidP="00235A26">
            <w:pPr>
              <w:rPr>
                <w:sz w:val="20"/>
                <w:szCs w:val="20"/>
              </w:rPr>
            </w:pPr>
            <w:r w:rsidRPr="00DE7EAE">
              <w:t>5.</w:t>
            </w:r>
          </w:p>
        </w:tc>
        <w:tc>
          <w:tcPr>
            <w:tcW w:w="6335" w:type="dxa"/>
          </w:tcPr>
          <w:p w:rsidR="006F5175" w:rsidRPr="00B24DE7" w:rsidP="00235A26">
            <w:pPr>
              <w:spacing w:line="276" w:lineRule="auto"/>
              <w:rPr>
                <w:sz w:val="20"/>
                <w:szCs w:val="20"/>
              </w:rPr>
            </w:pPr>
            <w:r w:rsidRPr="00B24DE7">
              <w:rPr>
                <w:sz w:val="20"/>
                <w:szCs w:val="20"/>
              </w:rPr>
              <w:softHyphen/>
              <w:t>Fullstend</w:t>
            </w:r>
            <w:r>
              <w:rPr>
                <w:sz w:val="20"/>
                <w:szCs w:val="20"/>
              </w:rPr>
              <w:t>ig avslappet ansiktsmuskulatur, åpen</w:t>
            </w:r>
            <w:r w:rsidRPr="00B24DE7">
              <w:rPr>
                <w:sz w:val="20"/>
                <w:szCs w:val="20"/>
              </w:rPr>
              <w:t xml:space="preserve"> avslappet munn</w:t>
            </w:r>
          </w:p>
          <w:p w:rsidR="006F5175" w:rsidRPr="00B24DE7" w:rsidP="00235A26">
            <w:pPr>
              <w:spacing w:line="276" w:lineRule="auto"/>
              <w:rPr>
                <w:sz w:val="20"/>
                <w:szCs w:val="20"/>
              </w:rPr>
            </w:pPr>
            <w:r w:rsidRPr="00B24DE7">
              <w:rPr>
                <w:sz w:val="20"/>
                <w:szCs w:val="20"/>
              </w:rPr>
              <w:softHyphen/>
              <w:t>Normal ansiktstonus</w:t>
            </w:r>
          </w:p>
          <w:p w:rsidR="006F5175" w:rsidRPr="00B24DE7" w:rsidP="00235A26">
            <w:pPr>
              <w:spacing w:line="276" w:lineRule="auto"/>
              <w:rPr>
                <w:sz w:val="20"/>
                <w:szCs w:val="20"/>
              </w:rPr>
            </w:pPr>
            <w:r w:rsidRPr="00B24DE7">
              <w:rPr>
                <w:sz w:val="20"/>
                <w:szCs w:val="20"/>
              </w:rPr>
              <w:softHyphen/>
              <w:t>Periodisk sammenknepne øyne og rynkede bryn/ pannefure</w:t>
            </w:r>
          </w:p>
          <w:p w:rsidR="006F5175" w:rsidRPr="00B24DE7" w:rsidP="00235A26">
            <w:pPr>
              <w:spacing w:line="276" w:lineRule="auto"/>
              <w:rPr>
                <w:sz w:val="20"/>
                <w:szCs w:val="20"/>
              </w:rPr>
            </w:pPr>
            <w:r w:rsidRPr="00B24DE7">
              <w:rPr>
                <w:sz w:val="20"/>
                <w:szCs w:val="20"/>
              </w:rPr>
              <w:softHyphen/>
              <w:t>Kontinuerlig sammenknepne øyne og rynkede bryn/ pannefure</w:t>
            </w:r>
          </w:p>
          <w:p w:rsidR="006F5175" w:rsidRPr="00B24DE7" w:rsidP="00235A26">
            <w:pPr>
              <w:rPr>
                <w:sz w:val="20"/>
                <w:szCs w:val="20"/>
              </w:rPr>
            </w:pPr>
            <w:r w:rsidRPr="00B24DE7">
              <w:rPr>
                <w:sz w:val="20"/>
                <w:szCs w:val="20"/>
              </w:rPr>
              <w:t xml:space="preserve">Fordreid ansiktsmuskulatur og grimasering </w:t>
            </w:r>
          </w:p>
          <w:p w:rsidR="006F5175" w:rsidP="00235A26">
            <w:pPr>
              <w:spacing w:line="276" w:lineRule="auto"/>
              <w:rPr>
                <w:sz w:val="18"/>
                <w:szCs w:val="20"/>
              </w:rPr>
            </w:pPr>
            <w:r w:rsidRPr="00CE3436">
              <w:rPr>
                <w:sz w:val="18"/>
                <w:szCs w:val="20"/>
              </w:rPr>
              <w:t>(sammenknepne øyne, rynkede bryn/ pannefure, åpen munn, nese-leppe fure)</w:t>
            </w:r>
          </w:p>
          <w:p w:rsidR="006F5175" w:rsidRPr="00FE5B8D" w:rsidP="00235A26">
            <w:pPr>
              <w:spacing w:line="276" w:lineRule="auto"/>
              <w:rPr>
                <w:sz w:val="10"/>
                <w:szCs w:val="10"/>
              </w:rPr>
            </w:pPr>
            <w:r w:rsidRPr="00FE5B8D">
              <w:rPr>
                <w:sz w:val="8"/>
                <w:szCs w:val="10"/>
              </w:rPr>
              <w:t xml:space="preserve">   </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P="00235A26">
            <w:pPr>
              <w:spacing w:line="276" w:lineRule="auto"/>
              <w:rPr>
                <w:rFonts w:ascii="OpenSans-Semibold" w:hAnsi="OpenSans-Semibold" w:cs="OpenSans-Semibold"/>
                <w:sz w:val="18"/>
                <w:szCs w:val="18"/>
              </w:rPr>
            </w:pPr>
            <w:r>
              <w:rPr>
                <w:rFonts w:ascii="OpenSans-Semibold" w:hAnsi="OpenSans-Semibold" w:cs="OpenSans-Semibold"/>
                <w:sz w:val="18"/>
                <w:szCs w:val="18"/>
              </w:rPr>
              <w:t>(Kropps-) Muskeltonus</w:t>
            </w:r>
          </w:p>
          <w:p w:rsidR="006F5175" w:rsidRPr="006F0B20" w:rsidP="00235A26">
            <w:pPr>
              <w:spacing w:line="276" w:lineRule="auto"/>
              <w:rPr>
                <w:rFonts w:ascii="OpenSans-Semibold" w:hAnsi="OpenSans-Semibold" w:cs="OpenSans-Semibold"/>
                <w:sz w:val="16"/>
                <w:szCs w:val="16"/>
              </w:rPr>
            </w:pPr>
            <w:r>
              <w:rPr>
                <w:rFonts w:ascii="OpenSans-Semibold" w:hAnsi="OpenSans-Semibold" w:cs="OpenSans-Semibold"/>
                <w:sz w:val="16"/>
                <w:szCs w:val="16"/>
              </w:rPr>
              <w:t>(kun observasjon)</w:t>
            </w:r>
          </w:p>
          <w:p w:rsidR="006F5175" w:rsidP="00235A26">
            <w:pPr>
              <w:spacing w:line="276" w:lineRule="auto"/>
              <w:rPr>
                <w:rFonts w:ascii="OpenSans-Semibold" w:hAnsi="OpenSans-Semibold" w:cs="OpenSans-Semibold"/>
                <w:sz w:val="18"/>
                <w:szCs w:val="18"/>
              </w:rPr>
            </w:pPr>
          </w:p>
          <w:p w:rsidR="006F5175" w:rsidP="00235A26">
            <w:pPr>
              <w:spacing w:line="276" w:lineRule="auto"/>
              <w:rPr>
                <w:rFonts w:ascii="OpenSans-Semibold" w:hAnsi="OpenSans-Semibold" w:cs="OpenSans-Semibold"/>
                <w:sz w:val="18"/>
                <w:szCs w:val="18"/>
              </w:rPr>
            </w:pPr>
          </w:p>
          <w:p w:rsidR="006F5175" w:rsidP="00235A26">
            <w:pPr>
              <w:spacing w:line="276" w:lineRule="auto"/>
              <w:rPr>
                <w:sz w:val="2"/>
              </w:rPr>
            </w:pPr>
            <w:r>
              <w:rPr>
                <w:sz w:val="2"/>
              </w:rPr>
              <w:t xml:space="preserve">    </w:t>
            </w:r>
          </w:p>
          <w:p w:rsidR="006F5175" w:rsidP="00235A26">
            <w:pPr>
              <w:spacing w:line="276" w:lineRule="auto"/>
              <w:rPr>
                <w:sz w:val="2"/>
              </w:rPr>
            </w:pPr>
          </w:p>
          <w:p w:rsidR="006F5175" w:rsidP="00235A26">
            <w:pPr>
              <w:spacing w:line="276" w:lineRule="auto"/>
              <w:rPr>
                <w:sz w:val="2"/>
              </w:rPr>
            </w:pPr>
            <w:r>
              <w:rPr>
                <w:sz w:val="2"/>
              </w:rPr>
              <w:t xml:space="preserve">   </w:t>
            </w:r>
          </w:p>
          <w:p w:rsidR="006F5175" w:rsidP="00235A26">
            <w:pPr>
              <w:spacing w:line="276" w:lineRule="auto"/>
            </w:pPr>
          </w:p>
        </w:tc>
        <w:tc>
          <w:tcPr>
            <w:tcW w:w="1904" w:type="dxa"/>
          </w:tcPr>
          <w:p w:rsidR="006F5175" w:rsidRPr="00DE7EAE" w:rsidP="00235A26">
            <w:r w:rsidRPr="003A1EBC">
              <w:rPr>
                <w:noProof/>
                <w:lang w:eastAsia="nb-NO"/>
              </w:rPr>
              <mc:AlternateContent>
                <mc:Choice Requires="wps">
                  <w:drawing>
                    <wp:anchor distT="0" distB="0" distL="114300" distR="114300" simplePos="0" relativeHeight="251942912" behindDoc="0" locked="0" layoutInCell="1" allowOverlap="1">
                      <wp:simplePos x="0" y="0"/>
                      <wp:positionH relativeFrom="column">
                        <wp:posOffset>897255</wp:posOffset>
                      </wp:positionH>
                      <wp:positionV relativeFrom="paragraph">
                        <wp:posOffset>734060</wp:posOffset>
                      </wp:positionV>
                      <wp:extent cx="135255" cy="109220"/>
                      <wp:effectExtent l="0" t="0" r="17145" b="24130"/>
                      <wp:wrapNone/>
                      <wp:docPr id="882" name="Avrundet rektangel 88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82" o:spid="_x0000_s1149" style="width:10.65pt;height:8.6pt;margin-top:57.8pt;margin-left:70.65pt;mso-height-percent:0;mso-height-relative:margin;mso-width-percent:0;mso-width-relative:margin;mso-wrap-distance-bottom:0;mso-wrap-distance-left:9pt;mso-wrap-distance-right:9pt;mso-wrap-distance-top:0;mso-wrap-style:square;position:absolute;visibility:visible;v-text-anchor:middle;z-index:251943936"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40864" behindDoc="0" locked="0" layoutInCell="1" allowOverlap="1">
                      <wp:simplePos x="0" y="0"/>
                      <wp:positionH relativeFrom="column">
                        <wp:posOffset>897255</wp:posOffset>
                      </wp:positionH>
                      <wp:positionV relativeFrom="paragraph">
                        <wp:posOffset>553720</wp:posOffset>
                      </wp:positionV>
                      <wp:extent cx="135255" cy="109220"/>
                      <wp:effectExtent l="0" t="0" r="17145" b="24130"/>
                      <wp:wrapNone/>
                      <wp:docPr id="881" name="Avrundet rektangel 88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81" o:spid="_x0000_s1150" style="width:10.65pt;height:8.6pt;margin-top:43.6pt;margin-left:70.65pt;mso-height-percent:0;mso-height-relative:margin;mso-width-percent:0;mso-width-relative:margin;mso-wrap-distance-bottom:0;mso-wrap-distance-left:9pt;mso-wrap-distance-right:9pt;mso-wrap-distance-top:0;mso-wrap-style:square;position:absolute;visibility:visible;v-text-anchor:middle;z-index:251941888"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38816" behindDoc="0" locked="0" layoutInCell="1" allowOverlap="1">
                      <wp:simplePos x="0" y="0"/>
                      <wp:positionH relativeFrom="column">
                        <wp:posOffset>897255</wp:posOffset>
                      </wp:positionH>
                      <wp:positionV relativeFrom="paragraph">
                        <wp:posOffset>369570</wp:posOffset>
                      </wp:positionV>
                      <wp:extent cx="135255" cy="109220"/>
                      <wp:effectExtent l="0" t="0" r="17145" b="24130"/>
                      <wp:wrapNone/>
                      <wp:docPr id="880" name="Avrundet rektangel 88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747035020" name="Bil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35020"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80" o:spid="_x0000_s1151" style="width:10.65pt;height:8.6pt;margin-top:29.1pt;margin-left:70.65pt;mso-height-percent:0;mso-height-relative:margin;mso-width-percent:0;mso-width-relative:margin;mso-wrap-distance-bottom:0;mso-wrap-distance-left:9pt;mso-wrap-distance-right:9pt;mso-wrap-distance-top:0;mso-wrap-style:square;position:absolute;visibility:visible;v-text-anchor:middle;z-index:251939840" arcsize="10923f" filled="f" strokecolor="#4f81bd" strokeweight="1pt">
                      <v:textbox>
                        <w:txbxContent>
                          <w:p w:rsidR="006F5175" w:rsidP="006F5175">
                            <w:pPr>
                              <w:jc w:val="center"/>
                            </w:pPr>
                            <w:drawing>
                              <wp:inline distT="0" distB="0" distL="0" distR="0">
                                <wp:extent cx="197485" cy="219710"/>
                                <wp:effectExtent l="0" t="0" r="0" b="8890"/>
                                <wp:docPr id="222" name="Bil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Bilde 49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36768" behindDoc="0" locked="0" layoutInCell="1" allowOverlap="1">
                      <wp:simplePos x="0" y="0"/>
                      <wp:positionH relativeFrom="column">
                        <wp:posOffset>897255</wp:posOffset>
                      </wp:positionH>
                      <wp:positionV relativeFrom="paragraph">
                        <wp:posOffset>179705</wp:posOffset>
                      </wp:positionV>
                      <wp:extent cx="135255" cy="109220"/>
                      <wp:effectExtent l="0" t="0" r="17145" b="24130"/>
                      <wp:wrapNone/>
                      <wp:docPr id="879" name="Avrundet rektangel 87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9" o:spid="_x0000_s1152" style="width:10.65pt;height:8.6pt;margin-top:14.15pt;margin-left:70.65pt;mso-height-percent:0;mso-height-relative:margin;mso-width-percent:0;mso-width-relative:margin;mso-wrap-distance-bottom:0;mso-wrap-distance-left:9pt;mso-wrap-distance-right:9pt;mso-wrap-distance-top:0;mso-wrap-style:square;position:absolute;visibility:visible;v-text-anchor:middle;z-index:251937792"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34720" behindDoc="0" locked="0" layoutInCell="1" allowOverlap="1">
                      <wp:simplePos x="0" y="0"/>
                      <wp:positionH relativeFrom="column">
                        <wp:posOffset>897255</wp:posOffset>
                      </wp:positionH>
                      <wp:positionV relativeFrom="paragraph">
                        <wp:posOffset>-3175</wp:posOffset>
                      </wp:positionV>
                      <wp:extent cx="135255" cy="109220"/>
                      <wp:effectExtent l="0" t="0" r="17145" b="24130"/>
                      <wp:wrapNone/>
                      <wp:docPr id="878" name="Avrundet rektangel 87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812744724" name="Bild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44724"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8" o:spid="_x0000_s1153" style="width:10.65pt;height:8.6pt;margin-top:-0.25pt;margin-left:70.65pt;mso-height-percent:0;mso-height-relative:margin;mso-width-percent:0;mso-width-relative:margin;mso-wrap-distance-bottom:0;mso-wrap-distance-left:9pt;mso-wrap-distance-right:9pt;mso-wrap-distance-top:0;mso-wrap-style:square;position:absolute;visibility:visible;v-text-anchor:middle;z-index:251935744" arcsize="10923f" filled="f" strokecolor="#4f81bd" strokeweight="1pt">
                      <v:textbox>
                        <w:txbxContent>
                          <w:p w:rsidR="006F5175" w:rsidP="006F5175">
                            <w:pPr>
                              <w:jc w:val="center"/>
                            </w:pPr>
                            <w:drawing>
                              <wp:inline distT="0" distB="0" distL="0" distR="0">
                                <wp:extent cx="197485" cy="219710"/>
                                <wp:effectExtent l="0" t="0" r="0" b="8890"/>
                                <wp:docPr id="288" name="Bild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Bilde 49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32672" behindDoc="0" locked="0" layoutInCell="1" allowOverlap="1">
                      <wp:simplePos x="0" y="0"/>
                      <wp:positionH relativeFrom="column">
                        <wp:posOffset>662940</wp:posOffset>
                      </wp:positionH>
                      <wp:positionV relativeFrom="paragraph">
                        <wp:posOffset>734060</wp:posOffset>
                      </wp:positionV>
                      <wp:extent cx="135255" cy="109220"/>
                      <wp:effectExtent l="0" t="0" r="17145" b="24130"/>
                      <wp:wrapNone/>
                      <wp:docPr id="877" name="Avrundet rektangel 87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7" o:spid="_x0000_s1154" style="width:10.65pt;height:8.6pt;margin-top:57.8pt;margin-left:52.2pt;mso-height-percent:0;mso-height-relative:margin;mso-width-percent:0;mso-width-relative:margin;mso-wrap-distance-bottom:0;mso-wrap-distance-left:9pt;mso-wrap-distance-right:9pt;mso-wrap-distance-top:0;mso-wrap-style:square;position:absolute;visibility:visible;v-text-anchor:middle;z-index:251933696"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30624" behindDoc="0" locked="0" layoutInCell="1" allowOverlap="1">
                      <wp:simplePos x="0" y="0"/>
                      <wp:positionH relativeFrom="column">
                        <wp:posOffset>662940</wp:posOffset>
                      </wp:positionH>
                      <wp:positionV relativeFrom="paragraph">
                        <wp:posOffset>553720</wp:posOffset>
                      </wp:positionV>
                      <wp:extent cx="135255" cy="109220"/>
                      <wp:effectExtent l="0" t="0" r="17145" b="24130"/>
                      <wp:wrapNone/>
                      <wp:docPr id="876" name="Avrundet rektangel 87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6" o:spid="_x0000_s1155" style="width:10.65pt;height:8.6pt;margin-top:43.6pt;margin-left:52.2pt;mso-height-percent:0;mso-height-relative:margin;mso-width-percent:0;mso-width-relative:margin;mso-wrap-distance-bottom:0;mso-wrap-distance-left:9pt;mso-wrap-distance-right:9pt;mso-wrap-distance-top:0;mso-wrap-style:square;position:absolute;visibility:visible;v-text-anchor:middle;z-index:251931648"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28576" behindDoc="0" locked="0" layoutInCell="1" allowOverlap="1">
                      <wp:simplePos x="0" y="0"/>
                      <wp:positionH relativeFrom="column">
                        <wp:posOffset>662940</wp:posOffset>
                      </wp:positionH>
                      <wp:positionV relativeFrom="paragraph">
                        <wp:posOffset>369570</wp:posOffset>
                      </wp:positionV>
                      <wp:extent cx="135255" cy="109220"/>
                      <wp:effectExtent l="0" t="0" r="17145" b="24130"/>
                      <wp:wrapNone/>
                      <wp:docPr id="875" name="Avrundet rektangel 87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1707341125" name="Bild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41125"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5" o:spid="_x0000_s1156" style="width:10.65pt;height:8.6pt;margin-top:29.1pt;margin-left:52.2pt;mso-height-percent:0;mso-height-relative:margin;mso-width-percent:0;mso-width-relative:margin;mso-wrap-distance-bottom:0;mso-wrap-distance-left:9pt;mso-wrap-distance-right:9pt;mso-wrap-distance-top:0;mso-wrap-style:square;position:absolute;visibility:visible;v-text-anchor:middle;z-index:251929600" arcsize="10923f" filled="f" strokecolor="#4f81bd" strokeweight="1pt">
                      <v:textbox>
                        <w:txbxContent>
                          <w:p w:rsidR="006F5175" w:rsidP="006F5175">
                            <w:pPr>
                              <w:jc w:val="center"/>
                            </w:pPr>
                            <w:drawing>
                              <wp:inline distT="0" distB="0" distL="0" distR="0">
                                <wp:extent cx="197485" cy="219710"/>
                                <wp:effectExtent l="0" t="0" r="0" b="8890"/>
                                <wp:docPr id="290" name="Bild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Bilde 49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26528" behindDoc="0" locked="0" layoutInCell="1" allowOverlap="1">
                      <wp:simplePos x="0" y="0"/>
                      <wp:positionH relativeFrom="column">
                        <wp:posOffset>662940</wp:posOffset>
                      </wp:positionH>
                      <wp:positionV relativeFrom="paragraph">
                        <wp:posOffset>179705</wp:posOffset>
                      </wp:positionV>
                      <wp:extent cx="135255" cy="109220"/>
                      <wp:effectExtent l="0" t="0" r="17145" b="24130"/>
                      <wp:wrapNone/>
                      <wp:docPr id="874" name="Avrundet rektangel 87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4" o:spid="_x0000_s1157" style="width:10.65pt;height:8.6pt;margin-top:14.15pt;margin-left:52.2pt;mso-height-percent:0;mso-height-relative:margin;mso-width-percent:0;mso-width-relative:margin;mso-wrap-distance-bottom:0;mso-wrap-distance-left:9pt;mso-wrap-distance-right:9pt;mso-wrap-distance-top:0;mso-wrap-style:square;position:absolute;visibility:visible;v-text-anchor:middle;z-index:251927552"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24480" behindDoc="0" locked="0" layoutInCell="1" allowOverlap="1">
                      <wp:simplePos x="0" y="0"/>
                      <wp:positionH relativeFrom="column">
                        <wp:posOffset>662940</wp:posOffset>
                      </wp:positionH>
                      <wp:positionV relativeFrom="paragraph">
                        <wp:posOffset>-3175</wp:posOffset>
                      </wp:positionV>
                      <wp:extent cx="135255" cy="109220"/>
                      <wp:effectExtent l="0" t="0" r="17145" b="24130"/>
                      <wp:wrapNone/>
                      <wp:docPr id="873" name="Avrundet rektangel 87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326053082" name="Bild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53082"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3" o:spid="_x0000_s1158" style="width:10.65pt;height:8.6pt;margin-top:-0.25pt;margin-left:52.2pt;mso-height-percent:0;mso-height-relative:margin;mso-width-percent:0;mso-width-relative:margin;mso-wrap-distance-bottom:0;mso-wrap-distance-left:9pt;mso-wrap-distance-right:9pt;mso-wrap-distance-top:0;mso-wrap-style:square;position:absolute;visibility:visible;v-text-anchor:middle;z-index:251925504" arcsize="10923f" filled="f" strokecolor="#4f81bd" strokeweight="1pt">
                      <v:textbox>
                        <w:txbxContent>
                          <w:p w:rsidR="006F5175" w:rsidP="006F5175">
                            <w:pPr>
                              <w:jc w:val="center"/>
                            </w:pPr>
                            <w:drawing>
                              <wp:inline distT="0" distB="0" distL="0" distR="0">
                                <wp:extent cx="197485" cy="219710"/>
                                <wp:effectExtent l="0" t="0" r="0" b="8890"/>
                                <wp:docPr id="291" name="Bild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Bilde 48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22432" behindDoc="0" locked="0" layoutInCell="1" allowOverlap="1">
                      <wp:simplePos x="0" y="0"/>
                      <wp:positionH relativeFrom="column">
                        <wp:posOffset>421640</wp:posOffset>
                      </wp:positionH>
                      <wp:positionV relativeFrom="paragraph">
                        <wp:posOffset>734060</wp:posOffset>
                      </wp:positionV>
                      <wp:extent cx="135255" cy="109220"/>
                      <wp:effectExtent l="0" t="0" r="17145" b="24130"/>
                      <wp:wrapNone/>
                      <wp:docPr id="872" name="Avrundet rektangel 872"/>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2" o:spid="_x0000_s1159" style="width:10.65pt;height:8.6pt;margin-top:57.8pt;margin-left:33.2pt;mso-height-percent:0;mso-height-relative:margin;mso-width-percent:0;mso-width-relative:margin;mso-wrap-distance-bottom:0;mso-wrap-distance-left:9pt;mso-wrap-distance-right:9pt;mso-wrap-distance-top:0;mso-wrap-style:square;position:absolute;visibility:visible;v-text-anchor:middle;z-index:251923456"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20384" behindDoc="0" locked="0" layoutInCell="1" allowOverlap="1">
                      <wp:simplePos x="0" y="0"/>
                      <wp:positionH relativeFrom="column">
                        <wp:posOffset>421640</wp:posOffset>
                      </wp:positionH>
                      <wp:positionV relativeFrom="paragraph">
                        <wp:posOffset>553720</wp:posOffset>
                      </wp:positionV>
                      <wp:extent cx="135255" cy="109220"/>
                      <wp:effectExtent l="0" t="0" r="17145" b="24130"/>
                      <wp:wrapNone/>
                      <wp:docPr id="871" name="Avrundet rektangel 871"/>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1" o:spid="_x0000_s1160" style="width:10.65pt;height:8.6pt;margin-top:43.6pt;margin-left:33.2pt;mso-height-percent:0;mso-height-relative:margin;mso-width-percent:0;mso-width-relative:margin;mso-wrap-distance-bottom:0;mso-wrap-distance-left:9pt;mso-wrap-distance-right:9pt;mso-wrap-distance-top:0;mso-wrap-style:square;position:absolute;visibility:visible;v-text-anchor:middle;z-index:251921408"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18336" behindDoc="0" locked="0" layoutInCell="1" allowOverlap="1">
                      <wp:simplePos x="0" y="0"/>
                      <wp:positionH relativeFrom="column">
                        <wp:posOffset>421640</wp:posOffset>
                      </wp:positionH>
                      <wp:positionV relativeFrom="paragraph">
                        <wp:posOffset>369570</wp:posOffset>
                      </wp:positionV>
                      <wp:extent cx="135255" cy="109220"/>
                      <wp:effectExtent l="0" t="0" r="17145" b="24130"/>
                      <wp:wrapNone/>
                      <wp:docPr id="870" name="Avrundet rektangel 870"/>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472152068" name="Bild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52068"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70" o:spid="_x0000_s1161" style="width:10.65pt;height:8.6pt;margin-top:29.1pt;margin-left:33.2pt;mso-height-percent:0;mso-height-relative:margin;mso-width-percent:0;mso-width-relative:margin;mso-wrap-distance-bottom:0;mso-wrap-distance-left:9pt;mso-wrap-distance-right:9pt;mso-wrap-distance-top:0;mso-wrap-style:square;position:absolute;visibility:visible;v-text-anchor:middle;z-index:251919360" arcsize="10923f" filled="f" strokecolor="#4f81bd" strokeweight="1pt">
                      <v:textbox>
                        <w:txbxContent>
                          <w:p w:rsidR="006F5175" w:rsidP="006F5175">
                            <w:pPr>
                              <w:jc w:val="center"/>
                            </w:pPr>
                            <w:drawing>
                              <wp:inline distT="0" distB="0" distL="0" distR="0">
                                <wp:extent cx="197485" cy="219710"/>
                                <wp:effectExtent l="0" t="0" r="0" b="8890"/>
                                <wp:docPr id="292" name="Bild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Bilde 49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16288" behindDoc="0" locked="0" layoutInCell="1" allowOverlap="1">
                      <wp:simplePos x="0" y="0"/>
                      <wp:positionH relativeFrom="column">
                        <wp:posOffset>421640</wp:posOffset>
                      </wp:positionH>
                      <wp:positionV relativeFrom="paragraph">
                        <wp:posOffset>179705</wp:posOffset>
                      </wp:positionV>
                      <wp:extent cx="135255" cy="109220"/>
                      <wp:effectExtent l="0" t="0" r="17145" b="24130"/>
                      <wp:wrapNone/>
                      <wp:docPr id="869" name="Avrundet rektangel 869"/>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9" o:spid="_x0000_s1162" style="width:10.65pt;height:8.6pt;margin-top:14.15pt;margin-left:33.2pt;mso-height-percent:0;mso-height-relative:margin;mso-width-percent:0;mso-width-relative:margin;mso-wrap-distance-bottom:0;mso-wrap-distance-left:9pt;mso-wrap-distance-right:9pt;mso-wrap-distance-top:0;mso-wrap-style:square;position:absolute;visibility:visible;v-text-anchor:middle;z-index:251917312"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14240" behindDoc="0" locked="0" layoutInCell="1" allowOverlap="1">
                      <wp:simplePos x="0" y="0"/>
                      <wp:positionH relativeFrom="column">
                        <wp:posOffset>421640</wp:posOffset>
                      </wp:positionH>
                      <wp:positionV relativeFrom="paragraph">
                        <wp:posOffset>-3175</wp:posOffset>
                      </wp:positionV>
                      <wp:extent cx="135255" cy="109220"/>
                      <wp:effectExtent l="0" t="0" r="17145" b="24130"/>
                      <wp:wrapNone/>
                      <wp:docPr id="868" name="Avrundet rektangel 868"/>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916776136" name="Bild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76136"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8" o:spid="_x0000_s1163" style="width:10.65pt;height:8.6pt;margin-top:-0.25pt;margin-left:33.2pt;mso-height-percent:0;mso-height-relative:margin;mso-width-percent:0;mso-width-relative:margin;mso-wrap-distance-bottom:0;mso-wrap-distance-left:9pt;mso-wrap-distance-right:9pt;mso-wrap-distance-top:0;mso-wrap-style:square;position:absolute;visibility:visible;v-text-anchor:middle;z-index:251915264" arcsize="10923f" filled="f" strokecolor="#4f81bd" strokeweight="1pt">
                      <v:textbox>
                        <w:txbxContent>
                          <w:p w:rsidR="006F5175" w:rsidP="006F5175">
                            <w:pPr>
                              <w:jc w:val="center"/>
                            </w:pPr>
                            <w:drawing>
                              <wp:inline distT="0" distB="0" distL="0" distR="0">
                                <wp:extent cx="197485" cy="219710"/>
                                <wp:effectExtent l="0" t="0" r="0" b="8890"/>
                                <wp:docPr id="293" name="Bild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Bilde 48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12192" behindDoc="0" locked="0" layoutInCell="1" allowOverlap="1">
                      <wp:simplePos x="0" y="0"/>
                      <wp:positionH relativeFrom="column">
                        <wp:posOffset>180340</wp:posOffset>
                      </wp:positionH>
                      <wp:positionV relativeFrom="paragraph">
                        <wp:posOffset>734060</wp:posOffset>
                      </wp:positionV>
                      <wp:extent cx="135255" cy="109220"/>
                      <wp:effectExtent l="0" t="0" r="17145" b="24130"/>
                      <wp:wrapNone/>
                      <wp:docPr id="867" name="Avrundet rektangel 867"/>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7" o:spid="_x0000_s1164" style="width:10.65pt;height:8.6pt;margin-top:57.8pt;margin-left:14.2pt;mso-height-percent:0;mso-height-relative:margin;mso-width-percent:0;mso-width-relative:margin;mso-wrap-distance-bottom:0;mso-wrap-distance-left:9pt;mso-wrap-distance-right:9pt;mso-wrap-distance-top:0;mso-wrap-style:square;position:absolute;visibility:visible;v-text-anchor:middle;z-index:251913216"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10144" behindDoc="0" locked="0" layoutInCell="1" allowOverlap="1">
                      <wp:simplePos x="0" y="0"/>
                      <wp:positionH relativeFrom="column">
                        <wp:posOffset>180340</wp:posOffset>
                      </wp:positionH>
                      <wp:positionV relativeFrom="paragraph">
                        <wp:posOffset>554355</wp:posOffset>
                      </wp:positionV>
                      <wp:extent cx="135255" cy="109220"/>
                      <wp:effectExtent l="0" t="0" r="17145" b="24130"/>
                      <wp:wrapNone/>
                      <wp:docPr id="866" name="Avrundet rektangel 866"/>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6" o:spid="_x0000_s1165" style="width:10.65pt;height:8.6pt;margin-top:43.65pt;margin-left:14.2pt;mso-height-percent:0;mso-height-relative:margin;mso-width-percent:0;mso-width-relative:margin;mso-wrap-distance-bottom:0;mso-wrap-distance-left:9pt;mso-wrap-distance-right:9pt;mso-wrap-distance-top:0;mso-wrap-style:square;position:absolute;visibility:visible;v-text-anchor:middle;z-index:251911168"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08096" behindDoc="0" locked="0" layoutInCell="1" allowOverlap="1">
                      <wp:simplePos x="0" y="0"/>
                      <wp:positionH relativeFrom="column">
                        <wp:posOffset>180340</wp:posOffset>
                      </wp:positionH>
                      <wp:positionV relativeFrom="paragraph">
                        <wp:posOffset>369570</wp:posOffset>
                      </wp:positionV>
                      <wp:extent cx="135255" cy="109220"/>
                      <wp:effectExtent l="0" t="0" r="17145" b="24130"/>
                      <wp:wrapNone/>
                      <wp:docPr id="865" name="Avrundet rektangel 865"/>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406558046" name="Bild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58046"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5" o:spid="_x0000_s1166" style="width:10.65pt;height:8.6pt;margin-top:29.1pt;margin-left:14.2pt;mso-height-percent:0;mso-height-relative:margin;mso-width-percent:0;mso-width-relative:margin;mso-wrap-distance-bottom:0;mso-wrap-distance-left:9pt;mso-wrap-distance-right:9pt;mso-wrap-distance-top:0;mso-wrap-style:square;position:absolute;visibility:visible;v-text-anchor:middle;z-index:251909120" arcsize="10923f" filled="f" strokecolor="#4f81bd" strokeweight="1pt">
                      <v:textbox>
                        <w:txbxContent>
                          <w:p w:rsidR="006F5175" w:rsidP="006F5175">
                            <w:pPr>
                              <w:jc w:val="center"/>
                            </w:pPr>
                            <w:drawing>
                              <wp:inline distT="0" distB="0" distL="0" distR="0">
                                <wp:extent cx="197485" cy="219710"/>
                                <wp:effectExtent l="0" t="0" r="0" b="8890"/>
                                <wp:docPr id="294" name="Bild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Bilde 49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3A1EBC">
              <w:rPr>
                <w:noProof/>
                <w:lang w:eastAsia="nb-NO"/>
              </w:rPr>
              <mc:AlternateContent>
                <mc:Choice Requires="wps">
                  <w:drawing>
                    <wp:anchor distT="0" distB="0" distL="114300" distR="114300" simplePos="0" relativeHeight="251906048" behindDoc="0" locked="0" layoutInCell="1" allowOverlap="1">
                      <wp:simplePos x="0" y="0"/>
                      <wp:positionH relativeFrom="column">
                        <wp:posOffset>180340</wp:posOffset>
                      </wp:positionH>
                      <wp:positionV relativeFrom="paragraph">
                        <wp:posOffset>179705</wp:posOffset>
                      </wp:positionV>
                      <wp:extent cx="135255" cy="109220"/>
                      <wp:effectExtent l="0" t="0" r="17145" b="24130"/>
                      <wp:wrapNone/>
                      <wp:docPr id="864" name="Avrundet rektangel 864"/>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4" o:spid="_x0000_s1167" style="width:10.65pt;height:8.6pt;margin-top:14.15pt;margin-left:14.2pt;mso-height-percent:0;mso-height-relative:margin;mso-width-percent:0;mso-width-relative:margin;mso-wrap-distance-bottom:0;mso-wrap-distance-left:9pt;mso-wrap-distance-right:9pt;mso-wrap-distance-top:0;mso-wrap-style:square;position:absolute;visibility:visible;v-text-anchor:middle;z-index:251907072" arcsize="10923f" filled="f" strokecolor="#4f81bd" strokeweight="1pt"/>
                  </w:pict>
                </mc:Fallback>
              </mc:AlternateContent>
            </w:r>
            <w:r w:rsidRPr="003A1EBC">
              <w:rPr>
                <w:noProof/>
                <w:lang w:eastAsia="nb-NO"/>
              </w:rPr>
              <mc:AlternateContent>
                <mc:Choice Requires="wps">
                  <w:drawing>
                    <wp:anchor distT="0" distB="0" distL="114300" distR="114300" simplePos="0" relativeHeight="251904000" behindDoc="0" locked="0" layoutInCell="1" allowOverlap="1">
                      <wp:simplePos x="0" y="0"/>
                      <wp:positionH relativeFrom="column">
                        <wp:posOffset>180340</wp:posOffset>
                      </wp:positionH>
                      <wp:positionV relativeFrom="paragraph">
                        <wp:posOffset>-3175</wp:posOffset>
                      </wp:positionV>
                      <wp:extent cx="135255" cy="109220"/>
                      <wp:effectExtent l="0" t="0" r="17145" b="24130"/>
                      <wp:wrapNone/>
                      <wp:docPr id="863" name="Avrundet rektangel 863"/>
                      <wp:cNvGraphicFramePr/>
                      <a:graphic xmlns:a="http://schemas.openxmlformats.org/drawingml/2006/main">
                        <a:graphicData uri="http://schemas.microsoft.com/office/word/2010/wordprocessingShape">
                          <wps:wsp xmlns:wps="http://schemas.microsoft.com/office/word/2010/wordprocessingShape">
                            <wps:cNvSpPr/>
                            <wps:spPr>
                              <a:xfrm>
                                <a:off x="0" y="0"/>
                                <a:ext cx="135255" cy="109220"/>
                              </a:xfrm>
                              <a:prstGeom prst="roundRect">
                                <a:avLst/>
                              </a:prstGeom>
                              <a:noFill/>
                              <a:ln w="12700"/>
                            </wps:spPr>
                            <wps:style>
                              <a:lnRef idx="2">
                                <a:schemeClr val="accent1"/>
                              </a:lnRef>
                              <a:fillRef idx="1">
                                <a:schemeClr val="lt1"/>
                              </a:fillRef>
                              <a:effectRef idx="0">
                                <a:schemeClr val="accent1"/>
                              </a:effectRef>
                              <a:fontRef idx="minor">
                                <a:schemeClr val="dk1"/>
                              </a:fontRef>
                            </wps:style>
                            <wps:txbx>
                              <w:txbxContent>
                                <w:p w:rsidR="006F5175" w:rsidP="006F5175">
                                  <w:pPr>
                                    <w:jc w:val="center"/>
                                  </w:pPr>
                                  <w:r>
                                    <w:rPr>
                                      <w:noProof/>
                                      <w:sz w:val="20"/>
                                      <w:szCs w:val="20"/>
                                      <w:lang w:eastAsia="nb-NO"/>
                                    </w:rPr>
                                    <w:drawing>
                                      <wp:inline distT="0" distB="0" distL="0" distR="0">
                                        <wp:extent cx="197485" cy="219710"/>
                                        <wp:effectExtent l="0" t="0" r="0" b="8890"/>
                                        <wp:docPr id="71821117"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1117"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63" o:spid="_x0000_s1168" style="width:10.65pt;height:8.6pt;margin-top:-0.25pt;margin-left:14.2pt;mso-height-percent:0;mso-height-relative:margin;mso-width-percent:0;mso-width-relative:margin;mso-wrap-distance-bottom:0;mso-wrap-distance-left:9pt;mso-wrap-distance-right:9pt;mso-wrap-distance-top:0;mso-wrap-style:square;position:absolute;visibility:visible;v-text-anchor:middle;z-index:251905024" arcsize="10923f" filled="f" strokecolor="#4f81bd" strokeweight="1pt">
                      <v:textbox>
                        <w:txbxContent>
                          <w:p w:rsidR="006F5175" w:rsidP="006F5175">
                            <w:pPr>
                              <w:jc w:val="center"/>
                            </w:pPr>
                            <w:drawing>
                              <wp:inline distT="0" distB="0" distL="0" distR="0">
                                <wp:extent cx="197485" cy="219710"/>
                                <wp:effectExtent l="0" t="0" r="0" b="8890"/>
                                <wp:docPr id="295"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Bilde 48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485" cy="219710"/>
                                        </a:xfrm>
                                        <a:prstGeom prst="rect">
                                          <a:avLst/>
                                        </a:prstGeom>
                                        <a:noFill/>
                                        <a:ln>
                                          <a:noFill/>
                                        </a:ln>
                                      </pic:spPr>
                                    </pic:pic>
                                  </a:graphicData>
                                </a:graphic>
                              </wp:inline>
                            </w:drawing>
                          </w:p>
                        </w:txbxContent>
                      </v:textbox>
                    </v:roundrect>
                  </w:pict>
                </mc:Fallback>
              </mc:AlternateContent>
            </w:r>
            <w:r w:rsidRPr="00DE7EAE">
              <w:t>1.</w:t>
            </w:r>
            <w:r w:rsidRPr="00DE7EAE">
              <w:rPr>
                <w:rFonts w:ascii="Times New Roman" w:hAnsi="Times New Roman" w:cs="Times New Roman"/>
                <w:noProof/>
                <w:sz w:val="28"/>
                <w:szCs w:val="24"/>
                <w:lang w:eastAsia="nb-NO"/>
              </w:rPr>
              <w:t xml:space="preserve"> </w:t>
            </w:r>
          </w:p>
          <w:p w:rsidR="006F5175" w:rsidRPr="00DE7EAE" w:rsidP="00235A26">
            <w:r w:rsidRPr="00DE7EAE">
              <w:t>2.</w:t>
            </w:r>
          </w:p>
          <w:p w:rsidR="006F5175" w:rsidRPr="00DE7EAE" w:rsidP="00235A26">
            <w:r w:rsidRPr="00DE7EAE">
              <w:t>3.</w:t>
            </w:r>
          </w:p>
          <w:p w:rsidR="006F5175" w:rsidRPr="00DE7EAE" w:rsidP="00235A26">
            <w:r w:rsidRPr="00DE7EAE">
              <w:t>4.</w:t>
            </w:r>
          </w:p>
          <w:p w:rsidR="006F5175" w:rsidRPr="00DE7EAE" w:rsidP="00235A26">
            <w:pPr>
              <w:rPr>
                <w:sz w:val="20"/>
                <w:szCs w:val="20"/>
              </w:rPr>
            </w:pPr>
            <w:r w:rsidRPr="00DE7EAE">
              <w:t>5.</w:t>
            </w:r>
          </w:p>
        </w:tc>
        <w:tc>
          <w:tcPr>
            <w:tcW w:w="6335" w:type="dxa"/>
          </w:tcPr>
          <w:p w:rsidR="006F5175" w:rsidRPr="00B24DE7" w:rsidP="00235A26">
            <w:pPr>
              <w:rPr>
                <w:sz w:val="20"/>
                <w:szCs w:val="20"/>
              </w:rPr>
            </w:pPr>
            <w:r w:rsidRPr="00B24DE7">
              <w:rPr>
                <w:sz w:val="20"/>
                <w:szCs w:val="20"/>
              </w:rPr>
              <w:t xml:space="preserve">Totalt avslappede muskler (åpne hender, åpen munn, sikler) </w:t>
            </w:r>
          </w:p>
          <w:p w:rsidR="006F5175" w:rsidRPr="00B24DE7" w:rsidP="00235A26">
            <w:pPr>
              <w:rPr>
                <w:sz w:val="20"/>
                <w:szCs w:val="20"/>
              </w:rPr>
            </w:pPr>
            <w:r>
              <w:rPr>
                <w:sz w:val="20"/>
                <w:szCs w:val="20"/>
              </w:rPr>
              <w:t xml:space="preserve">Redusert muskeltonus, </w:t>
            </w:r>
            <w:r w:rsidRPr="00B24DE7">
              <w:rPr>
                <w:sz w:val="20"/>
                <w:szCs w:val="20"/>
              </w:rPr>
              <w:t>mindre motstand enn normalt</w:t>
            </w:r>
          </w:p>
          <w:p w:rsidR="006F5175" w:rsidRPr="00B24DE7" w:rsidP="00235A26">
            <w:pPr>
              <w:spacing w:line="276" w:lineRule="auto"/>
              <w:rPr>
                <w:sz w:val="20"/>
                <w:szCs w:val="20"/>
              </w:rPr>
            </w:pPr>
            <w:r w:rsidRPr="00B24DE7">
              <w:rPr>
                <w:sz w:val="20"/>
                <w:szCs w:val="20"/>
              </w:rPr>
              <w:t>Normal muskeltonus</w:t>
            </w:r>
          </w:p>
          <w:p w:rsidR="006F5175" w:rsidRPr="00B24DE7" w:rsidP="00235A26">
            <w:pPr>
              <w:spacing w:line="276" w:lineRule="auto"/>
              <w:rPr>
                <w:sz w:val="20"/>
                <w:szCs w:val="20"/>
              </w:rPr>
            </w:pPr>
            <w:r>
              <w:rPr>
                <w:sz w:val="20"/>
                <w:szCs w:val="20"/>
              </w:rPr>
              <w:t xml:space="preserve">Økt muskeltonus (knyttede </w:t>
            </w:r>
            <w:r w:rsidRPr="00B24DE7">
              <w:rPr>
                <w:sz w:val="20"/>
                <w:szCs w:val="20"/>
              </w:rPr>
              <w:t>hender og/eller bøyde tær)</w:t>
            </w:r>
          </w:p>
          <w:p w:rsidR="006F5175" w:rsidRPr="00B24DE7" w:rsidP="00235A26">
            <w:pPr>
              <w:spacing w:line="276" w:lineRule="auto"/>
              <w:rPr>
                <w:sz w:val="20"/>
                <w:szCs w:val="20"/>
              </w:rPr>
            </w:pPr>
            <w:r w:rsidRPr="00B24DE7">
              <w:rPr>
                <w:sz w:val="20"/>
                <w:szCs w:val="20"/>
              </w:rPr>
              <w:t>Ekstrem muskeltonus (stivhet og bøyde fingre og/eller tær)</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2"/>
        </w:trPr>
        <w:tc>
          <w:tcPr>
            <w:tcW w:w="1650" w:type="dxa"/>
          </w:tcPr>
          <w:p w:rsidR="006F5175" w:rsidP="00235A26">
            <w:pPr>
              <w:jc w:val="right"/>
              <w:rPr>
                <w:rFonts w:ascii="OpenSans-Semibold" w:hAnsi="OpenSans-Semibold" w:cs="OpenSans-Semibold"/>
                <w:sz w:val="18"/>
                <w:szCs w:val="18"/>
              </w:rPr>
            </w:pPr>
            <w:r>
              <w:rPr>
                <w:rFonts w:ascii="OpenSans-Semibold" w:hAnsi="OpenSans-Semibold" w:cs="OpenSans-Semibold"/>
                <w:sz w:val="18"/>
                <w:szCs w:val="18"/>
              </w:rPr>
              <w:t>Total score</w:t>
            </w:r>
          </w:p>
        </w:tc>
        <w:tc>
          <w:tcPr>
            <w:tcW w:w="1904" w:type="dxa"/>
          </w:tcPr>
          <w:p w:rsidR="006F5175" w:rsidRPr="003A1EBC" w:rsidP="00235A26">
            <w:r>
              <w:rPr>
                <w:noProof/>
                <w:lang w:eastAsia="nb-NO"/>
              </w:rPr>
              <mc:AlternateContent>
                <mc:Choice Requires="wps">
                  <w:drawing>
                    <wp:anchor distT="0" distB="0" distL="114300" distR="114300" simplePos="0" relativeHeight="251959296" behindDoc="0" locked="0" layoutInCell="1" allowOverlap="1">
                      <wp:simplePos x="0" y="0"/>
                      <wp:positionH relativeFrom="column">
                        <wp:posOffset>895985</wp:posOffset>
                      </wp:positionH>
                      <wp:positionV relativeFrom="paragraph">
                        <wp:posOffset>11430</wp:posOffset>
                      </wp:positionV>
                      <wp:extent cx="170815" cy="177800"/>
                      <wp:effectExtent l="0" t="0" r="19685" b="12700"/>
                      <wp:wrapNone/>
                      <wp:docPr id="306" name="Avrundet rektangel 306"/>
                      <wp:cNvGraphicFramePr/>
                      <a:graphic xmlns:a="http://schemas.openxmlformats.org/drawingml/2006/main">
                        <a:graphicData uri="http://schemas.microsoft.com/office/word/2010/wordprocessingShape">
                          <wps:wsp xmlns:wps="http://schemas.microsoft.com/office/word/2010/wordprocessingShape">
                            <wps:cNvSpPr/>
                            <wps:spPr>
                              <a:xfrm>
                                <a:off x="0" y="0"/>
                                <a:ext cx="170815" cy="17780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Avrundet rektangel 306" o:spid="_x0000_s1169" style="width:13.45pt;height:14pt;margin-top:0.9pt;margin-left:70.55pt;mso-height-percent:0;mso-height-relative:margin;mso-wrap-distance-bottom:0;mso-wrap-distance-left:9pt;mso-wrap-distance-right:9pt;mso-wrap-distance-top:0;mso-wrap-style:square;position:absolute;visibility:visible;v-text-anchor:middle;z-index:251960320" arcsize="10923f" filled="f" strokecolor="#4f81bd" strokeweight="1pt"/>
                  </w:pict>
                </mc:Fallback>
              </mc:AlternateContent>
            </w:r>
            <w:r>
              <w:rPr>
                <w:noProof/>
                <w:lang w:eastAsia="nb-NO"/>
              </w:rPr>
              <mc:AlternateContent>
                <mc:Choice Requires="wps">
                  <w:drawing>
                    <wp:anchor distT="0" distB="0" distL="114300" distR="114300" simplePos="0" relativeHeight="251957248" behindDoc="0" locked="0" layoutInCell="1" allowOverlap="1">
                      <wp:simplePos x="0" y="0"/>
                      <wp:positionH relativeFrom="column">
                        <wp:posOffset>654685</wp:posOffset>
                      </wp:positionH>
                      <wp:positionV relativeFrom="paragraph">
                        <wp:posOffset>11430</wp:posOffset>
                      </wp:positionV>
                      <wp:extent cx="170815" cy="177800"/>
                      <wp:effectExtent l="0" t="0" r="19685" b="12700"/>
                      <wp:wrapNone/>
                      <wp:docPr id="298" name="Avrundet rektangel 298"/>
                      <wp:cNvGraphicFramePr/>
                      <a:graphic xmlns:a="http://schemas.openxmlformats.org/drawingml/2006/main">
                        <a:graphicData uri="http://schemas.microsoft.com/office/word/2010/wordprocessingShape">
                          <wps:wsp xmlns:wps="http://schemas.microsoft.com/office/word/2010/wordprocessingShape">
                            <wps:cNvSpPr/>
                            <wps:spPr>
                              <a:xfrm>
                                <a:off x="0" y="0"/>
                                <a:ext cx="170815" cy="17780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Avrundet rektangel 298" o:spid="_x0000_s1170" style="width:13.45pt;height:14pt;margin-top:0.9pt;margin-left:51.55pt;mso-height-percent:0;mso-height-relative:margin;mso-wrap-distance-bottom:0;mso-wrap-distance-left:9pt;mso-wrap-distance-right:9pt;mso-wrap-distance-top:0;mso-wrap-style:square;position:absolute;visibility:visible;v-text-anchor:middle;z-index:251958272" arcsize="10923f" filled="f" strokecolor="#4f81bd" strokeweight="1pt"/>
                  </w:pict>
                </mc:Fallback>
              </mc:AlternateContent>
            </w:r>
            <w:r>
              <w:rPr>
                <w:noProof/>
                <w:lang w:eastAsia="nb-NO"/>
              </w:rPr>
              <mc:AlternateContent>
                <mc:Choice Requires="wps">
                  <w:drawing>
                    <wp:anchor distT="0" distB="0" distL="114300" distR="114300" simplePos="0" relativeHeight="251955200" behindDoc="0" locked="0" layoutInCell="1" allowOverlap="1">
                      <wp:simplePos x="0" y="0"/>
                      <wp:positionH relativeFrom="column">
                        <wp:posOffset>393700</wp:posOffset>
                      </wp:positionH>
                      <wp:positionV relativeFrom="paragraph">
                        <wp:posOffset>11430</wp:posOffset>
                      </wp:positionV>
                      <wp:extent cx="170815" cy="177800"/>
                      <wp:effectExtent l="0" t="0" r="19685" b="12700"/>
                      <wp:wrapNone/>
                      <wp:docPr id="297" name="Avrundet rektangel 297"/>
                      <wp:cNvGraphicFramePr/>
                      <a:graphic xmlns:a="http://schemas.openxmlformats.org/drawingml/2006/main">
                        <a:graphicData uri="http://schemas.microsoft.com/office/word/2010/wordprocessingShape">
                          <wps:wsp xmlns:wps="http://schemas.microsoft.com/office/word/2010/wordprocessingShape">
                            <wps:cNvSpPr/>
                            <wps:spPr>
                              <a:xfrm>
                                <a:off x="0" y="0"/>
                                <a:ext cx="170815" cy="17780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Avrundet rektangel 297" o:spid="_x0000_s1171" style="width:13.45pt;height:14pt;margin-top:0.9pt;margin-left:31pt;mso-wrap-distance-bottom:0;mso-wrap-distance-left:9pt;mso-wrap-distance-right:9pt;mso-wrap-distance-top:0;mso-wrap-style:square;position:absolute;visibility:visible;v-text-anchor:middle;z-index:251956224" arcsize="10923f" filled="f" strokecolor="#4f81bd" strokeweight="1pt"/>
                  </w:pict>
                </mc:Fallback>
              </mc:AlternateContent>
            </w:r>
            <w:r>
              <w:rPr>
                <w:noProof/>
                <w:lang w:eastAsia="nb-NO"/>
              </w:rPr>
              <mc:AlternateContent>
                <mc:Choice Requires="wps">
                  <w:drawing>
                    <wp:anchor distT="0" distB="0" distL="114300" distR="114300" simplePos="0" relativeHeight="251944960" behindDoc="0" locked="0" layoutInCell="1" allowOverlap="1">
                      <wp:simplePos x="0" y="0"/>
                      <wp:positionH relativeFrom="column">
                        <wp:posOffset>152400</wp:posOffset>
                      </wp:positionH>
                      <wp:positionV relativeFrom="paragraph">
                        <wp:posOffset>11430</wp:posOffset>
                      </wp:positionV>
                      <wp:extent cx="170815" cy="177800"/>
                      <wp:effectExtent l="0" t="0" r="19685" b="12700"/>
                      <wp:wrapNone/>
                      <wp:docPr id="899" name="Avrundet rektangel 899"/>
                      <wp:cNvGraphicFramePr/>
                      <a:graphic xmlns:a="http://schemas.openxmlformats.org/drawingml/2006/main">
                        <a:graphicData uri="http://schemas.microsoft.com/office/word/2010/wordprocessingShape">
                          <wps:wsp xmlns:wps="http://schemas.microsoft.com/office/word/2010/wordprocessingShape">
                            <wps:cNvSpPr/>
                            <wps:spPr>
                              <a:xfrm>
                                <a:off x="0" y="0"/>
                                <a:ext cx="170815" cy="177800"/>
                              </a:xfrm>
                              <a:prstGeom prst="round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99" o:spid="_x0000_s1172" style="width:13.45pt;height:14pt;margin-top:0.9pt;margin-left:12pt;mso-height-percent:0;mso-height-relative:margin;mso-width-percent:0;mso-width-relative:margin;mso-wrap-distance-bottom:0;mso-wrap-distance-left:9pt;mso-wrap-distance-right:9pt;mso-wrap-distance-top:0;mso-wrap-style:square;position:absolute;visibility:visible;v-text-anchor:middle;z-index:251945984" arcsize="10923f" filled="f" strokecolor="#4f81bd" strokeweight="1pt"/>
                  </w:pict>
                </mc:Fallback>
              </mc:AlternateContent>
            </w:r>
          </w:p>
        </w:tc>
        <w:tc>
          <w:tcPr>
            <w:tcW w:w="6335" w:type="dxa"/>
          </w:tcPr>
          <w:p w:rsidR="006F5175" w:rsidRPr="00B24DE7" w:rsidP="00235A26">
            <w:pPr>
              <w:rPr>
                <w:sz w:val="20"/>
                <w:szCs w:val="20"/>
              </w:rPr>
            </w:pP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1650" w:type="dxa"/>
          </w:tcPr>
          <w:p w:rsidR="006F5175" w:rsidRPr="00F52AA1" w:rsidP="00235A26">
            <w:pPr>
              <w:rPr>
                <w:rFonts w:ascii="OpenSans-Semibold" w:hAnsi="OpenSans-Semibold" w:cs="OpenSans-Semibold"/>
                <w:sz w:val="20"/>
                <w:szCs w:val="18"/>
              </w:rPr>
            </w:pPr>
            <w:r w:rsidRPr="00F52AA1">
              <w:rPr>
                <w:sz w:val="20"/>
              </w:rPr>
              <w:t>NRS smerte*</w:t>
            </w:r>
          </w:p>
        </w:tc>
        <w:tc>
          <w:tcPr>
            <w:tcW w:w="1904" w:type="dxa"/>
          </w:tcPr>
          <w:p w:rsidR="006F5175" w:rsidRPr="007E7922" w:rsidP="00235A26">
            <w:pPr>
              <w:rPr>
                <w:noProof/>
                <w:lang w:eastAsia="nb-NO"/>
              </w:rPr>
            </w:pPr>
            <w:r>
              <w:rPr>
                <w:noProof/>
                <w:lang w:eastAsia="nb-NO"/>
              </w:rPr>
              <w:t xml:space="preserve">      __   __    __   __</w:t>
            </w:r>
          </w:p>
        </w:tc>
        <w:tc>
          <w:tcPr>
            <w:tcW w:w="6335" w:type="dxa"/>
          </w:tcPr>
          <w:p w:rsidR="006F5175" w:rsidRPr="00B24DE7" w:rsidP="00235A26">
            <w:pPr>
              <w:rPr>
                <w:sz w:val="20"/>
                <w:szCs w:val="20"/>
              </w:rPr>
            </w:pPr>
            <w:r w:rsidRPr="00B24DE7">
              <w:rPr>
                <w:sz w:val="20"/>
                <w:szCs w:val="20"/>
              </w:rPr>
              <w:t>Vurdering av smerte (0=ing</w:t>
            </w:r>
            <w:r>
              <w:rPr>
                <w:sz w:val="20"/>
                <w:szCs w:val="20"/>
              </w:rPr>
              <w:t xml:space="preserve">en smerte til 10=verst tenkelig </w:t>
            </w:r>
            <w:r w:rsidRPr="00B24DE7">
              <w:rPr>
                <w:sz w:val="20"/>
                <w:szCs w:val="20"/>
              </w:rPr>
              <w:t>smerte)</w:t>
            </w:r>
          </w:p>
        </w:tc>
      </w:tr>
      <w:tr w:rsidTr="00235A26">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0" w:type="dxa"/>
          </w:tcPr>
          <w:p w:rsidR="006F5175" w:rsidRPr="00F52AA1" w:rsidP="00235A26">
            <w:pPr>
              <w:rPr>
                <w:sz w:val="20"/>
              </w:rPr>
            </w:pPr>
            <w:r w:rsidRPr="00F52AA1">
              <w:rPr>
                <w:sz w:val="20"/>
              </w:rPr>
              <w:t xml:space="preserve">NRS </w:t>
            </w:r>
            <w:r w:rsidRPr="00F52AA1">
              <w:rPr>
                <w:sz w:val="20"/>
              </w:rPr>
              <w:t>distress</w:t>
            </w:r>
            <w:r w:rsidRPr="00F52AA1">
              <w:rPr>
                <w:sz w:val="20"/>
              </w:rPr>
              <w:t>/ ubehag*</w:t>
            </w:r>
          </w:p>
        </w:tc>
        <w:tc>
          <w:tcPr>
            <w:tcW w:w="1904" w:type="dxa"/>
          </w:tcPr>
          <w:p w:rsidR="006F5175" w:rsidRPr="007E7922" w:rsidP="00235A26">
            <w:pPr>
              <w:rPr>
                <w:noProof/>
                <w:lang w:eastAsia="nb-NO"/>
              </w:rPr>
            </w:pPr>
            <w:r>
              <w:rPr>
                <w:noProof/>
                <w:lang w:eastAsia="nb-NO"/>
              </w:rPr>
              <w:br/>
              <w:t xml:space="preserve">      __   __    __   __</w:t>
            </w:r>
          </w:p>
        </w:tc>
        <w:tc>
          <w:tcPr>
            <w:tcW w:w="6335" w:type="dxa"/>
          </w:tcPr>
          <w:p w:rsidR="006F5175" w:rsidP="00235A26">
            <w:pPr>
              <w:rPr>
                <w:sz w:val="20"/>
                <w:szCs w:val="20"/>
              </w:rPr>
            </w:pPr>
            <w:r w:rsidRPr="00B24DE7">
              <w:rPr>
                <w:sz w:val="20"/>
                <w:szCs w:val="20"/>
              </w:rPr>
              <w:t xml:space="preserve">Vurdering av </w:t>
            </w:r>
            <w:r w:rsidRPr="00B24DE7">
              <w:rPr>
                <w:sz w:val="20"/>
                <w:szCs w:val="20"/>
              </w:rPr>
              <w:t>distress</w:t>
            </w:r>
            <w:r>
              <w:rPr>
                <w:sz w:val="20"/>
                <w:szCs w:val="20"/>
              </w:rPr>
              <w:t>/ ubehag (0=ingen ubehag til 10=</w:t>
            </w:r>
            <w:r w:rsidRPr="00B24DE7">
              <w:rPr>
                <w:sz w:val="20"/>
                <w:szCs w:val="20"/>
              </w:rPr>
              <w:t xml:space="preserve">verst tenkelig </w:t>
            </w:r>
            <w:r w:rsidRPr="00B24DE7">
              <w:rPr>
                <w:sz w:val="20"/>
                <w:szCs w:val="20"/>
              </w:rPr>
              <w:t>distress</w:t>
            </w:r>
            <w:r w:rsidRPr="00B24DE7">
              <w:rPr>
                <w:sz w:val="20"/>
                <w:szCs w:val="20"/>
              </w:rPr>
              <w:t>/ ubehag)</w:t>
            </w:r>
            <w:r>
              <w:rPr>
                <w:sz w:val="20"/>
                <w:szCs w:val="20"/>
              </w:rPr>
              <w:br/>
            </w:r>
            <w:r>
              <w:rPr>
                <w:sz w:val="20"/>
                <w:szCs w:val="20"/>
              </w:rPr>
              <w:br/>
            </w:r>
          </w:p>
          <w:p w:rsidR="009D64CC" w:rsidP="00235A26">
            <w:pPr>
              <w:rPr>
                <w:sz w:val="20"/>
                <w:szCs w:val="20"/>
              </w:rPr>
            </w:pPr>
          </w:p>
          <w:p w:rsidR="009D64CC" w:rsidP="00235A26">
            <w:pPr>
              <w:rPr>
                <w:sz w:val="20"/>
                <w:szCs w:val="20"/>
              </w:rPr>
            </w:pPr>
          </w:p>
          <w:p w:rsidR="009D64CC" w:rsidP="00235A26">
            <w:pPr>
              <w:rPr>
                <w:sz w:val="20"/>
                <w:szCs w:val="20"/>
              </w:rPr>
            </w:pPr>
          </w:p>
          <w:p w:rsidR="009D64CC" w:rsidP="00235A26">
            <w:pPr>
              <w:rPr>
                <w:sz w:val="20"/>
                <w:szCs w:val="20"/>
              </w:rPr>
            </w:pPr>
          </w:p>
          <w:p w:rsidR="009D64CC" w:rsidRPr="00B24DE7" w:rsidP="00235A26">
            <w:pPr>
              <w:rPr>
                <w:sz w:val="20"/>
                <w:szCs w:val="20"/>
              </w:rPr>
            </w:pPr>
          </w:p>
        </w:tc>
      </w:tr>
    </w:tbl>
    <w:p w:rsidR="009D64CC" w:rsidP="009D64CC">
      <w:pPr>
        <w:rPr>
          <w:rStyle w:val="Overskrift16"/>
        </w:rPr>
      </w:pPr>
      <w:r>
        <w:rPr>
          <w:rStyle w:val="Overskrift16"/>
        </w:rPr>
        <w:t xml:space="preserve">COMFORTneo </w:t>
      </w:r>
    </w:p>
    <w:p w:rsidR="009D64CC" w:rsidRPr="008002D4" w:rsidP="009D64CC">
      <w:pPr>
        <w:rPr>
          <w:rStyle w:val="Normal12"/>
          <w:sz w:val="28"/>
          <w:szCs w:val="28"/>
        </w:rPr>
      </w:pPr>
      <w:r w:rsidRPr="008002D4">
        <w:rPr>
          <w:rStyle w:val="Normal12"/>
          <w:sz w:val="28"/>
          <w:szCs w:val="28"/>
        </w:rPr>
        <w:t>En veileder i bruk av COMFORTneo</w:t>
      </w:r>
    </w:p>
    <w:p w:rsidR="009D64CC" w:rsidRPr="00E83150" w:rsidP="009D64CC">
      <w:pPr>
        <w:rPr>
          <w:rStyle w:val="Normal12"/>
          <w:sz w:val="22"/>
        </w:rPr>
      </w:pPr>
      <w:r w:rsidRPr="005177A1">
        <w:rPr>
          <w:rStyle w:val="Normal12"/>
          <w:b/>
          <w:sz w:val="22"/>
        </w:rPr>
        <w:t>COMFORTneo</w:t>
      </w:r>
      <w:r w:rsidRPr="00E83150">
        <w:rPr>
          <w:rStyle w:val="Normal12"/>
          <w:sz w:val="22"/>
        </w:rPr>
        <w:t xml:space="preserve"> observasjonsverktøy skal brukes systematisk for å vurdere vedvarende </w:t>
      </w:r>
      <w:r>
        <w:rPr>
          <w:rStyle w:val="Normal12"/>
          <w:sz w:val="22"/>
        </w:rPr>
        <w:t xml:space="preserve">smerte </w:t>
      </w:r>
      <w:r w:rsidRPr="00E83150">
        <w:rPr>
          <w:rStyle w:val="Normal12"/>
          <w:sz w:val="22"/>
        </w:rPr>
        <w:t>eller stress</w:t>
      </w:r>
      <w:r>
        <w:rPr>
          <w:rStyle w:val="Normal12"/>
          <w:sz w:val="22"/>
        </w:rPr>
        <w:t>. K</w:t>
      </w:r>
      <w:r w:rsidRPr="00E83150">
        <w:rPr>
          <w:rStyle w:val="Normal12"/>
          <w:sz w:val="22"/>
        </w:rPr>
        <w:t>an også brukes til vurdering av prosedyrerelatert smerte. Verktøyet er validert for barn fra GA 23 til 28 dager etter 40 fulle uker, og fullbårne fra fødsel til 28 dager etter fødsel.</w:t>
      </w:r>
    </w:p>
    <w:p w:rsidR="009D64CC" w:rsidRPr="00E83150" w:rsidP="009D64CC">
      <w:pPr>
        <w:rPr>
          <w:rStyle w:val="Normal12"/>
          <w:sz w:val="22"/>
        </w:rPr>
      </w:pPr>
      <w:r>
        <w:rPr>
          <w:rStyle w:val="Normal12"/>
          <w:sz w:val="22"/>
        </w:rPr>
        <w:t>Barnet observeres i</w:t>
      </w:r>
      <w:r w:rsidRPr="00E83150">
        <w:rPr>
          <w:rStyle w:val="Normal12"/>
          <w:sz w:val="22"/>
        </w:rPr>
        <w:t xml:space="preserve"> 2 minutter og gis poeng ut fra de </w:t>
      </w:r>
      <w:r>
        <w:rPr>
          <w:rStyle w:val="Normal12"/>
          <w:sz w:val="22"/>
        </w:rPr>
        <w:t>mest ekstreme tegn barnet viser</w:t>
      </w:r>
      <w:r w:rsidRPr="00E83150">
        <w:rPr>
          <w:rStyle w:val="Normal12"/>
          <w:sz w:val="22"/>
        </w:rPr>
        <w:t>. Barnet skal observeres med synlig ansikt og arm/hånd/fot. Samtidig skal barnet hel</w:t>
      </w:r>
      <w:r>
        <w:rPr>
          <w:rStyle w:val="Normal12"/>
          <w:sz w:val="22"/>
        </w:rPr>
        <w:t xml:space="preserve">st ikke forstyrres under </w:t>
      </w:r>
      <w:r w:rsidRPr="00E83150">
        <w:rPr>
          <w:rStyle w:val="Normal12"/>
          <w:sz w:val="22"/>
        </w:rPr>
        <w:t>pågående</w:t>
      </w:r>
      <w:r>
        <w:rPr>
          <w:rStyle w:val="Normal12"/>
          <w:sz w:val="22"/>
        </w:rPr>
        <w:t xml:space="preserve"> observasjon av</w:t>
      </w:r>
      <w:r w:rsidRPr="00E83150">
        <w:rPr>
          <w:rStyle w:val="Normal12"/>
          <w:sz w:val="22"/>
        </w:rPr>
        <w:t xml:space="preserve"> smerte/stress</w:t>
      </w:r>
    </w:p>
    <w:p w:rsidR="009D64CC" w:rsidRPr="00E83150" w:rsidP="009D64CC">
      <w:pPr>
        <w:rPr>
          <w:rStyle w:val="Normal12"/>
          <w:sz w:val="22"/>
        </w:rPr>
      </w:pPr>
      <w:r w:rsidRPr="00E83150">
        <w:rPr>
          <w:rStyle w:val="Normal12"/>
          <w:sz w:val="22"/>
        </w:rPr>
        <w:t xml:space="preserve">Verktøyet består av syv atferdsmessige parametere.  Respiratorisk respons brukes kun for intubert barn, og gråt </w:t>
      </w:r>
      <w:r>
        <w:rPr>
          <w:rStyle w:val="Normal12"/>
          <w:sz w:val="22"/>
        </w:rPr>
        <w:t>for</w:t>
      </w:r>
      <w:r w:rsidRPr="00E83150">
        <w:rPr>
          <w:rStyle w:val="Normal12"/>
          <w:sz w:val="22"/>
        </w:rPr>
        <w:t xml:space="preserve"> selvpustende barn. Resultatet noteres på laminert COMFORTneo skjema, og i barnets kurve. </w:t>
      </w:r>
    </w:p>
    <w:p w:rsidR="009D64CC" w:rsidRPr="00E83150" w:rsidP="009D64CC">
      <w:pPr>
        <w:rPr>
          <w:rStyle w:val="Normal12"/>
          <w:sz w:val="22"/>
        </w:rPr>
      </w:pPr>
      <w:r w:rsidRPr="00E83150">
        <w:rPr>
          <w:rStyle w:val="Normal12"/>
          <w:sz w:val="22"/>
        </w:rPr>
        <w:t xml:space="preserve">Deretter gjøres en </w:t>
      </w:r>
      <w:r w:rsidRPr="005177A1">
        <w:rPr>
          <w:rStyle w:val="Normal12"/>
          <w:b/>
          <w:sz w:val="22"/>
        </w:rPr>
        <w:t>NRS</w:t>
      </w:r>
      <w:r w:rsidRPr="00E83150">
        <w:rPr>
          <w:rStyle w:val="Normal12"/>
          <w:sz w:val="22"/>
        </w:rPr>
        <w:t>- vurdering (</w:t>
      </w:r>
      <w:r w:rsidRPr="00E83150">
        <w:rPr>
          <w:rStyle w:val="Normal12"/>
          <w:sz w:val="22"/>
        </w:rPr>
        <w:t>Numeric</w:t>
      </w:r>
      <w:r w:rsidRPr="00E83150">
        <w:rPr>
          <w:rStyle w:val="Normal12"/>
          <w:sz w:val="22"/>
        </w:rPr>
        <w:t xml:space="preserve"> </w:t>
      </w:r>
      <w:r w:rsidRPr="00E83150">
        <w:rPr>
          <w:rStyle w:val="Normal12"/>
          <w:sz w:val="22"/>
        </w:rPr>
        <w:t>rating</w:t>
      </w:r>
      <w:r w:rsidRPr="00E83150">
        <w:rPr>
          <w:rStyle w:val="Normal12"/>
          <w:sz w:val="22"/>
        </w:rPr>
        <w:t xml:space="preserve"> </w:t>
      </w:r>
      <w:r w:rsidRPr="00E83150">
        <w:rPr>
          <w:rStyle w:val="Normal12"/>
          <w:sz w:val="22"/>
        </w:rPr>
        <w:t>scale</w:t>
      </w:r>
      <w:r w:rsidRPr="00E83150">
        <w:rPr>
          <w:rStyle w:val="Normal12"/>
          <w:sz w:val="22"/>
        </w:rPr>
        <w:t xml:space="preserve">) av barnets smerte og stress.  Dette innebærer at pleieren skal bruke sin kunnskap og erfaring for å vurdere barnets tilstand på en skala fra </w:t>
      </w:r>
      <w:r>
        <w:rPr>
          <w:rStyle w:val="Normal12"/>
          <w:sz w:val="22"/>
        </w:rPr>
        <w:t>0</w:t>
      </w:r>
      <w:r w:rsidRPr="00E83150">
        <w:rPr>
          <w:rStyle w:val="Normal12"/>
          <w:sz w:val="22"/>
        </w:rPr>
        <w:t xml:space="preserve"> – 10.</w:t>
      </w:r>
      <w:r>
        <w:rPr>
          <w:rStyle w:val="Normal12"/>
          <w:sz w:val="22"/>
        </w:rPr>
        <w:t xml:space="preserve">  0</w:t>
      </w:r>
      <w:r w:rsidRPr="00E83150">
        <w:rPr>
          <w:rStyle w:val="Normal12"/>
          <w:sz w:val="22"/>
        </w:rPr>
        <w:t>-3 indikerer lite eller ingen smerte/stress, 4-6 antyder moderat smerte/stress, og 7-10 vurderes til alvorlig smertepåvirket eller svært stresset. Tallet dokumenteres på COMFORTneo skjema og på barnets kurve.</w:t>
      </w:r>
      <w:r>
        <w:rPr>
          <w:rStyle w:val="Normal12"/>
          <w:sz w:val="22"/>
        </w:rPr>
        <w:t xml:space="preserve"> </w:t>
      </w:r>
    </w:p>
    <w:p w:rsidR="009D64CC" w:rsidP="009D64CC">
      <w:pPr>
        <w:rPr>
          <w:rStyle w:val="Normal12"/>
          <w:sz w:val="22"/>
        </w:rPr>
      </w:pPr>
      <w:r w:rsidRPr="005177A1">
        <w:rPr>
          <w:rStyle w:val="Normal12"/>
          <w:b/>
          <w:sz w:val="22"/>
        </w:rPr>
        <w:t>Flytskjemaet</w:t>
      </w:r>
      <w:r w:rsidRPr="00E83150">
        <w:rPr>
          <w:rStyle w:val="Normal12"/>
          <w:sz w:val="22"/>
        </w:rPr>
        <w:t xml:space="preserve"> brukes for å tolke resultatene og det gir forslag til tiltak ut fra poengscore. 9-13 regnes som normalt, 14-16 mulig smerte/stress, 17 -21 moderat smerte/stress, 22-30 intens smerte/stress. En poengsum under 9 kan være unormalt lavt. Vær obs i forhold </w:t>
      </w:r>
      <w:r>
        <w:rPr>
          <w:rStyle w:val="Normal12"/>
          <w:sz w:val="22"/>
        </w:rPr>
        <w:t>medikamentell smertelindring</w:t>
      </w:r>
      <w:r w:rsidRPr="00E83150">
        <w:rPr>
          <w:rStyle w:val="Normal12"/>
          <w:sz w:val="22"/>
        </w:rPr>
        <w:t xml:space="preserve">, ekstrem smerte eller en diagnose. </w:t>
      </w:r>
    </w:p>
    <w:p w:rsidR="009D64CC" w:rsidRPr="00E83150" w:rsidP="009D64CC">
      <w:pPr>
        <w:rPr>
          <w:rStyle w:val="Normal12"/>
          <w:sz w:val="22"/>
        </w:rPr>
      </w:pPr>
      <w:r w:rsidRPr="00E83150">
        <w:rPr>
          <w:rStyle w:val="Normal12"/>
          <w:sz w:val="22"/>
        </w:rPr>
        <w:t xml:space="preserve">COMFORTneo observasjonsverktøy </w:t>
      </w:r>
      <w:r>
        <w:rPr>
          <w:rStyle w:val="Normal12"/>
          <w:sz w:val="22"/>
        </w:rPr>
        <w:t xml:space="preserve">skal </w:t>
      </w:r>
      <w:r w:rsidRPr="00E83150">
        <w:rPr>
          <w:rStyle w:val="Normal12"/>
          <w:sz w:val="22"/>
        </w:rPr>
        <w:t>brukes ruti</w:t>
      </w:r>
      <w:r>
        <w:rPr>
          <w:rStyle w:val="Normal12"/>
          <w:sz w:val="22"/>
        </w:rPr>
        <w:t xml:space="preserve">nemessig med intervallene </w:t>
      </w:r>
      <w:r w:rsidRPr="00E83150">
        <w:rPr>
          <w:rStyle w:val="Normal12"/>
          <w:sz w:val="22"/>
        </w:rPr>
        <w:t xml:space="preserve">beskrevet under, eller oftere </w:t>
      </w:r>
      <w:r>
        <w:rPr>
          <w:rStyle w:val="Normal12"/>
          <w:sz w:val="22"/>
        </w:rPr>
        <w:t>ved</w:t>
      </w:r>
      <w:r w:rsidRPr="00E83150">
        <w:rPr>
          <w:rStyle w:val="Normal12"/>
          <w:sz w:val="22"/>
        </w:rPr>
        <w:t xml:space="preserve"> behov.</w:t>
      </w:r>
    </w:p>
    <w:p w:rsidR="009D64CC" w:rsidRPr="00E83150" w:rsidP="009D64CC">
      <w:pPr>
        <w:rPr>
          <w:rStyle w:val="Normal12"/>
          <w:sz w:val="22"/>
        </w:rPr>
      </w:pPr>
      <w:r w:rsidRPr="00E83150">
        <w:rPr>
          <w:rStyle w:val="Normal12"/>
          <w:sz w:val="22"/>
        </w:rPr>
        <w:t>Skåringsfrekvens:</w:t>
      </w:r>
    </w:p>
    <w:p w:rsidR="009D64CC" w:rsidRPr="00E83150" w:rsidP="009D64CC">
      <w:pPr>
        <w:pStyle w:val="ListParagraph"/>
        <w:numPr>
          <w:ilvl w:val="0"/>
          <w:numId w:val="10"/>
        </w:numPr>
        <w:rPr>
          <w:rStyle w:val="Normal12"/>
          <w:sz w:val="22"/>
        </w:rPr>
      </w:pPr>
      <w:r w:rsidRPr="00E83150">
        <w:rPr>
          <w:rStyle w:val="Normal12"/>
          <w:sz w:val="22"/>
        </w:rPr>
        <w:t>Innleggelse: innen 2-4 timer</w:t>
      </w:r>
    </w:p>
    <w:p w:rsidR="009D64CC" w:rsidRPr="00E83150" w:rsidP="009D64CC">
      <w:pPr>
        <w:pStyle w:val="ListParagraph"/>
        <w:numPr>
          <w:ilvl w:val="0"/>
          <w:numId w:val="10"/>
        </w:numPr>
        <w:rPr>
          <w:rStyle w:val="Normal12"/>
          <w:sz w:val="22"/>
        </w:rPr>
      </w:pPr>
      <w:r w:rsidRPr="00E83150">
        <w:rPr>
          <w:rStyle w:val="Normal12"/>
          <w:sz w:val="22"/>
        </w:rPr>
        <w:t>1 x pr vakt på alle barn</w:t>
      </w:r>
      <w:r w:rsidRPr="00E83150">
        <w:rPr>
          <w:rStyle w:val="Normal12"/>
          <w:sz w:val="22"/>
        </w:rPr>
        <w:tab/>
      </w:r>
    </w:p>
    <w:p w:rsidR="009D64CC" w:rsidRPr="00E83150" w:rsidP="009D64CC">
      <w:pPr>
        <w:pStyle w:val="ListParagraph"/>
        <w:numPr>
          <w:ilvl w:val="0"/>
          <w:numId w:val="10"/>
        </w:numPr>
        <w:rPr>
          <w:rStyle w:val="Normal12"/>
          <w:sz w:val="22"/>
        </w:rPr>
      </w:pPr>
      <w:r w:rsidRPr="00E83150">
        <w:rPr>
          <w:rStyle w:val="Normal12"/>
          <w:sz w:val="22"/>
        </w:rPr>
        <w:t>2 x pr vakt ved bruk på respirator</w:t>
      </w:r>
      <w:r w:rsidRPr="00E83150">
        <w:rPr>
          <w:rStyle w:val="Normal12"/>
          <w:sz w:val="22"/>
        </w:rPr>
        <w:tab/>
      </w:r>
    </w:p>
    <w:p w:rsidR="009D64CC" w:rsidRPr="00E83150" w:rsidP="009D64CC">
      <w:pPr>
        <w:pStyle w:val="ListParagraph"/>
        <w:numPr>
          <w:ilvl w:val="0"/>
          <w:numId w:val="10"/>
        </w:numPr>
        <w:rPr>
          <w:rStyle w:val="Normal12"/>
          <w:sz w:val="22"/>
        </w:rPr>
      </w:pPr>
      <w:r w:rsidRPr="00E83150">
        <w:rPr>
          <w:rStyle w:val="Normal12"/>
          <w:sz w:val="22"/>
        </w:rPr>
        <w:t>1 x pr døgn på familierom</w:t>
      </w:r>
      <w:r w:rsidRPr="00E83150">
        <w:rPr>
          <w:rStyle w:val="Normal12"/>
          <w:sz w:val="22"/>
        </w:rPr>
        <w:tab/>
      </w:r>
    </w:p>
    <w:p w:rsidR="009D64CC" w:rsidRPr="00E83150" w:rsidP="009D64CC">
      <w:pPr>
        <w:pStyle w:val="ListParagraph"/>
        <w:numPr>
          <w:ilvl w:val="0"/>
          <w:numId w:val="10"/>
        </w:numPr>
        <w:rPr>
          <w:rStyle w:val="Normal12"/>
          <w:sz w:val="22"/>
        </w:rPr>
      </w:pPr>
      <w:r w:rsidRPr="00E83150">
        <w:rPr>
          <w:rStyle w:val="Normal12"/>
          <w:sz w:val="22"/>
        </w:rPr>
        <w:t xml:space="preserve">ved mistanke om smerte/stress </w:t>
      </w:r>
    </w:p>
    <w:p w:rsidR="009D64CC" w:rsidP="009D64CC">
      <w:pPr>
        <w:pStyle w:val="ListParagraph"/>
        <w:numPr>
          <w:ilvl w:val="0"/>
          <w:numId w:val="10"/>
        </w:numPr>
        <w:rPr>
          <w:rStyle w:val="Normal12"/>
          <w:sz w:val="22"/>
        </w:rPr>
      </w:pPr>
      <w:r w:rsidRPr="00E83150">
        <w:rPr>
          <w:rStyle w:val="Normal12"/>
          <w:sz w:val="22"/>
        </w:rPr>
        <w:t>For å måle effekt av smertelindring</w:t>
      </w:r>
    </w:p>
    <w:p w:rsidR="009D64CC" w:rsidP="009D64CC">
      <w:pPr>
        <w:rPr>
          <w:rStyle w:val="Normal12"/>
          <w:sz w:val="22"/>
        </w:rPr>
      </w:pPr>
      <w:r w:rsidRPr="005177A1">
        <w:rPr>
          <w:rStyle w:val="Normal12"/>
          <w:sz w:val="22"/>
        </w:rPr>
        <w:t>Tiltak dokumenteres som A=amming, N=NIDCAP, K=kenguru/hud-mot-hud, S/S=smokk/sukker, M=medikamentell</w:t>
      </w:r>
      <w:r w:rsidRPr="005177A1">
        <w:rPr>
          <w:rStyle w:val="Normal12"/>
          <w:sz w:val="22"/>
        </w:rPr>
        <w:tab/>
      </w:r>
    </w:p>
    <w:p w:rsidR="009D64CC" w:rsidRPr="005177A1" w:rsidP="009D64CC">
      <w:pPr>
        <w:rPr>
          <w:rStyle w:val="Normal12"/>
          <w:sz w:val="22"/>
        </w:rPr>
      </w:pPr>
      <w:r>
        <w:rPr>
          <w:rStyle w:val="Normal12"/>
          <w:sz w:val="22"/>
        </w:rPr>
        <w:t xml:space="preserve">Ved </w:t>
      </w:r>
      <w:r>
        <w:rPr>
          <w:rStyle w:val="Normal12"/>
          <w:sz w:val="22"/>
        </w:rPr>
        <w:t>COMFORTneo</w:t>
      </w:r>
      <w:r>
        <w:rPr>
          <w:rStyle w:val="Normal12"/>
          <w:sz w:val="22"/>
        </w:rPr>
        <w:t>/</w:t>
      </w:r>
      <w:r>
        <w:rPr>
          <w:rStyle w:val="Normal12"/>
          <w:sz w:val="22"/>
        </w:rPr>
        <w:t>NRSscore</w:t>
      </w:r>
      <w:r>
        <w:rPr>
          <w:rStyle w:val="Normal12"/>
          <w:sz w:val="22"/>
        </w:rPr>
        <w:t xml:space="preserve"> utenfor normalområdet dokumenteres</w:t>
      </w:r>
      <w:r w:rsidRPr="00261509">
        <w:rPr>
          <w:rStyle w:val="Normal12"/>
          <w:sz w:val="22"/>
        </w:rPr>
        <w:t xml:space="preserve"> </w:t>
      </w:r>
      <w:r>
        <w:rPr>
          <w:rStyle w:val="Normal12"/>
          <w:sz w:val="22"/>
        </w:rPr>
        <w:t xml:space="preserve">det i DIPS. Tiltak og </w:t>
      </w:r>
      <w:r>
        <w:rPr>
          <w:rStyle w:val="Normal12"/>
          <w:sz w:val="22"/>
        </w:rPr>
        <w:t>evt</w:t>
      </w:r>
      <w:r>
        <w:rPr>
          <w:rStyle w:val="Normal12"/>
          <w:sz w:val="22"/>
        </w:rPr>
        <w:t xml:space="preserve"> effekt beskrives, og dokumenteres i behandlingsplan.</w:t>
      </w:r>
    </w:p>
    <w:p w:rsidR="00C65A03" w:rsidRPr="009D64CC" w:rsidP="00E80886">
      <w:pPr>
        <w:rPr>
          <w:sz w:val="24"/>
        </w:rPr>
      </w:pPr>
    </w:p>
    <w:sectPr w:rsidSect="00FB23A9">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1418" w:left="1134" w:header="39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Semibold">
    <w:altName w:val="Calibri"/>
    <w:panose1 w:val="00000000000000000000"/>
    <w:charset w:val="00"/>
    <w:family w:val="swiss"/>
    <w:notTrueType/>
    <w:pitch w:val="default"/>
    <w:sig w:usb0="00000003" w:usb1="00000000" w:usb2="00000000" w:usb3="00000000" w:csb0="00000001" w:csb1="00000000"/>
  </w:font>
  <w:font w:name="Open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6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5"/>
      <w:gridCol w:w="4677"/>
    </w:tblGrid>
    <w:tr w:rsidTr="00FB23A9">
      <w:tblPrEx>
        <w:tblW w:w="99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245" w:type="dxa"/>
          <w:tcBorders>
            <w:top w:val="nil"/>
            <w:left w:val="nil"/>
            <w:bottom w:val="nil"/>
            <w:right w:val="nil"/>
          </w:tcBorders>
        </w:tcPr>
        <w:p w:rsidR="00FB23A9" w:rsidP="00FB23A9">
          <w:pPr>
            <w:spacing w:line="240" w:lineRule="auto"/>
            <w:rPr>
              <w:rStyle w:val="PageNumber"/>
              <w:sz w:val="20"/>
            </w:rPr>
          </w:pPr>
          <w:r>
            <w:rPr>
              <w:noProof/>
              <w:sz w:val="20"/>
              <w:lang w:eastAsia="nb-NO"/>
            </w:rPr>
            <w:drawing>
              <wp:inline distT="0" distB="0" distL="0" distR="0">
                <wp:extent cx="3241675" cy="541020"/>
                <wp:effectExtent l="19050" t="0" r="0" b="0"/>
                <wp:docPr id="1" name="Bilde 0"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HF_CMYK[1].jpg"/>
                        <pic:cNvPicPr/>
                      </pic:nvPicPr>
                      <pic:blipFill>
                        <a:blip xmlns:r="http://schemas.openxmlformats.org/officeDocument/2006/relationships" r:embed="rId1"/>
                        <a:stretch>
                          <a:fillRect/>
                        </a:stretch>
                      </pic:blipFill>
                      <pic:spPr>
                        <a:xfrm>
                          <a:off x="0" y="0"/>
                          <a:ext cx="3241675" cy="541020"/>
                        </a:xfrm>
                        <a:prstGeom prst="rect">
                          <a:avLst/>
                        </a:prstGeom>
                      </pic:spPr>
                    </pic:pic>
                  </a:graphicData>
                </a:graphic>
              </wp:inline>
            </w:drawing>
          </w:r>
        </w:p>
      </w:tc>
      <w:tc>
        <w:tcPr>
          <w:tcW w:w="4677" w:type="dxa"/>
          <w:tcBorders>
            <w:top w:val="nil"/>
            <w:left w:val="nil"/>
            <w:bottom w:val="nil"/>
            <w:right w:val="nil"/>
          </w:tcBorders>
        </w:tcPr>
        <w:p w:rsidR="00CD1A6B" w:rsidRPr="000A4A00" w:rsidP="00FB23A9">
          <w:pPr>
            <w:spacing w:before="60" w:line="240" w:lineRule="auto"/>
            <w:rPr>
              <w:rStyle w:val="PageNumber"/>
              <w:rFonts w:ascii="Arial" w:hAnsi="Arial" w:cs="Arial"/>
              <w:sz w:val="18"/>
            </w:rPr>
          </w:pPr>
          <w:bookmarkStart w:id="4" w:name="_GoBack"/>
          <w:bookmarkEnd w:id="4"/>
          <w:r>
            <w:rPr>
              <w:noProof/>
              <w:lang w:eastAsia="nb-NO"/>
            </w:rPr>
            <w:drawing>
              <wp:anchor distT="0" distB="0" distL="114300" distR="114300" simplePos="0" relativeHeight="251658240" behindDoc="0" locked="0" layoutInCell="1" allowOverlap="1">
                <wp:simplePos x="0" y="0"/>
                <wp:positionH relativeFrom="column">
                  <wp:posOffset>1000760</wp:posOffset>
                </wp:positionH>
                <wp:positionV relativeFrom="paragraph">
                  <wp:posOffset>-5080</wp:posOffset>
                </wp:positionV>
                <wp:extent cx="1997049" cy="426916"/>
                <wp:effectExtent l="0" t="0" r="3810" b="0"/>
                <wp:wrapNone/>
                <wp:docPr id="289" name="Bild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Comfort-logo-5.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97049" cy="426916"/>
                        </a:xfrm>
                        <a:prstGeom prst="rect">
                          <a:avLst/>
                        </a:prstGeom>
                      </pic:spPr>
                    </pic:pic>
                  </a:graphicData>
                </a:graphic>
                <wp14:sizeRelH relativeFrom="page">
                  <wp14:pctWidth>0</wp14:pctWidth>
                </wp14:sizeRelH>
                <wp14:sizeRelV relativeFrom="page">
                  <wp14:pctHeight>0</wp14:pctHeight>
                </wp14:sizeRelV>
              </wp:anchor>
            </w:drawing>
          </w:r>
        </w:p>
      </w:tc>
    </w:tr>
  </w:tbl>
  <w:p w:rsidR="00CD1A6B" w:rsidP="00FB2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906E64"/>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0BD7B25"/>
    <w:multiLevelType w:val="hybridMultilevel"/>
    <w:tmpl w:val="CE483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oofState w:spelling="clean" w:grammar="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0F"/>
    <w:rsid w:val="00024324"/>
    <w:rsid w:val="000A4A00"/>
    <w:rsid w:val="000E6F21"/>
    <w:rsid w:val="00102D28"/>
    <w:rsid w:val="00203230"/>
    <w:rsid w:val="00225A35"/>
    <w:rsid w:val="00235A26"/>
    <w:rsid w:val="00261509"/>
    <w:rsid w:val="002825A4"/>
    <w:rsid w:val="002A7680"/>
    <w:rsid w:val="0030386F"/>
    <w:rsid w:val="00303A48"/>
    <w:rsid w:val="003A1EBC"/>
    <w:rsid w:val="003A6C2F"/>
    <w:rsid w:val="003C252F"/>
    <w:rsid w:val="003D52FA"/>
    <w:rsid w:val="003E69B8"/>
    <w:rsid w:val="00417EEE"/>
    <w:rsid w:val="00440E0A"/>
    <w:rsid w:val="00497E9D"/>
    <w:rsid w:val="004E427D"/>
    <w:rsid w:val="005177A1"/>
    <w:rsid w:val="005D30F5"/>
    <w:rsid w:val="005E7783"/>
    <w:rsid w:val="00663A7C"/>
    <w:rsid w:val="006655D4"/>
    <w:rsid w:val="00681AEF"/>
    <w:rsid w:val="00685668"/>
    <w:rsid w:val="006D0615"/>
    <w:rsid w:val="006F0B20"/>
    <w:rsid w:val="006F5175"/>
    <w:rsid w:val="00750AF5"/>
    <w:rsid w:val="007E7922"/>
    <w:rsid w:val="008002D4"/>
    <w:rsid w:val="008544D2"/>
    <w:rsid w:val="008971FE"/>
    <w:rsid w:val="0090371E"/>
    <w:rsid w:val="009605BC"/>
    <w:rsid w:val="009939F2"/>
    <w:rsid w:val="009D4399"/>
    <w:rsid w:val="009D64CC"/>
    <w:rsid w:val="009F1514"/>
    <w:rsid w:val="00A40F1F"/>
    <w:rsid w:val="00A672AF"/>
    <w:rsid w:val="00A710CF"/>
    <w:rsid w:val="00AF130F"/>
    <w:rsid w:val="00B24DE7"/>
    <w:rsid w:val="00B640FB"/>
    <w:rsid w:val="00B65B36"/>
    <w:rsid w:val="00B9250D"/>
    <w:rsid w:val="00BA6C28"/>
    <w:rsid w:val="00BB0DC1"/>
    <w:rsid w:val="00BE324D"/>
    <w:rsid w:val="00C56BAE"/>
    <w:rsid w:val="00C65A03"/>
    <w:rsid w:val="00C91723"/>
    <w:rsid w:val="00CB1616"/>
    <w:rsid w:val="00CD1A6B"/>
    <w:rsid w:val="00CD392E"/>
    <w:rsid w:val="00CD5BF0"/>
    <w:rsid w:val="00CE3436"/>
    <w:rsid w:val="00CE6A45"/>
    <w:rsid w:val="00D2398E"/>
    <w:rsid w:val="00DD711E"/>
    <w:rsid w:val="00DE7EAE"/>
    <w:rsid w:val="00E12875"/>
    <w:rsid w:val="00E52C72"/>
    <w:rsid w:val="00E80886"/>
    <w:rsid w:val="00E83150"/>
    <w:rsid w:val="00E934C2"/>
    <w:rsid w:val="00EB0950"/>
    <w:rsid w:val="00F3419B"/>
    <w:rsid w:val="00F52AA1"/>
    <w:rsid w:val="00F6335C"/>
    <w:rsid w:val="00FB1B00"/>
    <w:rsid w:val="00FB23A9"/>
    <w:rsid w:val="00FD58A2"/>
    <w:rsid w:val="00FE5B8D"/>
    <w:rsid w:val="00FF4518"/>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docId w15:val="{5FC1D2EE-4BF7-4242-8973-EB4725EA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75"/>
  </w:style>
  <w:style w:type="paragraph" w:styleId="Heading1">
    <w:name w:val="heading 1"/>
    <w:basedOn w:val="Normal"/>
    <w:next w:val="Normal"/>
    <w:link w:val="Overskrift1Tegn"/>
    <w:uiPriority w:val="9"/>
    <w:qFormat/>
    <w:rsid w:val="00685668"/>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Overskrift2Tegn"/>
    <w:uiPriority w:val="9"/>
    <w:unhideWhenUsed/>
    <w:qFormat/>
    <w:rsid w:val="00685668"/>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Overskrift3Tegn"/>
    <w:uiPriority w:val="9"/>
    <w:unhideWhenUsed/>
    <w:qFormat/>
    <w:rsid w:val="00685668"/>
    <w:pPr>
      <w:keepNext/>
      <w:keepLines/>
      <w:numPr>
        <w:ilvl w:val="2"/>
        <w:numId w:val="9"/>
      </w:numPr>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Overskrift4Tegn"/>
    <w:uiPriority w:val="9"/>
    <w:semiHidden/>
    <w:unhideWhenUsed/>
    <w:qFormat/>
    <w:rsid w:val="00685668"/>
    <w:pPr>
      <w:keepNext/>
      <w:keepLines/>
      <w:numPr>
        <w:ilvl w:val="3"/>
        <w:numId w:val="9"/>
      </w:numPr>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Overskrift5Tegn"/>
    <w:uiPriority w:val="9"/>
    <w:semiHidden/>
    <w:unhideWhenUsed/>
    <w:qFormat/>
    <w:rsid w:val="00685668"/>
    <w:pPr>
      <w:keepNext/>
      <w:keepLines/>
      <w:numPr>
        <w:ilvl w:val="4"/>
        <w:numId w:val="9"/>
      </w:numPr>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Overskrift6Tegn"/>
    <w:uiPriority w:val="9"/>
    <w:semiHidden/>
    <w:unhideWhenUsed/>
    <w:qFormat/>
    <w:rsid w:val="00685668"/>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Overskrift7Tegn"/>
    <w:uiPriority w:val="9"/>
    <w:semiHidden/>
    <w:unhideWhenUsed/>
    <w:qFormat/>
    <w:rsid w:val="00685668"/>
    <w:pPr>
      <w:keepNext/>
      <w:keepLines/>
      <w:numPr>
        <w:ilvl w:val="6"/>
        <w:numId w:val="9"/>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Overskrift8Tegn"/>
    <w:uiPriority w:val="9"/>
    <w:semiHidden/>
    <w:unhideWhenUsed/>
    <w:qFormat/>
    <w:rsid w:val="00685668"/>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Overskrift9Tegn"/>
    <w:uiPriority w:val="9"/>
    <w:semiHidden/>
    <w:unhideWhenUsed/>
    <w:qFormat/>
    <w:rsid w:val="00685668"/>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685668"/>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685668"/>
    <w:rPr>
      <w:rFonts w:ascii="Tahoma" w:hAnsi="Tahoma" w:cs="Tahoma"/>
      <w:sz w:val="16"/>
      <w:szCs w:val="16"/>
    </w:rPr>
  </w:style>
  <w:style w:type="character" w:customStyle="1" w:styleId="Overskrift1Tegn">
    <w:name w:val="Overskrift 1 Tegn"/>
    <w:basedOn w:val="DefaultParagraphFont"/>
    <w:link w:val="Heading1"/>
    <w:uiPriority w:val="9"/>
    <w:rsid w:val="0068566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DefaultParagraphFont"/>
    <w:link w:val="Heading2"/>
    <w:uiPriority w:val="9"/>
    <w:rsid w:val="0068566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DefaultParagraphFont"/>
    <w:link w:val="Heading3"/>
    <w:uiPriority w:val="9"/>
    <w:rsid w:val="00685668"/>
    <w:rPr>
      <w:rFonts w:asciiTheme="majorHAnsi" w:eastAsiaTheme="majorEastAsia" w:hAnsiTheme="majorHAnsi" w:cstheme="majorBidi"/>
      <w:b/>
      <w:bCs/>
      <w:color w:val="4F81BD" w:themeColor="accent1"/>
    </w:rPr>
  </w:style>
  <w:style w:type="character" w:customStyle="1" w:styleId="Overskrift4Tegn">
    <w:name w:val="Overskrift 4 Tegn"/>
    <w:basedOn w:val="DefaultParagraphFont"/>
    <w:link w:val="Heading4"/>
    <w:uiPriority w:val="9"/>
    <w:semiHidden/>
    <w:rsid w:val="00685668"/>
    <w:rPr>
      <w:rFonts w:asciiTheme="majorHAnsi" w:eastAsiaTheme="majorEastAsia" w:hAnsiTheme="majorHAnsi" w:cstheme="majorBidi"/>
      <w:b/>
      <w:bCs/>
      <w:i/>
      <w:iCs/>
      <w:color w:val="4F81BD" w:themeColor="accent1"/>
    </w:rPr>
  </w:style>
  <w:style w:type="character" w:customStyle="1" w:styleId="Overskrift5Tegn">
    <w:name w:val="Overskrift 5 Tegn"/>
    <w:basedOn w:val="DefaultParagraphFont"/>
    <w:link w:val="Heading5"/>
    <w:uiPriority w:val="9"/>
    <w:semiHidden/>
    <w:rsid w:val="00685668"/>
    <w:rPr>
      <w:rFonts w:asciiTheme="majorHAnsi" w:eastAsiaTheme="majorEastAsia" w:hAnsiTheme="majorHAnsi" w:cstheme="majorBidi"/>
      <w:color w:val="243F60" w:themeColor="accent1" w:themeShade="7F"/>
    </w:rPr>
  </w:style>
  <w:style w:type="character" w:customStyle="1" w:styleId="Overskrift6Tegn">
    <w:name w:val="Overskrift 6 Tegn"/>
    <w:basedOn w:val="DefaultParagraphFont"/>
    <w:link w:val="Heading6"/>
    <w:uiPriority w:val="9"/>
    <w:semiHidden/>
    <w:rsid w:val="00685668"/>
    <w:rPr>
      <w:rFonts w:asciiTheme="majorHAnsi" w:eastAsiaTheme="majorEastAsia" w:hAnsiTheme="majorHAnsi" w:cstheme="majorBidi"/>
      <w:i/>
      <w:iCs/>
      <w:color w:val="243F60" w:themeColor="accent1" w:themeShade="7F"/>
    </w:rPr>
  </w:style>
  <w:style w:type="character" w:customStyle="1" w:styleId="Overskrift7Tegn">
    <w:name w:val="Overskrift 7 Tegn"/>
    <w:basedOn w:val="DefaultParagraphFont"/>
    <w:link w:val="Heading7"/>
    <w:uiPriority w:val="9"/>
    <w:semiHidden/>
    <w:rsid w:val="00685668"/>
    <w:rPr>
      <w:rFonts w:asciiTheme="majorHAnsi" w:eastAsiaTheme="majorEastAsia" w:hAnsiTheme="majorHAnsi" w:cstheme="majorBidi"/>
      <w:i/>
      <w:iCs/>
      <w:color w:val="404040" w:themeColor="text1" w:themeTint="BF"/>
    </w:rPr>
  </w:style>
  <w:style w:type="character" w:customStyle="1" w:styleId="Overskrift8Tegn">
    <w:name w:val="Overskrift 8 Tegn"/>
    <w:basedOn w:val="DefaultParagraphFont"/>
    <w:link w:val="Heading8"/>
    <w:uiPriority w:val="9"/>
    <w:semiHidden/>
    <w:rsid w:val="0068566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DefaultParagraphFont"/>
    <w:link w:val="Heading9"/>
    <w:uiPriority w:val="9"/>
    <w:semiHidden/>
    <w:rsid w:val="0068566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TopptekstTegn"/>
    <w:uiPriority w:val="99"/>
    <w:unhideWhenUsed/>
    <w:rsid w:val="00CD1A6B"/>
    <w:pPr>
      <w:tabs>
        <w:tab w:val="center" w:pos="4536"/>
        <w:tab w:val="right" w:pos="9072"/>
      </w:tabs>
      <w:spacing w:after="0" w:line="240" w:lineRule="auto"/>
    </w:pPr>
    <w:rPr>
      <w:sz w:val="24"/>
    </w:rPr>
  </w:style>
  <w:style w:type="character" w:customStyle="1" w:styleId="TopptekstTegn">
    <w:name w:val="Topptekst Tegn"/>
    <w:basedOn w:val="DefaultParagraphFont"/>
    <w:link w:val="Header"/>
    <w:uiPriority w:val="99"/>
    <w:rsid w:val="00CD1A6B"/>
    <w:rPr>
      <w:sz w:val="24"/>
    </w:rPr>
  </w:style>
  <w:style w:type="paragraph" w:styleId="Footer">
    <w:name w:val="footer"/>
    <w:basedOn w:val="Normal"/>
    <w:link w:val="BunntekstTegn"/>
    <w:uiPriority w:val="99"/>
    <w:unhideWhenUsed/>
    <w:rsid w:val="00CD1A6B"/>
    <w:pPr>
      <w:tabs>
        <w:tab w:val="center" w:pos="4536"/>
        <w:tab w:val="right" w:pos="9072"/>
      </w:tabs>
      <w:spacing w:after="0" w:line="240" w:lineRule="auto"/>
    </w:pPr>
    <w:rPr>
      <w:sz w:val="24"/>
    </w:rPr>
  </w:style>
  <w:style w:type="character" w:customStyle="1" w:styleId="BunntekstTegn">
    <w:name w:val="Bunntekst Tegn"/>
    <w:basedOn w:val="DefaultParagraphFont"/>
    <w:link w:val="Footer"/>
    <w:uiPriority w:val="99"/>
    <w:rsid w:val="00CD1A6B"/>
    <w:rPr>
      <w:sz w:val="24"/>
    </w:rPr>
  </w:style>
  <w:style w:type="character" w:styleId="PageNumber">
    <w:name w:val="page number"/>
    <w:basedOn w:val="DefaultParagraphFont"/>
    <w:rsid w:val="00CD1A6B"/>
  </w:style>
  <w:style w:type="table" w:styleId="TableGrid">
    <w:name w:val="Table Grid"/>
    <w:basedOn w:val="TableNormal"/>
    <w:uiPriority w:val="59"/>
    <w:rsid w:val="006F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6">
    <w:name w:val="Overskrift 16"/>
    <w:basedOn w:val="DefaultParagraphFont"/>
    <w:uiPriority w:val="1"/>
    <w:rsid w:val="009D64CC"/>
    <w:rPr>
      <w:rFonts w:asciiTheme="majorHAnsi" w:hAnsiTheme="majorHAnsi"/>
      <w:b/>
      <w:color w:val="00338D"/>
      <w:sz w:val="32"/>
    </w:rPr>
  </w:style>
  <w:style w:type="character" w:customStyle="1" w:styleId="Normal12">
    <w:name w:val="Normal 12"/>
    <w:basedOn w:val="DefaultParagraphFont"/>
    <w:uiPriority w:val="1"/>
    <w:rsid w:val="009D64CC"/>
    <w:rPr>
      <w:rFonts w:asciiTheme="minorHAnsi" w:hAnsiTheme="minorHAnsi"/>
      <w:sz w:val="24"/>
    </w:rPr>
  </w:style>
  <w:style w:type="paragraph" w:styleId="ListParagraph">
    <w:name w:val="List Paragraph"/>
    <w:basedOn w:val="Normal"/>
    <w:uiPriority w:val="34"/>
    <w:qFormat/>
    <w:rsid w:val="009D6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Felles%20maler\SSHF\SSHF%20Logo%202012.dotx"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SHF">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FD9E-087F-483A-A501-68252A81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SSHF Logo 2012</Template>
  <TotalTime>0</TotalTime>
  <Pages>2</Pages>
  <Words>568</Words>
  <Characters>3730</Characters>
  <Application>Microsoft Office Word</Application>
  <DocSecurity>0</DocSecurity>
  <Lines>266</Lines>
  <Paragraphs>104</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Synnøve Njølstad Dahl</dc:creator>
  <cp:lastModifiedBy>Hilde Nymann</cp:lastModifiedBy>
  <cp:revision>2</cp:revision>
  <cp:lastPrinted>2012-02-21T11:08:00Z</cp:lastPrinted>
  <dcterms:created xsi:type="dcterms:W3CDTF">2019-01-18T13:30:00Z</dcterms:created>
  <dcterms:modified xsi:type="dcterms:W3CDTF">2019-01-18T13:30:00Z</dcterms:modified>
</cp:coreProperties>
</file>