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ackground w:color="ffffff">
    <v:background id="_x0000_s1025" filled="t"/>
  </w:background>
  <w:body>
    <w:p w:rsidR="0004143F" w:rsidP="0004143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04143F" w:rsidRPr="009709D1" w:rsidP="0004143F">
      <w:pPr>
        <w:spacing w:line="276" w:lineRule="auto"/>
        <w:rPr>
          <w:rFonts w:asciiTheme="minorHAnsi" w:hAnsiTheme="minorHAnsi" w:cs="Arial"/>
          <w:b/>
          <w:szCs w:val="24"/>
        </w:rPr>
      </w:pPr>
      <w:r w:rsidRPr="009709D1">
        <w:rPr>
          <w:rFonts w:asciiTheme="minorHAnsi" w:hAnsiTheme="minorHAnsi" w:cs="Arial"/>
          <w:b/>
          <w:szCs w:val="24"/>
          <w:u w:val="single"/>
        </w:rPr>
        <w:t>Fremgangsmåte for godkjenning</w:t>
      </w:r>
      <w:r w:rsidRPr="009709D1">
        <w:rPr>
          <w:rFonts w:asciiTheme="minorHAnsi" w:hAnsiTheme="minorHAnsi" w:cs="Arial"/>
          <w:b/>
          <w:szCs w:val="24"/>
        </w:rPr>
        <w:t>:</w:t>
      </w:r>
    </w:p>
    <w:p w:rsidR="0004143F" w:rsidRPr="009709D1" w:rsidP="0004143F">
      <w:pPr>
        <w:spacing w:line="276" w:lineRule="auto"/>
        <w:rPr>
          <w:rFonts w:asciiTheme="minorHAnsi" w:hAnsiTheme="minorHAnsi" w:cs="Arial"/>
          <w:szCs w:val="24"/>
        </w:rPr>
      </w:pPr>
      <w:r w:rsidRPr="009709D1">
        <w:rPr>
          <w:rFonts w:asciiTheme="minorHAnsi" w:hAnsiTheme="minorHAnsi" w:cs="Arial"/>
          <w:szCs w:val="24"/>
        </w:rPr>
        <w:t xml:space="preserve">Den digitale søknadsløsningen </w:t>
      </w:r>
      <w:hyperlink r:id="rId5" w:history="1">
        <w:r w:rsidRPr="009709D1">
          <w:rPr>
            <w:rStyle w:val="Hyperlink"/>
            <w:rFonts w:asciiTheme="minorHAnsi" w:hAnsiTheme="minorHAnsi"/>
            <w:szCs w:val="24"/>
          </w:rPr>
          <w:t>https://nettskjema.no/a/sshfdatainnsamling</w:t>
        </w:r>
      </w:hyperlink>
      <w:r w:rsidRPr="009709D1">
        <w:rPr>
          <w:rFonts w:asciiTheme="minorHAnsi" w:hAnsiTheme="minorHAnsi"/>
          <w:color w:val="1F497D"/>
          <w:szCs w:val="24"/>
        </w:rPr>
        <w:t xml:space="preserve"> </w:t>
      </w:r>
      <w:r w:rsidRPr="009709D1">
        <w:rPr>
          <w:rFonts w:asciiTheme="minorHAnsi" w:hAnsiTheme="minorHAnsi"/>
          <w:szCs w:val="24"/>
        </w:rPr>
        <w:t>skal brukes.</w:t>
      </w:r>
    </w:p>
    <w:p w:rsidR="0004143F" w:rsidP="0004143F">
      <w:pPr>
        <w:spacing w:line="276" w:lineRule="auto"/>
        <w:rPr>
          <w:rFonts w:asciiTheme="minorHAnsi" w:hAnsiTheme="minorHAnsi" w:cs="Arial"/>
          <w:szCs w:val="24"/>
        </w:rPr>
      </w:pPr>
      <w:r w:rsidRPr="009709D1">
        <w:rPr>
          <w:rFonts w:asciiTheme="minorHAnsi" w:hAnsiTheme="minorHAnsi" w:cs="Arial"/>
          <w:szCs w:val="24"/>
        </w:rPr>
        <w:t>Dette skjemaet er et av vedleggene i denne.</w:t>
      </w:r>
    </w:p>
    <w:p w:rsidR="0004143F" w:rsidRPr="009709D1" w:rsidP="0004143F">
      <w:pPr>
        <w:spacing w:line="276" w:lineRule="auto"/>
        <w:rPr>
          <w:rFonts w:ascii="Arial" w:hAnsi="Arial" w:cs="Arial"/>
          <w:szCs w:val="24"/>
        </w:rPr>
      </w:pPr>
      <w:r>
        <w:rPr>
          <w:rFonts w:asciiTheme="minorHAnsi" w:hAnsiTheme="minorHAnsi" w:cs="Arial"/>
          <w:szCs w:val="24"/>
        </w:rPr>
        <w:t>Ved intern kvalitetssikring/oppretting av internt kvalitetsregister skal annen prosedyre følges:</w:t>
      </w:r>
    </w:p>
    <w:p w:rsidR="0004143F" w:rsidP="0004143F">
      <w:pPr>
        <w:rPr>
          <w:rFonts w:ascii="Arial" w:hAnsi="Arial" w:cs="Arial"/>
          <w:b/>
          <w:sz w:val="22"/>
          <w:szCs w:val="22"/>
          <w:u w:val="single"/>
        </w:rPr>
      </w:pPr>
    </w:p>
    <w:p w:rsidR="0004143F" w:rsidP="0004143F">
      <w:pPr>
        <w:rPr>
          <w:rFonts w:ascii="Arial" w:hAnsi="Arial" w:cs="Arial"/>
          <w:b/>
          <w:sz w:val="22"/>
          <w:szCs w:val="22"/>
          <w:u w:val="single"/>
        </w:rPr>
      </w:pPr>
    </w:p>
    <w:p w:rsidR="0004143F" w:rsidRPr="009709D1" w:rsidP="0004143F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709D1">
        <w:rPr>
          <w:rFonts w:asciiTheme="minorHAnsi" w:hAnsiTheme="minorHAnsi" w:cs="Arial"/>
          <w:b/>
          <w:sz w:val="22"/>
          <w:szCs w:val="22"/>
          <w:u w:val="single"/>
        </w:rPr>
        <w:t>Ansvar</w:t>
      </w:r>
    </w:p>
    <w:p w:rsidR="0004143F" w:rsidRPr="009709D1" w:rsidP="0004143F">
      <w:pPr>
        <w:pStyle w:val="ListParagraph"/>
        <w:numPr>
          <w:ilvl w:val="0"/>
          <w:numId w:val="1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 w:cs="Arial"/>
          <w:b/>
          <w:sz w:val="22"/>
          <w:szCs w:val="22"/>
        </w:rPr>
        <w:t>F</w:t>
      </w:r>
      <w:r w:rsidR="006356A3">
        <w:rPr>
          <w:rFonts w:asciiTheme="minorHAnsi" w:hAnsiTheme="minorHAnsi" w:cs="Arial"/>
          <w:b/>
          <w:sz w:val="22"/>
          <w:szCs w:val="22"/>
        </w:rPr>
        <w:t>agdirektøren</w:t>
      </w:r>
      <w:r w:rsidRPr="009709D1">
        <w:rPr>
          <w:rFonts w:asciiTheme="minorHAnsi" w:hAnsiTheme="minorHAnsi" w:cs="Arial"/>
          <w:sz w:val="22"/>
          <w:szCs w:val="22"/>
        </w:rPr>
        <w:t xml:space="preserve"> har et delegert ansvar fra administrerende direktør SSHF for å godkjenne prosjektet/studien/registeret. </w:t>
      </w:r>
    </w:p>
    <w:p w:rsidR="0004143F" w:rsidRPr="009709D1" w:rsidP="0004143F">
      <w:pPr>
        <w:pStyle w:val="ListParagraph"/>
        <w:numPr>
          <w:ilvl w:val="0"/>
          <w:numId w:val="1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/>
          <w:b/>
          <w:sz w:val="22"/>
          <w:szCs w:val="22"/>
        </w:rPr>
        <w:t>Informasjonssikkerhetsleder</w:t>
      </w:r>
      <w:r w:rsidRPr="009709D1">
        <w:rPr>
          <w:rFonts w:asciiTheme="minorHAnsi" w:hAnsiTheme="minorHAnsi"/>
          <w:sz w:val="22"/>
          <w:szCs w:val="22"/>
        </w:rPr>
        <w:t xml:space="preserve"> og </w:t>
      </w:r>
      <w:r w:rsidRPr="009709D1">
        <w:rPr>
          <w:rFonts w:asciiTheme="minorHAnsi" w:hAnsiTheme="minorHAnsi"/>
          <w:b/>
          <w:sz w:val="22"/>
          <w:szCs w:val="22"/>
        </w:rPr>
        <w:t xml:space="preserve">Personvernombud </w:t>
      </w:r>
      <w:r w:rsidRPr="009709D1">
        <w:rPr>
          <w:rFonts w:asciiTheme="minorHAnsi" w:hAnsiTheme="minorHAnsi"/>
          <w:sz w:val="22"/>
          <w:szCs w:val="22"/>
        </w:rPr>
        <w:t xml:space="preserve">gjennomgår søknaden med tanke på ivaretagelse av informasjonssikkerhet og personvern, og gir sine tilrådninger til </w:t>
      </w:r>
      <w:r w:rsidR="006356A3">
        <w:rPr>
          <w:rFonts w:asciiTheme="minorHAnsi" w:hAnsiTheme="minorHAnsi"/>
          <w:sz w:val="22"/>
          <w:szCs w:val="22"/>
        </w:rPr>
        <w:t>Fagdirektøren</w:t>
      </w:r>
      <w:r w:rsidRPr="009709D1">
        <w:rPr>
          <w:rFonts w:asciiTheme="minorHAnsi" w:hAnsiTheme="minorHAnsi"/>
          <w:sz w:val="22"/>
          <w:szCs w:val="22"/>
        </w:rPr>
        <w:t>.</w:t>
      </w:r>
    </w:p>
    <w:p w:rsidR="0004143F" w:rsidP="0004143F">
      <w:pPr>
        <w:pStyle w:val="ListParagraph"/>
        <w:numPr>
          <w:ilvl w:val="0"/>
          <w:numId w:val="1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 w:cs="Arial"/>
          <w:b/>
          <w:sz w:val="22"/>
          <w:szCs w:val="22"/>
        </w:rPr>
        <w:t>Prosjektleder/utprøver</w:t>
      </w:r>
      <w:r w:rsidRPr="009709D1">
        <w:rPr>
          <w:rFonts w:asciiTheme="minorHAnsi" w:hAnsiTheme="minorHAnsi" w:cs="Arial"/>
          <w:sz w:val="22"/>
          <w:szCs w:val="22"/>
        </w:rPr>
        <w:t xml:space="preserve"> har ansvar for å fylle ut søknadsskjema med underskrifter og laste opp alle relevante vedlegg.</w:t>
      </w:r>
    </w:p>
    <w:p w:rsidR="0004143F" w:rsidRPr="009709D1" w:rsidP="0004143F">
      <w:pPr>
        <w:pStyle w:val="ListParagraph"/>
        <w:numPr>
          <w:ilvl w:val="0"/>
          <w:numId w:val="1"/>
        </w:numPr>
        <w:ind w:right="184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Avdelingsleder </w:t>
      </w:r>
      <w:r>
        <w:rPr>
          <w:rFonts w:asciiTheme="minorHAnsi" w:hAnsiTheme="minorHAnsi" w:cs="Arial"/>
          <w:sz w:val="22"/>
          <w:szCs w:val="22"/>
        </w:rPr>
        <w:t>har ansvar fot tilrettelegging for studien i egen avdeling og at tilstrekkelig med tid og ressurser blir stilt til rådighet.</w:t>
      </w:r>
    </w:p>
    <w:p w:rsidR="0004143F" w:rsidP="0004143F">
      <w:pPr>
        <w:pStyle w:val="rubrikktekstvenstre"/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rubrikktekstvenstre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dxa"/>
        <w:tblInd w:w="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8"/>
      </w:tblGrid>
      <w:tr w:rsidTr="006307F3">
        <w:tblPrEx>
          <w:tblW w:w="0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4143F" w:rsidP="006307F3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1. Prosjekttittel (maks. 140 tegn)</w:t>
            </w:r>
          </w:p>
        </w:tc>
      </w:tr>
      <w:tr w:rsidTr="006307F3">
        <w:tblPrEx>
          <w:tblW w:w="0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56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43F" w:rsidP="006307F3">
            <w:pPr>
              <w:pStyle w:val="rubrikktekstvenstre"/>
              <w:tabs>
                <w:tab w:val="left" w:pos="1065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bookmarkStart w:id="2" w:name="_GoBack"/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bookmarkEnd w:id="2"/>
            <w:r>
              <w:fldChar w:fldCharType="end"/>
            </w:r>
            <w:bookmarkEnd w:id="1"/>
            <w:r>
              <w:rPr>
                <w:rFonts w:asciiTheme="minorHAnsi" w:hAnsiTheme="minorHAnsi"/>
                <w:sz w:val="22"/>
                <w:szCs w:val="22"/>
                <w:lang w:val="nb-NO"/>
              </w:rPr>
              <w:tab/>
            </w:r>
          </w:p>
        </w:tc>
      </w:tr>
    </w:tbl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699"/>
      </w:tblGrid>
      <w:tr w:rsidTr="006307F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2. Søker</w:t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institusjon/firma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30"/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  <w:tab w:val="left" w:pos="3585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søkeren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3F" w:rsidP="00DD7E48">
            <w:pPr>
              <w:pStyle w:val="mellomrom"/>
              <w:tabs>
                <w:tab w:val="left" w:pos="3261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  <w:tab w:val="left" w:pos="3585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prosjektleder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Stilling/tittel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Akademisk grad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E-post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Avdeling hvor prosjektet gjennomføres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veileder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Tr="006307F3">
        <w:tblPrEx>
          <w:tblW w:w="0" w:type="auto"/>
          <w:tblInd w:w="108" w:type="dxa"/>
          <w:tblLook w:val="04A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doktorgradstipendiat (hvis aktuelt)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3F" w:rsidP="006307F3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6E39F2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tbl>
      <w:tblPr>
        <w:tblW w:w="10348" w:type="dxa"/>
        <w:tblInd w:w="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8"/>
      </w:tblGrid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4143F" w:rsidP="006307F3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 xml:space="preserve">3. Prosjektet </w:t>
            </w: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ind w:left="993" w:hanging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3.1. Type prosjekt (sett kryss foran):</w:t>
            </w:r>
          </w:p>
          <w:p w:rsidR="0004143F" w:rsidP="006307F3">
            <w:pPr>
              <w:ind w:left="993" w:hanging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Theme="minorHAnsi" w:hAnsiTheme="minorHAnsi" w:cs="Arial"/>
                <w:sz w:val="22"/>
                <w:szCs w:val="22"/>
              </w:rPr>
              <w:t xml:space="preserve"> Forskningsprosjekt innenfor REK’s mandat (Fyll ut punkt 3.2)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Kvalitetsstudie, helsetjenesteforskning, eller annen forskning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utenfor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REK’s mandat</w:t>
            </w: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Forskning på ansatte</w:t>
            </w: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Opprettelse av helseregister/tematisk register</w:t>
            </w: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Opprettelse av internt kvalitetsregister </w:t>
            </w:r>
          </w:p>
          <w:p w:rsidR="0004143F" w:rsidP="006307F3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127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3.2. Hvis det er et forskningsprosjekt innenfor REK’s mandat: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303"/>
              <w:jc w:val="both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Med intervensjon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303"/>
              <w:jc w:val="both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Uten intervensjon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Forskning på (sett kryss foran):</w:t>
            </w:r>
          </w:p>
          <w:p w:rsidR="0004143F" w:rsidP="006307F3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Friske mennesker</w:t>
            </w:r>
          </w:p>
          <w:p w:rsidR="0004143F" w:rsidP="006307F3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Syke mennesker</w:t>
            </w:r>
          </w:p>
          <w:p w:rsidR="0004143F" w:rsidP="006307F3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Humant biologisk materiale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Helseopplysninger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Utprøving av legemiddel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3.3. Prosjektsammendrag (maks. 200 ord)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fldChar w:fldCharType="end"/>
            </w:r>
            <w:bookmarkEnd w:id="4"/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3.4. Prosjektets hovedmål og delmål (i stikkordsform - maks. 100 ord)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3.5. Skal det innhentes skriftlig samtykke fra pasienter eller foresatte? 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3.6. Innsamling av helse- og personopplysninger: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Hvilke helse og personopplysninger samles inn: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3.7. Skal det gjøres oppslag i pasientjournalen? 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3.8. Antall deltakere i studien som skal rekrutteres på avdelingen på SSHF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3.9. Tid (relevant for avdelingen)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Planlagt oppstartsdato: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         Planlagt avslutningsdato: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Tr="006307F3">
        <w:tblPrEx>
          <w:tblW w:w="10348" w:type="dxa"/>
          <w:tblInd w:w="13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3.10. Er det spesielle risikoer, bivirkninger eller ulemper i prosjektet?  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22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>Ja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: Hvilke?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Vær OBS på at det er etablert en egen meldingsrutine for avvik i forskning: </w:t>
            </w:r>
            <w:hyperlink r:id="rId6" w:history="1">
              <w:r w:rsidRPr="00FD7AC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nb-NO"/>
                </w:rPr>
                <w:t>http://kvalitet2.sshf.no/docs/pub/dok50230.pdf</w:t>
              </w:r>
            </w:hyperlink>
          </w:p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</w:tbl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8"/>
        <w:gridCol w:w="6604"/>
      </w:tblGrid>
      <w:tr w:rsidTr="006307F3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4143F" w:rsidP="006307F3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4. Biobank</w:t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3F" w:rsidP="006307F3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120"/>
              <w:ind w:firstLine="8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Benyttes biobank i prosjektet?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  </w:t>
            </w:r>
          </w:p>
          <w:p w:rsidR="0004143F" w:rsidP="006307F3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F" w:rsidP="006307F3">
            <w:pPr>
              <w:keepNext/>
              <w:keepLines/>
              <w:spacing w:line="276" w:lineRule="auto"/>
              <w:ind w:firstLine="142"/>
              <w:rPr>
                <w:rStyle w:val="TegnTegn"/>
                <w:sz w:val="22"/>
                <w:szCs w:val="22"/>
              </w:rPr>
            </w:pPr>
            <w:r>
              <w:rPr>
                <w:rStyle w:val="TegnTegn"/>
                <w:rFonts w:asciiTheme="minorHAnsi" w:hAnsiTheme="minorHAnsi" w:cs="Arial"/>
                <w:sz w:val="22"/>
                <w:szCs w:val="22"/>
              </w:rPr>
              <w:t xml:space="preserve">Hvis </w:t>
            </w:r>
            <w:r>
              <w:rPr>
                <w:rStyle w:val="TegnTegn"/>
                <w:rFonts w:asciiTheme="minorHAnsi" w:hAnsiTheme="minorHAnsi" w:cs="Arial"/>
                <w:b/>
                <w:sz w:val="22"/>
                <w:szCs w:val="22"/>
              </w:rPr>
              <w:t>ja</w:t>
            </w:r>
            <w:r>
              <w:rPr>
                <w:rStyle w:val="TegnTegn"/>
                <w:rFonts w:asciiTheme="minorHAnsi" w:hAnsiTheme="minorHAnsi" w:cs="Arial"/>
                <w:sz w:val="22"/>
                <w:szCs w:val="22"/>
              </w:rPr>
              <w:t xml:space="preserve"> angi om:</w:t>
            </w:r>
          </w:p>
          <w:p w:rsidR="0004143F" w:rsidP="006307F3">
            <w:pPr>
              <w:keepNext/>
              <w:keepLines/>
              <w:spacing w:line="276" w:lineRule="auto"/>
            </w:pPr>
          </w:p>
          <w:p w:rsidR="0004143F" w:rsidP="006307F3">
            <w:pPr>
              <w:keepNext/>
              <w:keepLines/>
              <w:spacing w:line="276" w:lineRule="auto"/>
              <w:ind w:left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Biobanken er på SSHF</w:t>
            </w:r>
          </w:p>
          <w:p w:rsidR="0004143F" w:rsidP="006307F3">
            <w:pPr>
              <w:keepNext/>
              <w:keepLines/>
              <w:spacing w:line="276" w:lineRule="auto"/>
              <w:ind w:left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Biobank er en annet sted enn SSHF. Angi sted: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  <w:p w:rsidR="0004143F" w:rsidP="006307F3">
            <w:pPr>
              <w:keepNext/>
              <w:keepLines/>
              <w:spacing w:line="276" w:lineRule="auto"/>
              <w:ind w:left="709"/>
              <w:rPr>
                <w:rStyle w:val="TegnTegn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Skal biobankmateriale overføres ut av landet? I så fall hvilket land: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04143F" w:rsidP="006307F3">
            <w:pPr>
              <w:keepNext/>
              <w:keepLines/>
              <w:spacing w:line="276" w:lineRule="auto"/>
              <w:ind w:left="709"/>
            </w:pP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Godkjenning fra REK: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Nei      Gyldig til: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Meldt i biobankregisteret: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Oppstart dato: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Sluttdato for innsamling: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materiale og volum: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Avidentifisert materiale: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  <w:tr w:rsidTr="006307F3">
        <w:tblPrEx>
          <w:tblW w:w="0" w:type="auto"/>
          <w:tblInd w:w="-5" w:type="dxa"/>
          <w:tblLook w:val="04A0"/>
        </w:tblPrEx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Samtykke fra pasient/deltaker: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F" w:rsidP="006307F3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623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</w:tbl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10928"/>
        <w:gridCol w:w="20"/>
      </w:tblGrid>
      <w:tr w:rsidTr="006307F3">
        <w:tblPrEx>
          <w:tblW w:w="0" w:type="auto"/>
          <w:tblInd w:w="8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20" w:type="dxa"/>
          <w:cantSplit/>
        </w:trPr>
        <w:tc>
          <w:tcPr>
            <w:tcW w:w="10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4143F" w:rsidP="006307F3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5. Finansiering</w:t>
            </w:r>
          </w:p>
        </w:tc>
      </w:tr>
      <w:tr w:rsidTr="006307F3">
        <w:tblPrEx>
          <w:tblW w:w="0" w:type="auto"/>
          <w:tblInd w:w="8" w:type="dxa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43F" w:rsidP="006307F3">
            <w:pPr>
              <w:keepNext/>
              <w:keepLines/>
              <w:spacing w:line="276" w:lineRule="auto"/>
              <w:ind w:left="709"/>
              <w:rPr>
                <w:rFonts w:ascii="Arial" w:hAnsi="Arial" w:cs="Arial"/>
                <w:color w:val="C00000"/>
                <w:sz w:val="20"/>
              </w:rPr>
            </w:pPr>
          </w:p>
          <w:p w:rsidR="0004143F" w:rsidP="006307F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 </w:t>
            </w:r>
            <w:r w:rsidRPr="004C099B">
              <w:rPr>
                <w:rFonts w:asciiTheme="minorHAnsi" w:hAnsiTheme="minorHAnsi" w:cstheme="minorHAnsi"/>
                <w:sz w:val="22"/>
                <w:szCs w:val="22"/>
              </w:rPr>
              <w:t>Hvordan er prosjektet tenkt finansiert?</w:t>
            </w:r>
            <w:r>
              <w:rPr>
                <w:rFonts w:ascii="Arial" w:hAnsi="Arial" w:cs="Arial"/>
                <w:color w:val="C00000"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04143F" w:rsidP="006307F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04143F" w:rsidP="006307F3">
            <w:pPr>
              <w:pStyle w:val="BodyTextIndent"/>
              <w:keepNext/>
              <w:keepLines/>
              <w:spacing w:line="36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color w:val="C00000"/>
          <w:sz w:val="22"/>
          <w:szCs w:val="22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04143F" w:rsidP="0004143F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dxa"/>
        <w:tblInd w:w="-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31"/>
      </w:tblGrid>
      <w:tr w:rsidTr="006307F3">
        <w:tblPrEx>
          <w:tblW w:w="0" w:type="dxa"/>
          <w:tblInd w:w="-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4143F" w:rsidP="006307F3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6. Underskrifter (Søknaden MÅ være signert)</w:t>
            </w:r>
          </w:p>
        </w:tc>
      </w:tr>
      <w:tr w:rsidTr="006307F3">
        <w:tblPrEx>
          <w:tblW w:w="0" w:type="dxa"/>
          <w:tblInd w:w="-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Dato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    Søker                                                                       Signatur</w:t>
            </w:r>
          </w:p>
        </w:tc>
      </w:tr>
      <w:tr w:rsidTr="006307F3">
        <w:tblPrEx>
          <w:tblW w:w="0" w:type="dxa"/>
          <w:tblInd w:w="-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Dato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Prosjektleder                                                              Signatur</w:t>
            </w:r>
          </w:p>
        </w:tc>
      </w:tr>
      <w:tr w:rsidTr="006307F3">
        <w:tblPrEx>
          <w:tblW w:w="0" w:type="dxa"/>
          <w:tblInd w:w="-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3F" w:rsidP="006307F3">
            <w:pPr>
              <w:ind w:firstLine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4143F" w:rsidP="006307F3">
            <w:pPr>
              <w:ind w:left="282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Ved signering bekrefter </w:t>
            </w: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avdelingsleder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at prosjektet kan gjennomføres og at tilstrekkelig med tid og ressurser stilles til rådighet:</w:t>
            </w:r>
          </w:p>
          <w:p w:rsidR="0004143F" w:rsidP="006307F3">
            <w:pPr>
              <w:ind w:left="426"/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623E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04143F" w:rsidP="006307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4143F" w:rsidP="006307F3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Dato                                 Navn                                                                  Signatur</w:t>
            </w:r>
          </w:p>
        </w:tc>
      </w:tr>
    </w:tbl>
    <w:p w:rsidR="0004143F" w:rsidP="0004143F">
      <w:pPr>
        <w:rPr>
          <w:szCs w:val="22"/>
        </w:rPr>
      </w:pPr>
    </w:p>
    <w:p w:rsidR="0004143F" w:rsidRPr="00FD7AC2" w:rsidP="0004143F"/>
    <w:p w:rsidR="00A51AE9" w:rsidRPr="0004143F" w:rsidP="0004143F"/>
    <w:sectPr w:rsidSect="00493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283" w:bottom="635" w:left="567" w:header="567" w:footer="62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9D1" w:rsidP="00B3135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36"/>
      <w:gridCol w:w="3051"/>
      <w:gridCol w:w="2744"/>
      <w:gridCol w:w="1703"/>
    </w:tblGrid>
    <w:tr w:rsidTr="00EE6A9E">
      <w:tblPrEx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</w:trPr>
      <w:tc>
        <w:tcPr>
          <w:tcW w:w="3136" w:type="dxa"/>
          <w:tcBorders>
            <w:bottom w:val="single" w:sz="4" w:space="0" w:color="auto"/>
          </w:tcBorders>
        </w:tcPr>
        <w:p w:rsidR="009709D1" w:rsidRPr="002843DF" w:rsidP="00EE6A9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Utarbeidet av:</w:t>
          </w:r>
        </w:p>
        <w:p w:rsidR="009709D1" w:rsidRPr="00FC5AAC" w:rsidP="00EE6A9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>DOCPROPERTY EK_SkrevetAv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/>
              <w:b/>
              <w:sz w:val="18"/>
              <w:szCs w:val="18"/>
            </w:rPr>
            <w:t>Øyvind Holme, forskningssjef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051" w:type="dxa"/>
          <w:tcBorders>
            <w:top w:val="single" w:sz="6" w:space="0" w:color="auto"/>
            <w:bottom w:val="single" w:sz="4" w:space="0" w:color="auto"/>
          </w:tcBorders>
        </w:tcPr>
        <w:p w:rsidR="009709D1" w:rsidRPr="002843DF" w:rsidP="00EE6A9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Fagansvarlig:</w:t>
          </w:r>
        </w:p>
        <w:p w:rsidR="009709D1" w:rsidRPr="00FC5AAC" w:rsidP="00EE6A9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 w:cs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 w:cs="Arial"/>
              <w:b/>
              <w:sz w:val="18"/>
              <w:szCs w:val="18"/>
            </w:rPr>
            <w:instrText>DOCPROPERTY EK_DokAnsvNavn \*charformat</w:instrTex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 w:cs="Arial"/>
              <w:b/>
              <w:sz w:val="18"/>
              <w:szCs w:val="18"/>
            </w:rPr>
            <w:t>Øyvind Holme, forskningssjef</w: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44" w:type="dxa"/>
          <w:tcBorders>
            <w:bottom w:val="single" w:sz="4" w:space="0" w:color="auto"/>
          </w:tcBorders>
        </w:tcPr>
        <w:p w:rsidR="009709D1" w:rsidRPr="002843DF" w:rsidP="00EE6A9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av:</w:t>
          </w:r>
        </w:p>
        <w:p w:rsidR="009709D1" w:rsidRPr="00FC5AAC" w:rsidP="00EE6A9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>DOCPROPERTY EK_Signatur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/>
              <w:b/>
              <w:sz w:val="18"/>
              <w:szCs w:val="18"/>
            </w:rPr>
            <w:t>Susanne M Sørensen Hernes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1703" w:type="dxa"/>
          <w:tcBorders>
            <w:bottom w:val="single" w:sz="4" w:space="0" w:color="auto"/>
          </w:tcBorders>
        </w:tcPr>
        <w:p w:rsidR="009709D1" w:rsidRPr="00487756" w:rsidP="00EE6A9E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9709D1" w:rsidRPr="00CE17B2" w:rsidP="00B3135E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9D1" w:rsidRPr="00796C84" w:rsidP="00B3135E">
    <w:pPr>
      <w:pStyle w:val="Header"/>
      <w:rPr>
        <w:sz w:val="20"/>
      </w:rPr>
    </w:pPr>
    <w:r w:rsidRPr="00796C84">
      <w:rPr>
        <w:sz w:val="20"/>
      </w:rPr>
      <w:fldChar w:fldCharType="begin" w:fldLock="1"/>
    </w:r>
    <w:r w:rsidRPr="00796C84">
      <w:rPr>
        <w:sz w:val="20"/>
      </w:rPr>
      <w:instrText xml:space="preserve"> DOCPROPERTY EK_Bedriftsnavn </w:instrText>
    </w:r>
    <w:r w:rsidRPr="00796C84">
      <w:rPr>
        <w:sz w:val="20"/>
      </w:rPr>
      <w:fldChar w:fldCharType="separate"/>
    </w:r>
    <w:r w:rsidRPr="00796C84">
      <w:rPr>
        <w:sz w:val="20"/>
      </w:rPr>
      <w:t>Sørlandet sykehus HF</w:t>
    </w:r>
    <w:r w:rsidRPr="00796C84">
      <w:rPr>
        <w:sz w:val="20"/>
      </w:rPr>
      <w:fldChar w:fldCharType="end"/>
    </w:r>
  </w:p>
  <w:p w:rsidR="009709D1" w:rsidRPr="00A43D3D" w:rsidP="00B31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68"/>
      <w:gridCol w:w="2100"/>
      <w:gridCol w:w="2071"/>
      <w:gridCol w:w="1330"/>
      <w:gridCol w:w="2043"/>
      <w:gridCol w:w="961"/>
    </w:tblGrid>
    <w:tr w:rsidTr="00EE6A9E">
      <w:tblPrEx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c>
        <w:tcPr>
          <w:tcW w:w="2268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9709D1" w:rsidRPr="00211D51" w:rsidP="00EE6A9E">
          <w:pPr>
            <w:pStyle w:val="Header"/>
            <w:spacing w:before="120"/>
            <w:rPr>
              <w:b/>
              <w:color w:val="008080"/>
              <w:szCs w:val="24"/>
            </w:rPr>
          </w:pPr>
          <w:r w:rsidR="00F77DB8">
            <w:rPr>
              <w:b/>
              <w:noProof/>
              <w:color w:val="008080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1270" t="0" r="0" b="381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143F" w:rsidP="000414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61312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04143F" w:rsidP="000414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3D6D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4480" cy="257810"/>
                <wp:effectExtent l="19050" t="0" r="7620" b="0"/>
                <wp:docPr id="3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2" descr="Logo SSHF_CMYK[1]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F77DB8" w:rsidRPr="001D7A22" w:rsidP="00EE6A9E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1D7A22">
            <w:rPr>
              <w:rFonts w:asciiTheme="minorHAnsi" w:hAnsiTheme="minorHAnsi"/>
              <w:b/>
              <w:sz w:val="22"/>
              <w:szCs w:val="22"/>
            </w:rPr>
            <w:fldChar w:fldCharType="begin" w:fldLock="1"/>
          </w:r>
          <w:r w:rsidRPr="001D7A22">
            <w:rPr>
              <w:rFonts w:asciiTheme="minorHAnsi" w:hAnsiTheme="minorHAnsi"/>
              <w:b/>
              <w:sz w:val="22"/>
              <w:szCs w:val="22"/>
            </w:rPr>
            <w:instrText>DOCPROPERTY EK_DokTittel \*charformat</w:instrText>
          </w:r>
          <w:r w:rsidRPr="001D7A22">
            <w:rPr>
              <w:rFonts w:asciiTheme="minorHAnsi" w:hAnsiTheme="minorHAnsi"/>
              <w:b/>
              <w:sz w:val="22"/>
              <w:szCs w:val="22"/>
            </w:rPr>
            <w:fldChar w:fldCharType="separate"/>
          </w:r>
          <w:r w:rsidRPr="001D7A22">
            <w:rPr>
              <w:rFonts w:asciiTheme="minorHAnsi" w:hAnsiTheme="minorHAnsi"/>
              <w:b/>
              <w:sz w:val="22"/>
              <w:szCs w:val="22"/>
            </w:rPr>
            <w:t xml:space="preserve">Godkjenning fra avdelingsleder av forsknings - og kvalitetssikringsprosjekter </w:t>
          </w:r>
        </w:p>
        <w:p w:rsidR="00F77DB8" w:rsidRPr="001D7A22" w:rsidP="00EE6A9E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1D7A22">
            <w:rPr>
              <w:rFonts w:asciiTheme="minorHAnsi" w:hAnsiTheme="minorHAnsi"/>
              <w:b/>
              <w:sz w:val="22"/>
              <w:szCs w:val="22"/>
            </w:rPr>
            <w:t>(og opprettelse av registre) ved Sørlandet sykehus HF</w:t>
          </w:r>
          <w:r w:rsidRPr="001D7A22" w:rsidR="00AD2F5B">
            <w:rPr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  <w:tc>
        <w:tcPr>
          <w:tcW w:w="96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9709D1" w:rsidP="00EE6A9E">
          <w:pPr>
            <w:pStyle w:val="Header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  <w:lang w:val="nb-NO" w:eastAsia="nb-NO" w:bidi="ar-SA"/>
            </w:rPr>
            <w:t>4</w:t>
          </w:r>
          <w:r>
            <w:rPr>
              <w:rFonts w:ascii="Arial" w:hAnsi="Arial"/>
              <w:b/>
              <w:sz w:val="20"/>
            </w:rPr>
            <w:fldChar w:fldCharType="end"/>
          </w:r>
        </w:p>
        <w:p w:rsidR="009709D1" w:rsidP="00EE6A9E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4</w:t>
          </w:r>
          <w:r>
            <w:rPr>
              <w:rFonts w:ascii="Arial" w:hAnsi="Arial"/>
              <w:b/>
              <w:sz w:val="20"/>
            </w:rPr>
            <w:fldChar w:fldCharType="end"/>
          </w:r>
        </w:p>
      </w:tc>
    </w:tr>
    <w:tr w:rsidTr="00EE6A9E">
      <w:tblPrEx>
        <w:tblW w:w="0" w:type="auto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c>
        <w:tcPr>
          <w:tcW w:w="2268" w:type="dxa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I.6.7.6-5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100" w:type="dxa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Øyvind Holme, forskningssjef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071" w:type="dxa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 w:rsidRPr="00340135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340135">
            <w:rPr>
              <w:rFonts w:ascii="Arial" w:hAnsi="Arial" w:cs="Arial"/>
              <w:sz w:val="16"/>
              <w:szCs w:val="16"/>
            </w:rPr>
            <w:instrText>DOCPROPERTY EK_DokAnsvNavn \*charformat</w:instrText>
          </w:r>
          <w:r w:rsidRPr="00340135">
            <w:rPr>
              <w:rFonts w:ascii="Arial" w:hAnsi="Arial" w:cs="Arial"/>
              <w:sz w:val="16"/>
              <w:szCs w:val="16"/>
            </w:rPr>
            <w:fldChar w:fldCharType="separate"/>
          </w:r>
          <w:r w:rsidRPr="00340135">
            <w:rPr>
              <w:rFonts w:ascii="Arial" w:hAnsi="Arial" w:cs="Arial"/>
              <w:sz w:val="16"/>
              <w:szCs w:val="16"/>
            </w:rPr>
            <w:t>Øyvind Holme, forskningssjef</w:t>
          </w:r>
          <w:r w:rsidRPr="0034013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30" w:type="dxa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 w:rsidRPr="000101D7">
            <w:rPr>
              <w:rFonts w:ascii="Arial" w:hAnsi="Arial"/>
              <w:sz w:val="16"/>
              <w:szCs w:val="16"/>
            </w:rPr>
            <w:t>22.06.2023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043" w:type="dxa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Susanne M Sørensen Hernes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61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9709D1" w:rsidP="00EE6A9E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  <w:p w:rsidR="009709D1" w:rsidP="00EE6A9E">
          <w:pPr>
            <w:pStyle w:val="Header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 w:rsidRPr="00A11474">
            <w:rPr>
              <w:rFonts w:ascii="Arial" w:hAnsi="Arial"/>
              <w:sz w:val="16"/>
            </w:rPr>
            <w:t>7.02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9709D1" w:rsidP="00B3135E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Foretaksnivå/Virksomhetsstyring/Forskning/Skjemaer og maler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9709D1" w:rsidRPr="0039450F" w:rsidP="00B3135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73" w:type="dxa"/>
      <w:tblInd w:w="70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686"/>
      <w:gridCol w:w="1843"/>
      <w:gridCol w:w="1842"/>
      <w:gridCol w:w="1701"/>
      <w:gridCol w:w="1701"/>
    </w:tblGrid>
    <w:tr w:rsidTr="00EE6A9E">
      <w:tblPrEx>
        <w:tblW w:w="10773" w:type="dxa"/>
        <w:tblInd w:w="7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686" w:type="dxa"/>
          <w:tcBorders>
            <w:bottom w:val="single" w:sz="6" w:space="0" w:color="auto"/>
            <w:right w:val="nil"/>
          </w:tcBorders>
        </w:tcPr>
        <w:p w:rsidR="009709D1" w:rsidRPr="00211D51" w:rsidP="00EE6A9E">
          <w:pPr>
            <w:pStyle w:val="Header"/>
            <w:spacing w:before="120"/>
            <w:rPr>
              <w:b/>
              <w:color w:val="008080"/>
              <w:szCs w:val="24"/>
            </w:rPr>
          </w:pPr>
          <w:r w:rsidR="00F77DB8">
            <w:rPr>
              <w:b/>
              <w:noProof/>
              <w:color w:val="00808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1270" t="0" r="0" b="381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143F" w:rsidP="000414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0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04143F" w:rsidP="000414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3D6D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4480" cy="257810"/>
                <wp:effectExtent l="19050" t="0" r="7620" b="0"/>
                <wp:docPr id="4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2" descr="Logo SSHF_CMYK[1]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9709D1" w:rsidRPr="00EF0589" w:rsidP="00EE6A9E">
          <w:pPr>
            <w:pStyle w:val="Header"/>
            <w:spacing w:before="120"/>
            <w:jc w:val="center"/>
            <w:rPr>
              <w:rFonts w:ascii="Arial" w:hAnsi="Arial"/>
              <w:b/>
              <w:color w:val="000000"/>
              <w:spacing w:val="28"/>
              <w:sz w:val="20"/>
            </w:rPr>
          </w:pP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begin" w:fldLock="1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instrText xml:space="preserve"> DOCPROPERTY EK_S00M0100 </w:instrTex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separate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t>Foretaksnivå</w: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end"/>
          </w:r>
        </w:p>
      </w:tc>
      <w:tc>
        <w:tcPr>
          <w:tcW w:w="1701" w:type="dxa"/>
          <w:tcBorders>
            <w:bottom w:val="single" w:sz="6" w:space="0" w:color="auto"/>
          </w:tcBorders>
        </w:tcPr>
        <w:p w:rsidR="009709D1" w:rsidRPr="00592C15" w:rsidP="00EE6A9E">
          <w:pPr>
            <w:pStyle w:val="Header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 w:rsidRPr="00592C15">
            <w:rPr>
              <w:b/>
              <w:szCs w:val="24"/>
            </w:rPr>
            <w:t>Skjema</w:t>
          </w:r>
          <w:r w:rsidRPr="00592C15">
            <w:rPr>
              <w:b/>
              <w:szCs w:val="24"/>
            </w:rPr>
            <w:fldChar w:fldCharType="end"/>
          </w:r>
          <w:r>
            <w:rPr>
              <w:b/>
              <w:szCs w:val="24"/>
            </w:rPr>
            <w:t>S</w:t>
          </w:r>
        </w:p>
      </w:tc>
    </w:tr>
    <w:tr w:rsidTr="00EE6A9E">
      <w:tblPrEx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9072" w:type="dxa"/>
          <w:gridSpan w:val="4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F77DB8" w:rsidRPr="005F492A" w:rsidP="00DF5563">
          <w:pPr>
            <w:pStyle w:val="Header"/>
            <w:spacing w:before="40"/>
            <w:jc w:val="center"/>
            <w:rPr>
              <w:rFonts w:asciiTheme="minorHAnsi" w:hAnsiTheme="minorHAnsi" w:cs="Arial"/>
              <w:b/>
              <w:sz w:val="28"/>
              <w:szCs w:val="28"/>
            </w:rPr>
          </w:pPr>
          <w:r w:rsidRPr="005F492A">
            <w:rPr>
              <w:rFonts w:asciiTheme="minorHAnsi" w:hAnsiTheme="minorHAnsi" w:cs="Arial"/>
              <w:b/>
              <w:sz w:val="28"/>
              <w:szCs w:val="28"/>
            </w:rPr>
            <w:fldChar w:fldCharType="begin" w:fldLock="1"/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instrText>DOCPROPERTY EK_DokTittel \*charformat</w:instrText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fldChar w:fldCharType="separate"/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t xml:space="preserve">Godkjenning fra avdelingsleder av forsknings - og kvalitetssikringsprosjekter </w:t>
          </w:r>
        </w:p>
        <w:p w:rsidR="00F77DB8" w:rsidRPr="005F492A" w:rsidP="00DF5563">
          <w:pPr>
            <w:pStyle w:val="Header"/>
            <w:spacing w:before="40"/>
            <w:jc w:val="center"/>
            <w:rPr>
              <w:rFonts w:asciiTheme="minorHAnsi" w:hAnsiTheme="minorHAnsi" w:cs="Arial"/>
              <w:b/>
              <w:sz w:val="28"/>
              <w:szCs w:val="28"/>
            </w:rPr>
          </w:pPr>
          <w:r w:rsidRPr="005F492A">
            <w:rPr>
              <w:rFonts w:asciiTheme="minorHAnsi" w:hAnsiTheme="minorHAnsi" w:cs="Arial"/>
              <w:b/>
              <w:sz w:val="28"/>
              <w:szCs w:val="28"/>
            </w:rPr>
            <w:t>(og opprettelse av registre) ved Sørlandet sykehus HF</w:t>
          </w:r>
          <w:r w:rsidRPr="005F492A" w:rsidR="00AD2F5B">
            <w:rPr>
              <w:rFonts w:asciiTheme="minorHAnsi" w:hAnsiTheme="minorHAnsi" w:cs="Arial"/>
              <w:b/>
              <w:sz w:val="28"/>
              <w:szCs w:val="28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9709D1" w:rsidRPr="00C677E0" w:rsidP="00EE6A9E">
          <w:pPr>
            <w:pStyle w:val="Header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Pr="00C677E0">
            <w:rPr>
              <w:rStyle w:val="PageNumber"/>
              <w:rFonts w:ascii="Arial" w:hAnsi="Arial" w:cs="Arial"/>
              <w:sz w:val="24"/>
              <w:szCs w:val="24"/>
              <w:lang w:val="nb-NO" w:eastAsia="nb-NO" w:bidi="ar-SA"/>
            </w:rPr>
            <w:t>1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PageNumber"/>
              <w:rFonts w:ascii="Arial" w:hAnsi="Arial" w:cs="Arial"/>
              <w:szCs w:val="24"/>
            </w:rPr>
            <w:t xml:space="preserve"> av 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Pr="00C677E0">
            <w:rPr>
              <w:rStyle w:val="PageNumber"/>
              <w:rFonts w:ascii="Arial" w:hAnsi="Arial" w:cs="Arial"/>
              <w:szCs w:val="24"/>
            </w:rPr>
            <w:t>4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</w:tr>
    <w:tr w:rsidTr="00EE6A9E">
      <w:tblPrEx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686" w:type="dxa"/>
          <w:tcBorders>
            <w:top w:val="single" w:sz="6" w:space="0" w:color="auto"/>
            <w:bottom w:val="thinThickThinSmallGap" w:sz="12" w:space="0" w:color="auto"/>
            <w:right w:val="nil"/>
          </w:tcBorders>
        </w:tcPr>
        <w:p w:rsidR="009709D1" w:rsidRPr="002843DF" w:rsidP="00EE6A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Dokument ID:</w:t>
          </w:r>
        </w:p>
        <w:p w:rsidR="009709D1" w:rsidRPr="00487756" w:rsidP="00EE6A9E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EK_RefNr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I.6.7.6-5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843" w:type="dxa"/>
          <w:tcBorders>
            <w:top w:val="single" w:sz="6" w:space="0" w:color="auto"/>
            <w:left w:val="nil"/>
            <w:bottom w:val="thinThickThinSmallGap" w:sz="12" w:space="0" w:color="auto"/>
          </w:tcBorders>
        </w:tcPr>
        <w:p w:rsidR="009709D1" w:rsidRPr="00487756" w:rsidP="00EE6A9E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P="00EE6A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dato:</w:t>
          </w:r>
        </w:p>
        <w:p w:rsidR="009709D1" w:rsidRPr="00487756" w:rsidP="00EE6A9E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EK_GjelderFra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22.06.2023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P="00EE6A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Gyldig til:</w:t>
          </w:r>
        </w:p>
        <w:p w:rsidR="009709D1" w:rsidRPr="00487756" w:rsidP="00EE6A9E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 w:cs="Arial"/>
              <w:b/>
              <w:sz w:val="20"/>
            </w:rPr>
            <w:fldChar w:fldCharType="begin" w:fldLock="1"/>
          </w:r>
          <w:r w:rsidRPr="00592C15">
            <w:rPr>
              <w:rFonts w:ascii="Arial" w:hAnsi="Arial" w:cs="Arial"/>
              <w:b/>
              <w:sz w:val="20"/>
            </w:rPr>
            <w:instrText>DOCPROPERTY EK_GjelderTil \*charformat</w:instrText>
          </w:r>
          <w:r w:rsidRPr="00592C15">
            <w:rPr>
              <w:rFonts w:ascii="Arial" w:hAnsi="Arial" w:cs="Arial"/>
              <w:b/>
              <w:sz w:val="20"/>
            </w:rPr>
            <w:fldChar w:fldCharType="separate"/>
          </w:r>
          <w:r w:rsidRPr="00592C15">
            <w:rPr>
              <w:rFonts w:ascii="Arial" w:hAnsi="Arial" w:cs="Arial"/>
              <w:b/>
              <w:sz w:val="20"/>
            </w:rPr>
            <w:t>22.06.2025</w:t>
          </w:r>
          <w:r w:rsidRPr="00592C15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P="00EE6A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Revisjon:</w:t>
          </w:r>
        </w:p>
        <w:p w:rsidR="009709D1" w:rsidRPr="00487756" w:rsidP="00EE6A9E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EK_Revisjon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7.02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</w:tr>
  </w:tbl>
  <w:p w:rsidR="009709D1" w:rsidP="00B3135E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Foretaksnivå/Virksomhetsstyring/Forskning/Skjemaer og maler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9709D1" w:rsidRPr="00F43AC3" w:rsidP="00B3135E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26112"/>
    <w:multiLevelType w:val="hybridMultilevel"/>
    <w:tmpl w:val="A6DCAFA4"/>
    <w:lvl w:ilvl="0">
      <w:start w:val="3"/>
      <w:numFmt w:val="bullet"/>
      <w:lvlText w:val="-"/>
      <w:lvlJc w:val="left"/>
      <w:pPr>
        <w:ind w:left="604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>
    <w:nsid w:val="1A060DE2"/>
    <w:multiLevelType w:val="multilevel"/>
    <w:tmpl w:val="80C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F91E82"/>
    <w:multiLevelType w:val="hybridMultilevel"/>
    <w:tmpl w:val="465EF1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C2E3D"/>
    <w:multiLevelType w:val="hybridMultilevel"/>
    <w:tmpl w:val="216EF7C8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202" w:hanging="360"/>
      </w:pPr>
    </w:lvl>
    <w:lvl w:ilvl="2" w:tentative="1">
      <w:start w:val="1"/>
      <w:numFmt w:val="lowerRoman"/>
      <w:lvlText w:val="%3."/>
      <w:lvlJc w:val="right"/>
      <w:pPr>
        <w:ind w:left="1922" w:hanging="180"/>
      </w:pPr>
    </w:lvl>
    <w:lvl w:ilvl="3" w:tentative="1">
      <w:start w:val="1"/>
      <w:numFmt w:val="decimal"/>
      <w:lvlText w:val="%4."/>
      <w:lvlJc w:val="left"/>
      <w:pPr>
        <w:ind w:left="2642" w:hanging="360"/>
      </w:pPr>
    </w:lvl>
    <w:lvl w:ilvl="4" w:tentative="1">
      <w:start w:val="1"/>
      <w:numFmt w:val="lowerLetter"/>
      <w:lvlText w:val="%5."/>
      <w:lvlJc w:val="left"/>
      <w:pPr>
        <w:ind w:left="3362" w:hanging="360"/>
      </w:pPr>
    </w:lvl>
    <w:lvl w:ilvl="5" w:tentative="1">
      <w:start w:val="1"/>
      <w:numFmt w:val="lowerRoman"/>
      <w:lvlText w:val="%6."/>
      <w:lvlJc w:val="right"/>
      <w:pPr>
        <w:ind w:left="4082" w:hanging="180"/>
      </w:pPr>
    </w:lvl>
    <w:lvl w:ilvl="6" w:tentative="1">
      <w:start w:val="1"/>
      <w:numFmt w:val="decimal"/>
      <w:lvlText w:val="%7."/>
      <w:lvlJc w:val="left"/>
      <w:pPr>
        <w:ind w:left="4802" w:hanging="360"/>
      </w:pPr>
    </w:lvl>
    <w:lvl w:ilvl="7" w:tentative="1">
      <w:start w:val="1"/>
      <w:numFmt w:val="lowerLetter"/>
      <w:lvlText w:val="%8."/>
      <w:lvlJc w:val="left"/>
      <w:pPr>
        <w:ind w:left="5522" w:hanging="360"/>
      </w:pPr>
    </w:lvl>
    <w:lvl w:ilvl="8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>
    <w:nsid w:val="3A3011C6"/>
    <w:multiLevelType w:val="hybridMultilevel"/>
    <w:tmpl w:val="D8945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17D2"/>
    <w:multiLevelType w:val="hybridMultilevel"/>
    <w:tmpl w:val="26CA9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5AF"/>
    <w:multiLevelType w:val="hybridMultilevel"/>
    <w:tmpl w:val="39C23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B45B04"/>
    <w:multiLevelType w:val="multilevel"/>
    <w:tmpl w:val="C3D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B1192C"/>
    <w:multiLevelType w:val="hybridMultilevel"/>
    <w:tmpl w:val="CDEC52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8C7B1A"/>
    <w:multiLevelType w:val="multilevel"/>
    <w:tmpl w:val="C7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D933C9"/>
    <w:multiLevelType w:val="hybridMultilevel"/>
    <w:tmpl w:val="EB027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23CA6"/>
    <w:multiLevelType w:val="hybridMultilevel"/>
    <w:tmpl w:val="CA90AF4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3854B3B"/>
    <w:multiLevelType w:val="hybridMultilevel"/>
    <w:tmpl w:val="D4903BFE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D2785A"/>
    <w:multiLevelType w:val="multilevel"/>
    <w:tmpl w:val="EA0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F0075"/>
    <w:multiLevelType w:val="hybridMultilevel"/>
    <w:tmpl w:val="31BED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04464"/>
    <w:multiLevelType w:val="multilevel"/>
    <w:tmpl w:val="EF1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B46E0E"/>
    <w:multiLevelType w:val="hybridMultilevel"/>
    <w:tmpl w:val="60A041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F5A7D"/>
    <w:multiLevelType w:val="hybridMultilevel"/>
    <w:tmpl w:val="0F661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F5E9F"/>
    <w:multiLevelType w:val="hybridMultilevel"/>
    <w:tmpl w:val="CA90AF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1CF58E9"/>
    <w:multiLevelType w:val="hybridMultilevel"/>
    <w:tmpl w:val="76727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E59B9"/>
    <w:multiLevelType w:val="hybridMultilevel"/>
    <w:tmpl w:val="0F661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B2D59"/>
    <w:multiLevelType w:val="hybridMultilevel"/>
    <w:tmpl w:val="8C38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15998"/>
    <w:multiLevelType w:val="hybridMultilevel"/>
    <w:tmpl w:val="3DA4264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6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22"/>
  </w:num>
  <w:num w:numId="17">
    <w:abstractNumId w:val="18"/>
  </w:num>
  <w:num w:numId="18">
    <w:abstractNumId w:val="12"/>
  </w:num>
  <w:num w:numId="19">
    <w:abstractNumId w:val="21"/>
  </w:num>
  <w:num w:numId="20">
    <w:abstractNumId w:val="6"/>
  </w:num>
  <w:num w:numId="21">
    <w:abstractNumId w:val="17"/>
  </w:num>
  <w:num w:numId="22">
    <w:abstractNumId w:val="14"/>
  </w:num>
  <w:num w:numId="23">
    <w:abstractNumId w:val="3"/>
  </w:num>
  <w:num w:numId="24">
    <w:abstractNumId w:val="5"/>
  </w:num>
  <w:num w:numId="25">
    <w:abstractNumId w:val="0"/>
  </w:num>
  <w:num w:numId="26">
    <w:abstractNumId w:val="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isplayBackgroundShape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50000" w:hash="OXNx2Eu0Wy33QUDSikjx+6GknPRN8WbeEoH84SKDnmZHRgW+r+U9O6slVu8dQLQ4w0LOtaL8mLBD&#10;DJSiAp/LTg==&#10;" w:salt="tPRSuPjFdqYY8+MMhZkUfA==&#10;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73"/>
    <w:rsid w:val="0000280C"/>
    <w:rsid w:val="000061F3"/>
    <w:rsid w:val="000101D7"/>
    <w:rsid w:val="00011BF7"/>
    <w:rsid w:val="00013D49"/>
    <w:rsid w:val="00020A13"/>
    <w:rsid w:val="000211F2"/>
    <w:rsid w:val="00034683"/>
    <w:rsid w:val="0004143F"/>
    <w:rsid w:val="00044F14"/>
    <w:rsid w:val="00044F2B"/>
    <w:rsid w:val="00045600"/>
    <w:rsid w:val="000461F4"/>
    <w:rsid w:val="00052614"/>
    <w:rsid w:val="000532A8"/>
    <w:rsid w:val="0006301B"/>
    <w:rsid w:val="00064441"/>
    <w:rsid w:val="000654B8"/>
    <w:rsid w:val="00065554"/>
    <w:rsid w:val="00067537"/>
    <w:rsid w:val="00074303"/>
    <w:rsid w:val="00074725"/>
    <w:rsid w:val="00081E4F"/>
    <w:rsid w:val="0008282D"/>
    <w:rsid w:val="00083B2B"/>
    <w:rsid w:val="00097552"/>
    <w:rsid w:val="000D30D0"/>
    <w:rsid w:val="000D5605"/>
    <w:rsid w:val="000E3135"/>
    <w:rsid w:val="000E5E27"/>
    <w:rsid w:val="000F27FE"/>
    <w:rsid w:val="000F3A3E"/>
    <w:rsid w:val="000F4CFB"/>
    <w:rsid w:val="00103922"/>
    <w:rsid w:val="001130FF"/>
    <w:rsid w:val="00113D49"/>
    <w:rsid w:val="00115717"/>
    <w:rsid w:val="00135D11"/>
    <w:rsid w:val="00136073"/>
    <w:rsid w:val="00140025"/>
    <w:rsid w:val="001721FB"/>
    <w:rsid w:val="00172814"/>
    <w:rsid w:val="0017659A"/>
    <w:rsid w:val="00176A06"/>
    <w:rsid w:val="00186A47"/>
    <w:rsid w:val="00192D0E"/>
    <w:rsid w:val="00197867"/>
    <w:rsid w:val="001B0716"/>
    <w:rsid w:val="001B09C2"/>
    <w:rsid w:val="001B26F9"/>
    <w:rsid w:val="001C0FAD"/>
    <w:rsid w:val="001D1938"/>
    <w:rsid w:val="001D425B"/>
    <w:rsid w:val="001D5F1D"/>
    <w:rsid w:val="001D6084"/>
    <w:rsid w:val="001D6358"/>
    <w:rsid w:val="001D7A22"/>
    <w:rsid w:val="001E0D07"/>
    <w:rsid w:val="001E2AA3"/>
    <w:rsid w:val="001F0696"/>
    <w:rsid w:val="001F0C88"/>
    <w:rsid w:val="0020134B"/>
    <w:rsid w:val="00205D1C"/>
    <w:rsid w:val="0021038E"/>
    <w:rsid w:val="00211D51"/>
    <w:rsid w:val="00216239"/>
    <w:rsid w:val="00217BDE"/>
    <w:rsid w:val="00226B04"/>
    <w:rsid w:val="00227633"/>
    <w:rsid w:val="002334B7"/>
    <w:rsid w:val="0024425E"/>
    <w:rsid w:val="0025667D"/>
    <w:rsid w:val="00257780"/>
    <w:rsid w:val="00262424"/>
    <w:rsid w:val="00264D7C"/>
    <w:rsid w:val="0026741C"/>
    <w:rsid w:val="002706F2"/>
    <w:rsid w:val="00273C5A"/>
    <w:rsid w:val="002843DF"/>
    <w:rsid w:val="0029264A"/>
    <w:rsid w:val="00295012"/>
    <w:rsid w:val="0029702F"/>
    <w:rsid w:val="00297131"/>
    <w:rsid w:val="002A0632"/>
    <w:rsid w:val="002A0AA8"/>
    <w:rsid w:val="002A136E"/>
    <w:rsid w:val="002B3FBF"/>
    <w:rsid w:val="002C0750"/>
    <w:rsid w:val="002C35E8"/>
    <w:rsid w:val="002D05E2"/>
    <w:rsid w:val="002D1B24"/>
    <w:rsid w:val="002F6633"/>
    <w:rsid w:val="002F7F5E"/>
    <w:rsid w:val="003164A0"/>
    <w:rsid w:val="00324E2A"/>
    <w:rsid w:val="00330143"/>
    <w:rsid w:val="00331F50"/>
    <w:rsid w:val="00340135"/>
    <w:rsid w:val="00342DDF"/>
    <w:rsid w:val="00344283"/>
    <w:rsid w:val="00344847"/>
    <w:rsid w:val="00354053"/>
    <w:rsid w:val="003602D2"/>
    <w:rsid w:val="00366486"/>
    <w:rsid w:val="00373ED2"/>
    <w:rsid w:val="00374F3C"/>
    <w:rsid w:val="0037520A"/>
    <w:rsid w:val="0039450F"/>
    <w:rsid w:val="00395F39"/>
    <w:rsid w:val="00397D09"/>
    <w:rsid w:val="003A2BD5"/>
    <w:rsid w:val="003A3614"/>
    <w:rsid w:val="003D4DDF"/>
    <w:rsid w:val="003D7D32"/>
    <w:rsid w:val="003E3DE0"/>
    <w:rsid w:val="003E4DAA"/>
    <w:rsid w:val="003E663F"/>
    <w:rsid w:val="003E7F3C"/>
    <w:rsid w:val="003F0A45"/>
    <w:rsid w:val="003F1F0C"/>
    <w:rsid w:val="003F3000"/>
    <w:rsid w:val="004024AF"/>
    <w:rsid w:val="00404E4F"/>
    <w:rsid w:val="004072C4"/>
    <w:rsid w:val="00412096"/>
    <w:rsid w:val="00414851"/>
    <w:rsid w:val="00414CE3"/>
    <w:rsid w:val="0041627E"/>
    <w:rsid w:val="00417E51"/>
    <w:rsid w:val="0042304F"/>
    <w:rsid w:val="004364D2"/>
    <w:rsid w:val="0044097D"/>
    <w:rsid w:val="00441D45"/>
    <w:rsid w:val="004433BE"/>
    <w:rsid w:val="0044456E"/>
    <w:rsid w:val="00447170"/>
    <w:rsid w:val="00450DA7"/>
    <w:rsid w:val="004537C0"/>
    <w:rsid w:val="0045543E"/>
    <w:rsid w:val="004554D1"/>
    <w:rsid w:val="004632EB"/>
    <w:rsid w:val="00474CE9"/>
    <w:rsid w:val="004766CA"/>
    <w:rsid w:val="00481B69"/>
    <w:rsid w:val="00487756"/>
    <w:rsid w:val="00491A1E"/>
    <w:rsid w:val="00491FE7"/>
    <w:rsid w:val="0049319A"/>
    <w:rsid w:val="004A42A0"/>
    <w:rsid w:val="004A59E2"/>
    <w:rsid w:val="004B34C5"/>
    <w:rsid w:val="004C099B"/>
    <w:rsid w:val="004C356A"/>
    <w:rsid w:val="004C69A1"/>
    <w:rsid w:val="004D50D2"/>
    <w:rsid w:val="004E3CB9"/>
    <w:rsid w:val="004E42CC"/>
    <w:rsid w:val="004E5170"/>
    <w:rsid w:val="004F73C8"/>
    <w:rsid w:val="005064C7"/>
    <w:rsid w:val="005150E2"/>
    <w:rsid w:val="005276F0"/>
    <w:rsid w:val="00536FF5"/>
    <w:rsid w:val="00550051"/>
    <w:rsid w:val="0055050F"/>
    <w:rsid w:val="00550FDB"/>
    <w:rsid w:val="00557358"/>
    <w:rsid w:val="005647B8"/>
    <w:rsid w:val="00567829"/>
    <w:rsid w:val="005733F7"/>
    <w:rsid w:val="005745BE"/>
    <w:rsid w:val="00582364"/>
    <w:rsid w:val="00592C15"/>
    <w:rsid w:val="005B043D"/>
    <w:rsid w:val="005B6C46"/>
    <w:rsid w:val="005C1E46"/>
    <w:rsid w:val="005D6D0E"/>
    <w:rsid w:val="005E4A36"/>
    <w:rsid w:val="005F492A"/>
    <w:rsid w:val="00606E1B"/>
    <w:rsid w:val="00610AAD"/>
    <w:rsid w:val="00614C6E"/>
    <w:rsid w:val="00615990"/>
    <w:rsid w:val="00622EBF"/>
    <w:rsid w:val="00626047"/>
    <w:rsid w:val="006307F3"/>
    <w:rsid w:val="006356A3"/>
    <w:rsid w:val="0064201D"/>
    <w:rsid w:val="006479B0"/>
    <w:rsid w:val="006646CA"/>
    <w:rsid w:val="0066470F"/>
    <w:rsid w:val="006835DC"/>
    <w:rsid w:val="00696406"/>
    <w:rsid w:val="00696FCB"/>
    <w:rsid w:val="006A1739"/>
    <w:rsid w:val="006A1BC7"/>
    <w:rsid w:val="006B08B7"/>
    <w:rsid w:val="006C02E3"/>
    <w:rsid w:val="006C21B7"/>
    <w:rsid w:val="006C66CF"/>
    <w:rsid w:val="006D7ED6"/>
    <w:rsid w:val="006E39F2"/>
    <w:rsid w:val="006E79C4"/>
    <w:rsid w:val="006F73E1"/>
    <w:rsid w:val="006F7841"/>
    <w:rsid w:val="007032E6"/>
    <w:rsid w:val="007040C8"/>
    <w:rsid w:val="00704668"/>
    <w:rsid w:val="007116A9"/>
    <w:rsid w:val="00714A15"/>
    <w:rsid w:val="007446DB"/>
    <w:rsid w:val="00745C24"/>
    <w:rsid w:val="0076007F"/>
    <w:rsid w:val="00771EBD"/>
    <w:rsid w:val="00772F03"/>
    <w:rsid w:val="0078028E"/>
    <w:rsid w:val="00780C97"/>
    <w:rsid w:val="00783EC3"/>
    <w:rsid w:val="007849EC"/>
    <w:rsid w:val="00790E05"/>
    <w:rsid w:val="00793924"/>
    <w:rsid w:val="00793F5B"/>
    <w:rsid w:val="00796C84"/>
    <w:rsid w:val="007A26EA"/>
    <w:rsid w:val="007A3D6D"/>
    <w:rsid w:val="007B62D2"/>
    <w:rsid w:val="007C49B2"/>
    <w:rsid w:val="007C5C67"/>
    <w:rsid w:val="007C6DEA"/>
    <w:rsid w:val="007D1244"/>
    <w:rsid w:val="007D1C1E"/>
    <w:rsid w:val="007D40D8"/>
    <w:rsid w:val="007D70B2"/>
    <w:rsid w:val="007E0B85"/>
    <w:rsid w:val="007E116E"/>
    <w:rsid w:val="007E6626"/>
    <w:rsid w:val="007E6E2F"/>
    <w:rsid w:val="00800E93"/>
    <w:rsid w:val="00802486"/>
    <w:rsid w:val="008028C9"/>
    <w:rsid w:val="00816F64"/>
    <w:rsid w:val="00824DC0"/>
    <w:rsid w:val="00830B06"/>
    <w:rsid w:val="00832D72"/>
    <w:rsid w:val="00841444"/>
    <w:rsid w:val="00852F84"/>
    <w:rsid w:val="00857DCD"/>
    <w:rsid w:val="008649E4"/>
    <w:rsid w:val="00865E4F"/>
    <w:rsid w:val="00871322"/>
    <w:rsid w:val="00883ED8"/>
    <w:rsid w:val="008964E0"/>
    <w:rsid w:val="008A1ED7"/>
    <w:rsid w:val="008A26C6"/>
    <w:rsid w:val="008A4C73"/>
    <w:rsid w:val="008A787E"/>
    <w:rsid w:val="008D3174"/>
    <w:rsid w:val="008D6DF0"/>
    <w:rsid w:val="008D73BC"/>
    <w:rsid w:val="00902758"/>
    <w:rsid w:val="00904D0D"/>
    <w:rsid w:val="00923854"/>
    <w:rsid w:val="00951731"/>
    <w:rsid w:val="00952CCA"/>
    <w:rsid w:val="009709D1"/>
    <w:rsid w:val="00972162"/>
    <w:rsid w:val="00985282"/>
    <w:rsid w:val="00992213"/>
    <w:rsid w:val="009B0AA0"/>
    <w:rsid w:val="009B2E04"/>
    <w:rsid w:val="009B31A8"/>
    <w:rsid w:val="009B38A1"/>
    <w:rsid w:val="009C1E2A"/>
    <w:rsid w:val="009D04C9"/>
    <w:rsid w:val="009E56A9"/>
    <w:rsid w:val="009E788E"/>
    <w:rsid w:val="009F21BF"/>
    <w:rsid w:val="009F295D"/>
    <w:rsid w:val="009F2C16"/>
    <w:rsid w:val="00A05DAA"/>
    <w:rsid w:val="00A11474"/>
    <w:rsid w:val="00A2729C"/>
    <w:rsid w:val="00A278F3"/>
    <w:rsid w:val="00A30A5C"/>
    <w:rsid w:val="00A30BE2"/>
    <w:rsid w:val="00A333A0"/>
    <w:rsid w:val="00A3554F"/>
    <w:rsid w:val="00A36887"/>
    <w:rsid w:val="00A36BB9"/>
    <w:rsid w:val="00A37268"/>
    <w:rsid w:val="00A43D3D"/>
    <w:rsid w:val="00A46E90"/>
    <w:rsid w:val="00A51AE9"/>
    <w:rsid w:val="00A53F36"/>
    <w:rsid w:val="00A60556"/>
    <w:rsid w:val="00A64A78"/>
    <w:rsid w:val="00A663F6"/>
    <w:rsid w:val="00A74721"/>
    <w:rsid w:val="00A86D79"/>
    <w:rsid w:val="00A909BC"/>
    <w:rsid w:val="00A91BF3"/>
    <w:rsid w:val="00A92B5D"/>
    <w:rsid w:val="00A95EB1"/>
    <w:rsid w:val="00AA2BC4"/>
    <w:rsid w:val="00AB1C19"/>
    <w:rsid w:val="00AB2F22"/>
    <w:rsid w:val="00AC02D1"/>
    <w:rsid w:val="00AD2F5B"/>
    <w:rsid w:val="00AE3AA5"/>
    <w:rsid w:val="00AE7D81"/>
    <w:rsid w:val="00AF17EC"/>
    <w:rsid w:val="00AF3683"/>
    <w:rsid w:val="00AF48C3"/>
    <w:rsid w:val="00AF7571"/>
    <w:rsid w:val="00B0601F"/>
    <w:rsid w:val="00B10BEA"/>
    <w:rsid w:val="00B11638"/>
    <w:rsid w:val="00B30BE6"/>
    <w:rsid w:val="00B3135E"/>
    <w:rsid w:val="00B34BE5"/>
    <w:rsid w:val="00B36579"/>
    <w:rsid w:val="00B37943"/>
    <w:rsid w:val="00B4432C"/>
    <w:rsid w:val="00B51583"/>
    <w:rsid w:val="00B526AB"/>
    <w:rsid w:val="00B548B8"/>
    <w:rsid w:val="00B61A4A"/>
    <w:rsid w:val="00B6233E"/>
    <w:rsid w:val="00B63904"/>
    <w:rsid w:val="00B64F60"/>
    <w:rsid w:val="00B66640"/>
    <w:rsid w:val="00B66962"/>
    <w:rsid w:val="00B81BD2"/>
    <w:rsid w:val="00B838B5"/>
    <w:rsid w:val="00B840B2"/>
    <w:rsid w:val="00B9038B"/>
    <w:rsid w:val="00BA384D"/>
    <w:rsid w:val="00BA42BF"/>
    <w:rsid w:val="00BA667B"/>
    <w:rsid w:val="00BB43F9"/>
    <w:rsid w:val="00BB57B4"/>
    <w:rsid w:val="00BB5889"/>
    <w:rsid w:val="00BB600A"/>
    <w:rsid w:val="00BB7A4E"/>
    <w:rsid w:val="00BC5F57"/>
    <w:rsid w:val="00BD488E"/>
    <w:rsid w:val="00BE17AA"/>
    <w:rsid w:val="00BE18D3"/>
    <w:rsid w:val="00BE3819"/>
    <w:rsid w:val="00BE6C63"/>
    <w:rsid w:val="00BE74C0"/>
    <w:rsid w:val="00BF3830"/>
    <w:rsid w:val="00C01763"/>
    <w:rsid w:val="00C10138"/>
    <w:rsid w:val="00C12A65"/>
    <w:rsid w:val="00C154A7"/>
    <w:rsid w:val="00C17929"/>
    <w:rsid w:val="00C24E5B"/>
    <w:rsid w:val="00C24F82"/>
    <w:rsid w:val="00C25959"/>
    <w:rsid w:val="00C30C16"/>
    <w:rsid w:val="00C30D26"/>
    <w:rsid w:val="00C32994"/>
    <w:rsid w:val="00C377E8"/>
    <w:rsid w:val="00C40EA2"/>
    <w:rsid w:val="00C42D23"/>
    <w:rsid w:val="00C44F4E"/>
    <w:rsid w:val="00C513C3"/>
    <w:rsid w:val="00C53FA4"/>
    <w:rsid w:val="00C573D4"/>
    <w:rsid w:val="00C607CD"/>
    <w:rsid w:val="00C6401A"/>
    <w:rsid w:val="00C64647"/>
    <w:rsid w:val="00C6586B"/>
    <w:rsid w:val="00C6726F"/>
    <w:rsid w:val="00C677E0"/>
    <w:rsid w:val="00C84659"/>
    <w:rsid w:val="00C90DAF"/>
    <w:rsid w:val="00C95DE6"/>
    <w:rsid w:val="00CA09D0"/>
    <w:rsid w:val="00CA2C4B"/>
    <w:rsid w:val="00CB04FD"/>
    <w:rsid w:val="00CB2775"/>
    <w:rsid w:val="00CB667C"/>
    <w:rsid w:val="00CC4B21"/>
    <w:rsid w:val="00CD3383"/>
    <w:rsid w:val="00CD700F"/>
    <w:rsid w:val="00CE17B2"/>
    <w:rsid w:val="00CE3E5E"/>
    <w:rsid w:val="00CE5BD5"/>
    <w:rsid w:val="00CE732B"/>
    <w:rsid w:val="00CE77C2"/>
    <w:rsid w:val="00D127D3"/>
    <w:rsid w:val="00D16E4D"/>
    <w:rsid w:val="00D20292"/>
    <w:rsid w:val="00D2041E"/>
    <w:rsid w:val="00D242ED"/>
    <w:rsid w:val="00D31107"/>
    <w:rsid w:val="00D33986"/>
    <w:rsid w:val="00D41D30"/>
    <w:rsid w:val="00D50C34"/>
    <w:rsid w:val="00D623F5"/>
    <w:rsid w:val="00D72C04"/>
    <w:rsid w:val="00D730C0"/>
    <w:rsid w:val="00D7484E"/>
    <w:rsid w:val="00D76D29"/>
    <w:rsid w:val="00D910F7"/>
    <w:rsid w:val="00D978CE"/>
    <w:rsid w:val="00DA2565"/>
    <w:rsid w:val="00DA50C0"/>
    <w:rsid w:val="00DA71A5"/>
    <w:rsid w:val="00DB1861"/>
    <w:rsid w:val="00DC40C3"/>
    <w:rsid w:val="00DC6BB4"/>
    <w:rsid w:val="00DD3197"/>
    <w:rsid w:val="00DD7E48"/>
    <w:rsid w:val="00DE6563"/>
    <w:rsid w:val="00DE6B2C"/>
    <w:rsid w:val="00DF5563"/>
    <w:rsid w:val="00E10FAA"/>
    <w:rsid w:val="00E11DCD"/>
    <w:rsid w:val="00E14BCF"/>
    <w:rsid w:val="00E20E2E"/>
    <w:rsid w:val="00E25B5A"/>
    <w:rsid w:val="00E26F2E"/>
    <w:rsid w:val="00E30C5C"/>
    <w:rsid w:val="00E5368C"/>
    <w:rsid w:val="00E54FB2"/>
    <w:rsid w:val="00EA176A"/>
    <w:rsid w:val="00EA431F"/>
    <w:rsid w:val="00EC223C"/>
    <w:rsid w:val="00EE2E30"/>
    <w:rsid w:val="00EE6A9E"/>
    <w:rsid w:val="00EF04BE"/>
    <w:rsid w:val="00EF0589"/>
    <w:rsid w:val="00EF4E40"/>
    <w:rsid w:val="00F128A4"/>
    <w:rsid w:val="00F146C4"/>
    <w:rsid w:val="00F236AD"/>
    <w:rsid w:val="00F24346"/>
    <w:rsid w:val="00F24C4C"/>
    <w:rsid w:val="00F30DAA"/>
    <w:rsid w:val="00F32BB4"/>
    <w:rsid w:val="00F4325D"/>
    <w:rsid w:val="00F43AC3"/>
    <w:rsid w:val="00F4466C"/>
    <w:rsid w:val="00F55BBF"/>
    <w:rsid w:val="00F61E82"/>
    <w:rsid w:val="00F623E2"/>
    <w:rsid w:val="00F66E2D"/>
    <w:rsid w:val="00F77DB8"/>
    <w:rsid w:val="00F82917"/>
    <w:rsid w:val="00F9043D"/>
    <w:rsid w:val="00F9053B"/>
    <w:rsid w:val="00F921F7"/>
    <w:rsid w:val="00F93A2A"/>
    <w:rsid w:val="00F9765A"/>
    <w:rsid w:val="00FA0AE6"/>
    <w:rsid w:val="00FA66CA"/>
    <w:rsid w:val="00FA75D5"/>
    <w:rsid w:val="00FB0F85"/>
    <w:rsid w:val="00FC0118"/>
    <w:rsid w:val="00FC5AAC"/>
    <w:rsid w:val="00FD02CB"/>
    <w:rsid w:val="00FD17A9"/>
    <w:rsid w:val="00FD7AC2"/>
    <w:rsid w:val="00FE03A2"/>
    <w:rsid w:val="00FE3956"/>
    <w:rsid w:val="00FE49E8"/>
    <w:rsid w:val="00FF0F2B"/>
    <w:rsid w:val="00FF1867"/>
    <w:rsid w:val="00FF42B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 Harald Olsen"/>
    <w:docVar w:name="ek_dbfields" w:val="EK_Avdeling¤2#4¤2# ¤3#EK_Avsnitt¤2#4¤2# ¤3#EK_Bedriftsnavn¤2#1¤2#Sørlandet sykehus HF¤3#EK_GjelderFra¤2#0¤2#22.06.2023¤3#EK_KlGjelderFra¤2#0¤2#¤3#EK_Opprettet¤2#0¤2#26.10.2006¤3#EK_Utgitt¤2#0¤2#11.02.2007¤3#EK_IBrukDato¤2#0¤2#29.08.2024¤3#EK_DokumentID¤2#0¤2#D13600¤3#EK_DokTittel¤2#0¤2#Godkjenning fra avdelingsleder av forsknings - og kvalitetssikringsprosjekter &#13;_x000a_(og opprettelse av registre) ved Sørlandet sykehus HF¤3#EK_DokType¤2#0¤2#Skjema¤3#EK_DocLvlShort¤2#0¤2# ¤3#EK_DocLevel¤2#0¤2# ¤3#EK_EksRef¤2#2¤2# 0_x0009_¤3#EK_Erstatter¤2#0¤2#7.01¤3#EK_ErstatterD¤2#0¤2#22.06.2023¤3#EK_Signatur¤2#0¤2#Susanne M Sørensen Hernes¤3#EK_Verifisert¤2#0¤2# ¤3#EK_Hørt¤2#0¤2# ¤3#EK_AuditReview¤2#2¤2# ¤3#EK_AuditApprove¤2#2¤2# ¤3#EK_Gradering¤2#0¤2#Åpen¤3#EK_Gradnr¤2#4¤2#0¤3#EK_Kapittel¤2#4¤2# ¤3#EK_Referanse¤2#2¤2# 1_x0009_I.6.9.1-11_x0009_Forenklet sikkerhetsinstruks (med signaturdel)_x0009_52579_x0009_dok52579.docx_x0009_¤1#¤3#EK_RefNr¤2#0¤2#I.6.7.6-4¤3#EK_Revisjon¤2#0¤2#7.02¤3#EK_Ansvarlig¤2#0¤2#Odd Harald Olsen¤3#EK_SkrevetAv¤2#0¤2#Øyvind Holme, forskningssjef¤3#EK_DokAnsvNavn¤2#0¤2#Øyvind Holme, forskningssjef¤3#EK_UText2¤2#0¤2# ¤3#EK_UText3¤2#0¤2# ¤3#EK_UText4¤2#0¤2# ¤3#EK_Status¤2#0¤2#I bruk¤3#EK_Stikkord¤2#0¤2#Forskning, kvalitetssikring, datainnsamling, register,¤3#EK_SuperStikkord¤2#0¤2#¤3#EK_Rapport¤2#3¤2#¤3#EK_EKPrintMerke¤2#0¤2#¤3#EK_Watermark¤2#0¤2#¤3#EK_Utgave¤2#0¤2#7.02¤3#EK_Merknad¤2#7¤2#¤3#EK_VerLogg¤2#2¤2#Ver. 7.02 - 29.08.2024|¤1#Ver. 7.01 - 02.08.2023|¤1#Ver. 7.00 - 22.06.2023|¤1#Ver. 6.00 - 15.06.2020|¤1#Ver. 5.00 - 15.05.2019|¤1#Ver. 4.00 - 26.06.2017|¤1#Ver. 3.05 - 30.11.2015|¤1#Ver. 3.04 - 13.07.2015|¤1#Ver. 3.03 - 12.06.2015|¤1#Ver. 3.02 - 12.06.2015|Nytt innhold&#13;_x000a_Forlenget gyldighet til 12.06.2017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2.06.2025¤3#EK_Vedlegg¤2#2¤2# 0_x0009_¤3#EK_AvdelingOver¤2#4¤2# ¤3#EK_HRefNr¤2#0¤2# ¤3#EK_HbNavn¤2#0¤2# ¤3#EK_DokRefnr¤2#4¤2#0001060706¤3#EK_Dokendrdato¤2#4¤2#29.08.2024 09:15:59¤3#EK_HbType¤2#4¤2# ¤3#EK_Offisiell¤2#4¤2# ¤3#EK_VedleggRef¤2#4¤2#I.6.7.6-4¤3#EK_Strukt00¤2#5¤2#¤5#I¤5#Foretaksnivå¤5#0¤5#0¤4#.¤5#6¤5#Virksomhetsstyring¤5#0¤5#0¤4#.¤5#7¤5#Forskning¤5#0¤5#0¤4#.¤5#6¤5#Skjemaer og maler¤5#0¤5#0¤4#\¤3#EK_Strukt01¤2#5¤2#¤3#EK_Strukt02¤2#5¤2#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6¤5#Virksomhetsstyring¤5#0¤5#0¤4#.¤5#7¤5#Forskning¤5#0¤5#0¤4#.¤5#6¤5#Skjemaer og maler¤5#0¤5#0¤4#\¤3#"/>
    <w:docVar w:name="ek_dl" w:val="4"/>
    <w:docVar w:name="ek_doclevel" w:val=" "/>
    <w:docVar w:name="ek_doclvlshort" w:val=" "/>
    <w:docVar w:name="ek_dokansvnavn" w:val="Øyvind Holme, forskningssjef"/>
    <w:docVar w:name="ek_doktittel" w:val="Godkjenning fra avdelingsleder av forsknings - og kvalitetssikringsprosjekter &#13;_x000a_(og opprettelse av registre) ved Sørlandet sykehus HF"/>
    <w:docVar w:name="ek_dokumentid" w:val="D13600"/>
    <w:docVar w:name="ek_editprotect" w:val="-1"/>
    <w:docVar w:name="ek_ekprintmerke" w:val="[]"/>
    <w:docVar w:name="ek_erstatter" w:val="7.01"/>
    <w:docVar w:name="ek_erstatterd" w:val="22.06.2023"/>
    <w:docVar w:name="ek_format" w:val="-11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9.08.2024"/>
    <w:docVar w:name="ek_klgjelderfra" w:val="[]"/>
    <w:docVar w:name="ek_merknad" w:val="[]"/>
    <w:docVar w:name="ek_opprettet" w:val="26.10.2006"/>
    <w:docVar w:name="ek_protection" w:val="2"/>
    <w:docVar w:name="ek_rapport" w:val="[]"/>
    <w:docVar w:name="ek_refnr" w:val="I.1.6.1.2-1"/>
    <w:docVar w:name="ek_revisjon" w:val="7.02"/>
    <w:docVar w:name="ek_s00m0100" w:val="Foretaksnivå"/>
    <w:docVar w:name="ek_s00m0105" w:val="Foretaksnivå\Virksomhetsstyring\Forskning\Skjemaer og maler"/>
    <w:docVar w:name="ek_signatur" w:val="Susanne M Sørensen Hernes"/>
    <w:docVar w:name="ek_skrevetav" w:val="Øyvind Holme, forskningssjef"/>
    <w:docVar w:name="ek_status" w:val="I bruk"/>
    <w:docVar w:name="ek_stikkord" w:val="Forskning, kvalitetssikring, datainnsamling, register,"/>
    <w:docVar w:name="EK_TYPE" w:val="DOK"/>
    <w:docVar w:name="ek_utext2" w:val=" "/>
    <w:docVar w:name="ek_utext3" w:val=" "/>
    <w:docVar w:name="ek_utext4" w:val=" "/>
    <w:docVar w:name="ek_utgave" w:val="7.02"/>
    <w:docVar w:name="ek_utgitt" w:val="11.02.2007"/>
    <w:docVar w:name="ek_verifisert" w:val=" "/>
    <w:docVar w:name="ek_watermark" w:val=" "/>
    <w:docVar w:name="Erstatter" w:val="lab_erstatter"/>
    <w:docVar w:name="idek_referanse" w:val=";52579;"/>
    <w:docVar w:name="idxd" w:val=";52579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d52579" w:val="I.6.9.1-11"/>
    <w:docVar w:name="xdf52579" w:val="dok52579.docx"/>
    <w:docVar w:name="xdl52579" w:val="I.6.9.1-11 Forenklet sikkerhetsinstruks (med signaturdel)"/>
    <w:docVar w:name="xdt52579" w:val="Forenklet sikkerhetsinstruks (med signaturdel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4EE878-6AF2-4887-B53E-6C51334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4D"/>
    <w:rPr>
      <w:sz w:val="24"/>
    </w:rPr>
  </w:style>
  <w:style w:type="paragraph" w:styleId="Heading1">
    <w:name w:val="heading 1"/>
    <w:basedOn w:val="Normal"/>
    <w:next w:val="Normal"/>
    <w:qFormat/>
    <w:rsid w:val="00BA384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BA384D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A384D"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BA384D"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BA384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FD02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FD02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21F7"/>
  </w:style>
  <w:style w:type="paragraph" w:styleId="DocumentMap">
    <w:name w:val="Document Map"/>
    <w:basedOn w:val="Normal"/>
    <w:semiHidden/>
    <w:rsid w:val="00081E4F"/>
    <w:pPr>
      <w:shd w:val="clear" w:color="auto" w:fill="000080"/>
    </w:pPr>
    <w:rPr>
      <w:rFonts w:ascii="Tahoma" w:hAnsi="Tahoma" w:cs="Tahoma"/>
      <w:sz w:val="20"/>
    </w:rPr>
  </w:style>
  <w:style w:type="paragraph" w:customStyle="1" w:styleId="rubrikktekstvenstre">
    <w:name w:val="rubrikktekst venstre"/>
    <w:rsid w:val="00A92B5D"/>
    <w:pPr>
      <w:tabs>
        <w:tab w:val="left" w:pos="3261"/>
      </w:tabs>
      <w:ind w:left="57"/>
    </w:pPr>
    <w:rPr>
      <w:rFonts w:ascii="Times" w:hAnsi="Times"/>
      <w:lang w:val="en-US"/>
    </w:rPr>
  </w:style>
  <w:style w:type="paragraph" w:customStyle="1" w:styleId="rubrikkpunkt">
    <w:name w:val="rubrikkpunkt"/>
    <w:basedOn w:val="rubrikktekstvenstre"/>
    <w:rsid w:val="00A92B5D"/>
    <w:rPr>
      <w:b/>
    </w:rPr>
  </w:style>
  <w:style w:type="paragraph" w:customStyle="1" w:styleId="mellomrom">
    <w:name w:val="mellomrom"/>
    <w:basedOn w:val="Normal"/>
    <w:rsid w:val="00A92B5D"/>
    <w:rPr>
      <w:rFonts w:ascii="Times" w:hAnsi="Times"/>
      <w:b/>
      <w:sz w:val="8"/>
      <w:lang w:val="en-US"/>
    </w:rPr>
  </w:style>
  <w:style w:type="paragraph" w:customStyle="1" w:styleId="rubrikkhyre">
    <w:name w:val="rubrikk h¯yre"/>
    <w:basedOn w:val="rubrikktekstvenstre"/>
    <w:rsid w:val="00A92B5D"/>
    <w:pPr>
      <w:ind w:left="0" w:right="57"/>
      <w:jc w:val="right"/>
    </w:pPr>
  </w:style>
  <w:style w:type="paragraph" w:customStyle="1" w:styleId="underskrift">
    <w:name w:val="underskrift"/>
    <w:basedOn w:val="Normal"/>
    <w:rsid w:val="00A92B5D"/>
    <w:pPr>
      <w:ind w:left="57"/>
    </w:pPr>
    <w:rPr>
      <w:rFonts w:ascii="Times" w:hAnsi="Times"/>
      <w:sz w:val="20"/>
      <w:lang w:val="en-US"/>
    </w:rPr>
  </w:style>
  <w:style w:type="paragraph" w:customStyle="1" w:styleId="rubrikkmidtstilt">
    <w:name w:val="rubrikk midtstilt"/>
    <w:basedOn w:val="rubrikktekstvenstre"/>
    <w:rsid w:val="00A92B5D"/>
    <w:pPr>
      <w:jc w:val="center"/>
    </w:pPr>
  </w:style>
  <w:style w:type="table" w:styleId="TableGrid">
    <w:name w:val="Table Grid"/>
    <w:basedOn w:val="TableNormal"/>
    <w:uiPriority w:val="59"/>
    <w:rsid w:val="00A92B5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127D3"/>
    <w:rPr>
      <w:color w:val="0000FF"/>
      <w:u w:val="single"/>
    </w:rPr>
  </w:style>
  <w:style w:type="paragraph" w:styleId="BalloonText">
    <w:name w:val="Balloon Text"/>
    <w:basedOn w:val="Normal"/>
    <w:link w:val="BobletekstTegn"/>
    <w:uiPriority w:val="99"/>
    <w:rsid w:val="00A272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rsid w:val="00A2729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rsid w:val="007446DB"/>
    <w:rPr>
      <w:sz w:val="24"/>
    </w:rPr>
  </w:style>
  <w:style w:type="character" w:customStyle="1" w:styleId="BunntekstTegn">
    <w:name w:val="Bunntekst Tegn"/>
    <w:basedOn w:val="DefaultParagraphFont"/>
    <w:link w:val="Footer"/>
    <w:uiPriority w:val="99"/>
    <w:rsid w:val="007446DB"/>
    <w:rPr>
      <w:sz w:val="24"/>
    </w:rPr>
  </w:style>
  <w:style w:type="paragraph" w:styleId="ListParagraph">
    <w:name w:val="List Paragraph"/>
    <w:basedOn w:val="Normal"/>
    <w:uiPriority w:val="34"/>
    <w:qFormat/>
    <w:rsid w:val="007446DB"/>
    <w:pPr>
      <w:ind w:left="720"/>
      <w:contextualSpacing/>
    </w:pPr>
  </w:style>
  <w:style w:type="paragraph" w:styleId="BodyTextIndent">
    <w:name w:val="Body Text Indent"/>
    <w:basedOn w:val="Normal"/>
    <w:link w:val="BrdtekstinnrykkTegn"/>
    <w:rsid w:val="00B3135E"/>
    <w:pPr>
      <w:suppressAutoHyphens/>
      <w:autoSpaceDE w:val="0"/>
      <w:autoSpaceDN w:val="0"/>
      <w:textAlignment w:val="baseline"/>
    </w:pPr>
    <w:rPr>
      <w:sz w:val="16"/>
      <w:szCs w:val="16"/>
    </w:rPr>
  </w:style>
  <w:style w:type="character" w:customStyle="1" w:styleId="BrdtekstinnrykkTegn">
    <w:name w:val="Brødtekstinnrykk Tegn"/>
    <w:basedOn w:val="DefaultParagraphFont"/>
    <w:link w:val="BodyTextIndent"/>
    <w:rsid w:val="00B3135E"/>
    <w:rPr>
      <w:sz w:val="16"/>
      <w:szCs w:val="16"/>
    </w:rPr>
  </w:style>
  <w:style w:type="character" w:customStyle="1" w:styleId="TegnTegn">
    <w:name w:val="Tegn Tegn"/>
    <w:basedOn w:val="DefaultParagraphFont"/>
    <w:rsid w:val="00B3135E"/>
    <w:rPr>
      <w:sz w:val="16"/>
      <w:szCs w:val="16"/>
      <w:lang w:val="nb-NO" w:eastAsia="nb-NO" w:bidi="ar-SA"/>
    </w:rPr>
  </w:style>
  <w:style w:type="character" w:styleId="FollowedHyperlink">
    <w:name w:val="FollowedHyperlink"/>
    <w:basedOn w:val="DefaultParagraphFont"/>
    <w:rsid w:val="00044F14"/>
    <w:rPr>
      <w:color w:val="800080" w:themeColor="followedHyperlink"/>
      <w:u w:val="single"/>
    </w:rPr>
  </w:style>
  <w:style w:type="paragraph" w:customStyle="1" w:styleId="FN">
    <w:name w:val="FN"/>
    <w:rsid w:val="00BE6C63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rsid w:val="00BE6C63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paragraph" w:customStyle="1" w:styleId="mellomtittel">
    <w:name w:val="mellomtittel"/>
    <w:basedOn w:val="Normal"/>
    <w:next w:val="Normal"/>
    <w:rsid w:val="00BE6C63"/>
    <w:pPr>
      <w:keepNext/>
      <w:keepLines/>
      <w:spacing w:before="240"/>
    </w:pPr>
    <w:rPr>
      <w:b/>
    </w:rPr>
  </w:style>
  <w:style w:type="character" w:styleId="CommentReference">
    <w:name w:val="annotation reference"/>
    <w:basedOn w:val="DefaultParagraphFont"/>
    <w:semiHidden/>
    <w:unhideWhenUsed/>
    <w:rsid w:val="0004143F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04143F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04143F"/>
  </w:style>
  <w:style w:type="paragraph" w:styleId="NormalWeb">
    <w:name w:val="Normal (Web)"/>
    <w:basedOn w:val="Normal"/>
    <w:uiPriority w:val="99"/>
    <w:semiHidden/>
    <w:unhideWhenUsed/>
    <w:rsid w:val="0004143F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ettskjema.no/a/sshfdatainnsamling" TargetMode="External" /><Relationship Id="rId6" Type="http://schemas.openxmlformats.org/officeDocument/2006/relationships/hyperlink" Target="https://ek-sshf.sikt.sykehuspartner.no/docs/pub/dok50230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ol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1D17-049B-4ACD-8917-CF375241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689</Words>
  <Characters>4268</Characters>
  <Application>Microsoft Office Word</Application>
  <DocSecurity>0</DocSecurity>
  <Lines>266</Lines>
  <Paragraphs>165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godkjenning av forsknings - og kvalitetssikringsprosjekter _x000d_
(og opprettelse av registre) ved Sørlandet sykehus HF</vt:lpstr>
    </vt:vector>
  </TitlesOfParts>
  <Company>Datakvalitet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Godkjenning fra avdelingsleder av forsknings - og kvalitetssikringsprosjekter 
(og opprettelse av registre) ved Sørlandet sykehus HF</dc:title>
  <dc:subject>0001060706|I.6.7.6-4|</dc:subject>
  <dc:creator>Handbok</dc:creator>
  <dc:description>EK_Avdeling_x0002_4_x0002_ _x0003_EK_Avsnitt_x0002_4_x0002_ _x0003_EK_Bedriftsnavn_x0002_1_x0002_Sørlandet sykehus HF_x0003_EK_GjelderFra_x0002_0_x0002_22.06.2023_x0003_EK_KlGjelderFra_x0002_0_x0002__x0003_EK_Opprettet_x0002_0_x0002_26.10.2006_x0003_EK_Utgitt_x0002_0_x0002_11.02.2007_x0003_EK_IBrukDato_x0002_0_x0002_29.08.2024_x0003_EK_DokumentID_x0002_0_x0002_D13600_x0003_EK_DokTittel_x0002_0_x0002_Godkjenning fra avdelingsleder av forsknings - og kvalitetssikringsprosjekter _x000D_
(og opprettelse av registre) ved Sørlandet sykehus HF_x0003_EK_DokType_x0002_0_x0002_Skjema_x0003_EK_DocLvlShort_x0002_0_x0002_ _x0003_EK_DocLevel_x0002_0_x0002_ _x0003_EK_EksRef_x0002_2_x0002_ 0	_x0003_EK_Erstatter_x0002_0_x0002_7.01_x0003_EK_ErstatterD_x0002_0_x0002_22.06.2023_x0003_EK_Signatur_x0002_0_x0002_Susanne M Sørensen Hernes_x0003_EK_Verifisert_x0002_0_x0002_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I.6.9.1-11	Forenklet sikkerhetsinstruks (med signaturdel)	52579	dok52579.docx	_x0001__x0003_EK_RefNr_x0002_0_x0002_I.6.7.6-4_x0003_EK_Revisjon_x0002_0_x0002_7.02_x0003_EK_Ansvarlig_x0002_0_x0002_Odd Harald Olsen_x0003_EK_SkrevetAv_x0002_0_x0002_Øyvind Holme, forskningssjef_x0003_EK_DokAnsvNavn_x0002_0_x0002_Øyvind Holme, forskningssjef_x0003_EK_UText2_x0002_0_x0002_ _x0003_EK_UText3_x0002_0_x0002_ _x0003_EK_UText4_x0002_0_x0002_ _x0003_EK_Status_x0002_0_x0002_I bruk_x0003_EK_Stikkord_x0002_0_x0002_Forskning, kvalitetssikring, datainnsamling, register,_x0003_EK_SuperStikkord_x0002_0_x0002__x0003_EK_Rapport_x0002_3_x0002__x0003_EK_EKPrintMerke_x0002_0_x0002__x0003_EK_Watermark_x0002_0_x0002__x0003_EK_Utgave_x0002_0_x0002_7.02_x0003_EK_Merknad_x0002_7_x0002__x0003_EK_VerLogg_x0002_2_x0002_Ver. 7.02 - 29.08.2024|_x0001_Ver. 7.01 - 02.08.2023|_x0001_Ver. 7.00 - 22.06.2023|_x0001_Ver. 6.00 - 15.06.2020|_x0001_Ver. 5.00 - 15.05.2019|_x0001_Ver. 4.00 - 26.06.2017|_x0001_Ver. 3.05 - 30.11.2015|_x0001_Ver. 3.04 - 13.07.2015|_x0001_Ver. 3.03 - 12.06.2015|_x0001_Ver. 3.02 - 12.06.2015|Nytt innhold_x000D_
Forlenget gyldighet til 12.06.2017_x0003_EK_RF1_x0002_4_x0002_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_x0003_EK_DL_x0002_0_x0002_4_x0003_EK_GjelderTil_x0002_0_x0002_22.06.2025_x0003_EK_Vedlegg_x0002_2_x0002_ 0	_x0003_EK_AvdelingOver_x0002_4_x0002_ _x0003_EK_HRefNr_x0002_0_x0002_ _x0003_EK_HbNavn_x0002_0_x0002_ _x0003_EK_DokRefnr_x0002_4_x0002_0001060706_x0003_EK_Dokendrdato_x0002_4_x0002_29.08.2024 09:15:59_x0003_EK_HbType_x0002_4_x0002_ _x0003_EK_Offisiell_x0002_4_x0002_ _x0003_EK_VedleggRef_x0002_4_x0002_I.6.7.6-4_x0003_EK_Strukt00_x0002_5_x0002__x0005_I_x0005_Foretaksnivå_x0005_0_x0005_0_x0004_._x0005_6_x0005_Virksomhetsstyring_x0005_0_x0005_0_x0004_._x0005_7_x0005_Forskning_x0005_0_x0005_0_x0004_._x0005_6_x0005_Skjemaer og maler_x0005_0_x0005_0_x0004_\_x0003_EK_Strukt01_x0002_5_x0002__x0003_EK_Strukt02_x0002_5_x0002_ _x0003_EK_Pub_x0002_6_x0002_;10;_x0003_EKR_DokType_x0002_0_x0002_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_x0003_EKR_Strukt00_x0002_5_x0002__x0005_I_x0005_Foretaksnivå_x0005_0_x0005_0_x0004_._x0005_6_x0005_Virksomhetsstyring_x0005_0_x0005_0_x0004_._x0005_7_x0005_Forskning_x0005_0_x0005_0_x0004_._x0005_6_x0005_Skjemaer og maler_x0005_0_x0005_0_x0004_\_x0003_</dc:description>
  <cp:lastModifiedBy>Odd-Harald Olsen</cp:lastModifiedBy>
  <cp:revision>2</cp:revision>
  <cp:lastPrinted>2020-06-12T09:02:00Z</cp:lastPrinted>
  <dcterms:created xsi:type="dcterms:W3CDTF">2024-08-29T07:52:00Z</dcterms:created>
  <dcterms:modified xsi:type="dcterms:W3CDTF">2024-08-29T07:52:00Z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Øyvind Holme, forskningssjef</vt:lpwstr>
  </property>
  <property fmtid="{D5CDD505-2E9C-101B-9397-08002B2CF9AE}" pid="4" name="EK_DokTittel">
    <vt:lpwstr>Godkjenning fra avdelingsleder av forsknings - og kvalitetssikringsprosjekter 
(og opprettelse av registre) ved Sørlandet sykehus HF</vt:lpwstr>
  </property>
  <property fmtid="{D5CDD505-2E9C-101B-9397-08002B2CF9AE}" pid="5" name="EK_DokType">
    <vt:lpwstr>Skjema</vt:lpwstr>
  </property>
  <property fmtid="{D5CDD505-2E9C-101B-9397-08002B2CF9AE}" pid="6" name="EK_GjelderFra">
    <vt:lpwstr>22.06.2023</vt:lpwstr>
  </property>
  <property fmtid="{D5CDD505-2E9C-101B-9397-08002B2CF9AE}" pid="7" name="EK_GjelderTil">
    <vt:lpwstr>22.06.2025</vt:lpwstr>
  </property>
  <property fmtid="{D5CDD505-2E9C-101B-9397-08002B2CF9AE}" pid="8" name="EK_RefNr">
    <vt:lpwstr>I.6.7.6-5</vt:lpwstr>
  </property>
  <property fmtid="{D5CDD505-2E9C-101B-9397-08002B2CF9AE}" pid="9" name="EK_Revisjon">
    <vt:lpwstr>7.02</vt:lpwstr>
  </property>
  <property fmtid="{D5CDD505-2E9C-101B-9397-08002B2CF9AE}" pid="10" name="EK_S00M0100">
    <vt:lpwstr>Foretaksnivå</vt:lpwstr>
  </property>
  <property fmtid="{D5CDD505-2E9C-101B-9397-08002B2CF9AE}" pid="11" name="EK_S00M0105">
    <vt:lpwstr>Foretaksnivå/Virksomhetsstyring/Forskning/Skjemaer og maler</vt:lpwstr>
  </property>
  <property fmtid="{D5CDD505-2E9C-101B-9397-08002B2CF9AE}" pid="12" name="EK_Signatur">
    <vt:lpwstr>Susanne M Sørensen Hernes</vt:lpwstr>
  </property>
  <property fmtid="{D5CDD505-2E9C-101B-9397-08002B2CF9AE}" pid="13" name="EK_SkrevetAv">
    <vt:lpwstr>Øyvind Holme, forskningssjef</vt:lpwstr>
  </property>
  <property fmtid="{D5CDD505-2E9C-101B-9397-08002B2CF9AE}" pid="14" name="EK_Watermark">
    <vt:lpwstr> </vt:lpwstr>
  </property>
  <property fmtid="{D5CDD505-2E9C-101B-9397-08002B2CF9AE}" pid="15" name="XDF52579">
    <vt:lpwstr>dok52579.docx</vt:lpwstr>
  </property>
</Properties>
</file>