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 w:rsidTr="00637689">
        <w:tblPrEx>
          <w:tblW w:w="0" w:type="auto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25"/>
        </w:trPr>
        <w:tc>
          <w:tcPr>
            <w:tcW w:w="4605" w:type="dxa"/>
            <w:shd w:val="clear" w:color="auto" w:fill="auto"/>
          </w:tcPr>
          <w:p w:rsidR="001C17D1" w:rsidP="00103D0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6D6A5B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Til</w:t>
            </w:r>
            <w:r w:rsidR="00D25300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 xml:space="preserve">: </w:t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 w:fldLock="1"/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  <w:lang w:val="nb-NO" w:eastAsia="nb-NO" w:bidi="ar-SA"/>
              </w:rPr>
              <w:instrText xml:space="preserve"> DOCPROPERTY EK_Bedriftsnavn </w:instrText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  <w:lang w:val="nb-NO" w:eastAsia="nb-NO" w:bidi="ar-SA"/>
              </w:rPr>
              <w:t>Sørlandet sykehus HF</w:t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D25300">
              <w:rPr>
                <w:rFonts w:ascii="Arial" w:hAnsi="Arial" w:cs="Arial"/>
                <w:color w:val="000080"/>
                <w:sz w:val="18"/>
                <w:szCs w:val="18"/>
                <w:lang w:val="nb-NO" w:eastAsia="nb-NO" w:bidi="ar-SA"/>
              </w:rPr>
              <w:br/>
            </w:r>
          </w:p>
          <w:p w:rsidR="007D3F1E" w:rsidRPr="00C83CA2" w:rsidP="00103D0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4605" w:type="dxa"/>
            <w:shd w:val="clear" w:color="auto" w:fill="auto"/>
          </w:tcPr>
          <w:p w:rsidR="001C17D1" w:rsidRPr="00C83CA2" w:rsidP="00103D02">
            <w:pPr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</w:pPr>
            <w:r w:rsidRPr="00C83CA2"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  <w:t>Dette er skjema for søknad om datainnsamling ved</w:t>
            </w:r>
            <w:r w:rsidR="00637689"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  <w:t xml:space="preserve"> ALLE avdelinger ved Sørlandet sykehus HF</w:t>
            </w:r>
            <w:r w:rsidRPr="00C83CA2"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  <w:t>.</w:t>
            </w:r>
          </w:p>
          <w:p w:rsidR="001C17D1" w:rsidP="00103D02">
            <w:pPr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</w:pPr>
            <w:r w:rsidRPr="00C83CA2"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  <w:t xml:space="preserve">Søknaden skal </w:t>
            </w:r>
            <w:r w:rsidRPr="00320094">
              <w:rPr>
                <w:rFonts w:ascii="Arial" w:hAnsi="Arial" w:cs="Arial"/>
                <w:color w:val="002060"/>
                <w:sz w:val="18"/>
                <w:szCs w:val="18"/>
                <w:u w:val="single"/>
                <w:lang w:val="nb-NO" w:eastAsia="nb-NO" w:bidi="ar-SA"/>
              </w:rPr>
              <w:t xml:space="preserve">først vurderes og godkjennes av </w:t>
            </w:r>
            <w:r w:rsidR="007D3F1E">
              <w:rPr>
                <w:rFonts w:ascii="Arial" w:hAnsi="Arial" w:cs="Arial"/>
                <w:color w:val="002060"/>
                <w:sz w:val="18"/>
                <w:szCs w:val="18"/>
                <w:u w:val="single"/>
                <w:lang w:val="nb-NO" w:eastAsia="nb-NO" w:bidi="ar-SA"/>
              </w:rPr>
              <w:t>u</w:t>
            </w:r>
            <w:r w:rsidRPr="00320094">
              <w:rPr>
                <w:rFonts w:ascii="Arial" w:hAnsi="Arial" w:cs="Arial"/>
                <w:color w:val="002060"/>
                <w:sz w:val="18"/>
                <w:szCs w:val="18"/>
                <w:u w:val="single"/>
                <w:lang w:val="nb-NO" w:eastAsia="nb-NO" w:bidi="ar-SA"/>
              </w:rPr>
              <w:t>niversitetets veileder</w:t>
            </w:r>
            <w:r w:rsidRPr="00C83CA2">
              <w:rPr>
                <w:rFonts w:ascii="Arial" w:hAnsi="Arial" w:cs="Arial"/>
                <w:color w:val="002060"/>
                <w:sz w:val="18"/>
                <w:szCs w:val="18"/>
                <w:lang w:val="nb-NO" w:eastAsia="nb-NO" w:bidi="ar-SA"/>
              </w:rPr>
              <w:t>, og deretter sendes til:</w:t>
            </w:r>
          </w:p>
          <w:p w:rsidR="001C17D1" w:rsidRPr="00BD3CA5" w:rsidP="00637689">
            <w:pPr>
              <w:rPr>
                <w:sz w:val="22"/>
                <w:szCs w:val="22"/>
                <w:lang w:val="nb-NO" w:eastAsia="nb-NO" w:bidi="ar-SA"/>
              </w:rPr>
            </w:pPr>
            <w:hyperlink r:id="rId4" w:history="1">
              <w:r w:rsidRPr="00BD3CA5" w:rsidR="00BD3CA5">
                <w:rPr>
                  <w:rStyle w:val="Hyperlink"/>
                  <w:color w:val="0000FF"/>
                  <w:sz w:val="24"/>
                  <w:szCs w:val="24"/>
                  <w:highlight w:val="yellow"/>
                  <w:u w:val="single"/>
                  <w:lang w:val="nb-NO" w:eastAsia="nb-NO" w:bidi="ar-SA"/>
                </w:rPr>
                <w:t>Postmottak@sshf.no</w:t>
              </w:r>
            </w:hyperlink>
          </w:p>
        </w:tc>
      </w:tr>
    </w:tbl>
    <w:p w:rsidR="00103D02" w:rsidRPr="003C65E6" w:rsidP="00103D02">
      <w:pPr>
        <w:rPr>
          <w:rFonts w:ascii="Arial" w:hAnsi="Arial" w:cs="Arial"/>
          <w:sz w:val="18"/>
          <w:szCs w:val="18"/>
        </w:rPr>
      </w:pPr>
      <w:r w:rsidRPr="003C65E6">
        <w:rPr>
          <w:rFonts w:ascii="Arial" w:hAnsi="Arial" w:cs="Arial"/>
          <w:sz w:val="18"/>
          <w:szCs w:val="18"/>
        </w:rPr>
        <w:tab/>
        <w:tab/>
      </w:r>
    </w:p>
    <w:p w:rsidR="00CA5D8E" w:rsidRPr="00B81CDC" w:rsidP="00103D02">
      <w:pPr>
        <w:rPr>
          <w:rFonts w:ascii="Arial" w:hAnsi="Arial" w:cs="Arial"/>
          <w:b/>
          <w:bCs/>
          <w:szCs w:val="22"/>
        </w:rPr>
      </w:pPr>
      <w:r w:rsidRPr="00B81CDC">
        <w:rPr>
          <w:rFonts w:ascii="Arial" w:hAnsi="Arial" w:cs="Arial"/>
          <w:b/>
          <w:szCs w:val="22"/>
        </w:rPr>
        <w:t>SØKNAD OM TILLATELSE TIL INNHENTING AV DATA</w:t>
      </w:r>
      <w:r w:rsidR="00320094">
        <w:rPr>
          <w:rFonts w:ascii="Arial" w:hAnsi="Arial" w:cs="Arial"/>
          <w:b/>
          <w:szCs w:val="22"/>
        </w:rPr>
        <w:t xml:space="preserve"> SØRLANDET SYKEHUS</w:t>
      </w:r>
    </w:p>
    <w:p w:rsidR="00CA5D8E" w:rsidRPr="003C65E6">
      <w:pPr>
        <w:jc w:val="center"/>
        <w:rPr>
          <w:rFonts w:ascii="Arial" w:hAnsi="Arial" w:cs="Arial"/>
          <w:b/>
          <w:sz w:val="18"/>
          <w:szCs w:val="18"/>
        </w:rPr>
      </w:pPr>
    </w:p>
    <w:p w:rsidR="00CA5D8E" w:rsidRPr="003C65E6">
      <w:pPr>
        <w:rPr>
          <w:rFonts w:ascii="Arial" w:hAnsi="Arial" w:cs="Arial"/>
          <w:sz w:val="18"/>
          <w:szCs w:val="18"/>
        </w:rPr>
      </w:pPr>
      <w:r w:rsidRPr="003C65E6">
        <w:rPr>
          <w:rFonts w:ascii="Arial" w:hAnsi="Arial" w:cs="Arial"/>
          <w:sz w:val="18"/>
          <w:szCs w:val="18"/>
        </w:rPr>
        <w:t>I forbin</w:t>
      </w:r>
      <w:r w:rsidR="006D6A5B">
        <w:rPr>
          <w:rFonts w:ascii="Arial" w:hAnsi="Arial" w:cs="Arial"/>
          <w:sz w:val="18"/>
          <w:szCs w:val="18"/>
        </w:rPr>
        <w:t>delse med avsluttende eksamen på bachelornivå</w:t>
      </w:r>
      <w:r w:rsidR="00047A0E">
        <w:rPr>
          <w:rFonts w:ascii="Arial" w:hAnsi="Arial" w:cs="Arial"/>
          <w:sz w:val="18"/>
          <w:szCs w:val="18"/>
        </w:rPr>
        <w:t xml:space="preserve"> </w:t>
      </w:r>
      <w:r w:rsidRPr="003C65E6">
        <w:rPr>
          <w:rFonts w:ascii="Arial" w:hAnsi="Arial" w:cs="Arial"/>
          <w:sz w:val="18"/>
          <w:szCs w:val="18"/>
        </w:rPr>
        <w:t xml:space="preserve">er det noen ganger ønskelig å innhente opplysninger direkte fra </w:t>
      </w:r>
      <w:r w:rsidR="006D6A5B">
        <w:rPr>
          <w:rFonts w:ascii="Arial" w:hAnsi="Arial" w:cs="Arial"/>
          <w:sz w:val="18"/>
          <w:szCs w:val="18"/>
        </w:rPr>
        <w:t>ansatte</w:t>
      </w:r>
      <w:r w:rsidRPr="003C65E6">
        <w:rPr>
          <w:rFonts w:ascii="Arial" w:hAnsi="Arial" w:cs="Arial"/>
          <w:sz w:val="18"/>
          <w:szCs w:val="18"/>
        </w:rPr>
        <w:t>. I den anledning søker undertegnede student om tillatelse til å gjennomføre datainnsamling ved:</w:t>
      </w:r>
    </w:p>
    <w:p w:rsidR="00103D02" w:rsidRPr="003C65E6">
      <w:pPr>
        <w:rPr>
          <w:rFonts w:ascii="Arial" w:hAnsi="Arial" w:cs="Arial"/>
          <w:sz w:val="18"/>
          <w:szCs w:val="18"/>
        </w:rPr>
      </w:pPr>
      <w:r w:rsidRPr="003C65E6" w:rsidR="002C4072">
        <w:rPr>
          <w:rFonts w:ascii="Arial" w:hAnsi="Arial" w:cs="Arial"/>
          <w:sz w:val="18"/>
          <w:szCs w:val="18"/>
        </w:rPr>
        <w:tab/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6D6A5B" w:rsidRPr="00B47A4B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B47A4B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Enhet / avdeling:</w:t>
            </w:r>
          </w:p>
        </w:tc>
        <w:tc>
          <w:tcPr>
            <w:tcW w:w="6125" w:type="dxa"/>
            <w:shd w:val="clear" w:color="auto" w:fill="auto"/>
          </w:tcPr>
          <w:p w:rsidR="006D6A5B" w:rsidRPr="00B47A4B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103D02" w:rsidRPr="003C65E6">
      <w:pPr>
        <w:rPr>
          <w:rFonts w:ascii="Arial" w:hAnsi="Arial" w:cs="Arial"/>
          <w:sz w:val="18"/>
          <w:szCs w:val="18"/>
        </w:rPr>
      </w:pPr>
    </w:p>
    <w:p w:rsidR="00CA5D8E" w:rsidRPr="003C65E6">
      <w:pPr>
        <w:outlineLvl w:val="0"/>
        <w:rPr>
          <w:rFonts w:ascii="Arial" w:hAnsi="Arial" w:cs="Arial"/>
          <w:b/>
          <w:sz w:val="18"/>
          <w:szCs w:val="18"/>
        </w:rPr>
      </w:pPr>
      <w:r w:rsidRPr="003C65E6">
        <w:rPr>
          <w:rFonts w:ascii="Arial" w:hAnsi="Arial" w:cs="Arial"/>
          <w:b/>
          <w:sz w:val="18"/>
          <w:szCs w:val="18"/>
        </w:rPr>
        <w:t>Tema og foreløpig problemformulering på oppgaven er:</w:t>
      </w:r>
    </w:p>
    <w:p w:rsidR="00103D02" w:rsidRPr="003C65E6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9D115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 w:rsidR="00103D02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Tema:</w:t>
            </w:r>
          </w:p>
          <w:p w:rsidR="009D1153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6125" w:type="dxa"/>
            <w:shd w:val="clear" w:color="auto" w:fill="auto"/>
          </w:tcPr>
          <w:p w:rsidR="003C65E6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Problemformulering:</w:t>
            </w:r>
          </w:p>
          <w:p w:rsidR="009D115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  <w:p w:rsidR="009D1153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6125" w:type="dxa"/>
            <w:shd w:val="clear" w:color="auto" w:fill="auto"/>
          </w:tcPr>
          <w:p w:rsidR="003C65E6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Veileder ved universitetet:</w:t>
            </w:r>
          </w:p>
          <w:p w:rsidR="0047128D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0D141B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Navn/</w:t>
            </w:r>
            <w:r w:rsidR="0056528D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E-post / Telefon:</w:t>
            </w:r>
          </w:p>
        </w:tc>
        <w:tc>
          <w:tcPr>
            <w:tcW w:w="6125" w:type="dxa"/>
            <w:shd w:val="clear" w:color="auto" w:fill="auto"/>
          </w:tcPr>
          <w:p w:rsidR="000D141B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103D02" w:rsidRPr="003C65E6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103D02" w:rsidRPr="003C65E6" w:rsidP="00103D02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nb-NO" w:eastAsia="nb-NO" w:bidi="ar-SA"/>
              </w:rPr>
            </w:pPr>
            <w:r w:rsidR="00647A34">
              <w:rPr>
                <w:rFonts w:ascii="Arial" w:hAnsi="Arial" w:cs="Arial"/>
                <w:b/>
                <w:sz w:val="18"/>
                <w:szCs w:val="18"/>
                <w:lang w:val="nb-NO" w:eastAsia="nb-NO" w:bidi="ar-SA"/>
              </w:rPr>
              <w:t xml:space="preserve">Formål </w:t>
            </w:r>
            <w:r w:rsidRPr="003C65E6">
              <w:rPr>
                <w:rFonts w:ascii="Arial" w:hAnsi="Arial" w:cs="Arial"/>
                <w:b/>
                <w:sz w:val="18"/>
                <w:szCs w:val="18"/>
                <w:lang w:val="nb-NO" w:eastAsia="nb-NO" w:bidi="ar-SA"/>
              </w:rPr>
              <w:t>med datainnsamling:</w:t>
            </w:r>
          </w:p>
          <w:p w:rsidR="00103D0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  <w:p w:rsidR="009D1153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6125" w:type="dxa"/>
            <w:shd w:val="clear" w:color="auto" w:fill="auto"/>
          </w:tcPr>
          <w:p w:rsidR="003C65E6" w:rsidRPr="003C65E6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0916A0" w:rsidP="000916A0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 w:eastAsia="nb-NO" w:bidi="ar-SA"/>
              </w:rPr>
              <w:t>Metode for datainnsamling:</w:t>
            </w:r>
          </w:p>
          <w:p w:rsidR="0056528D" w:rsidRPr="0056528D" w:rsidP="000916A0">
            <w:pPr>
              <w:outlineLvl w:val="0"/>
              <w:rPr>
                <w:rFonts w:ascii="Arial" w:hAnsi="Arial" w:cs="Arial"/>
                <w:b/>
                <w:sz w:val="16"/>
                <w:szCs w:val="16"/>
                <w:lang w:val="nb-NO" w:eastAsia="nb-NO" w:bidi="ar-SA"/>
              </w:rPr>
            </w:pPr>
            <w:r w:rsidRPr="0056528D">
              <w:rPr>
                <w:rFonts w:ascii="Arial" w:hAnsi="Arial" w:cs="Arial"/>
                <w:sz w:val="16"/>
                <w:szCs w:val="16"/>
                <w:lang w:val="nb-NO" w:eastAsia="nb-NO" w:bidi="ar-SA"/>
              </w:rPr>
              <w:t>(intervju, spørreskjema, observasjon)</w:t>
            </w:r>
          </w:p>
        </w:tc>
        <w:tc>
          <w:tcPr>
            <w:tcW w:w="6125" w:type="dxa"/>
            <w:shd w:val="clear" w:color="auto" w:fill="auto"/>
          </w:tcPr>
          <w:p w:rsidR="000916A0" w:rsidRPr="003C65E6" w:rsidP="00A1160C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CA5D8E" w:rsidRPr="003C65E6">
      <w:pPr>
        <w:rPr>
          <w:rFonts w:ascii="Arial" w:hAnsi="Arial" w:cs="Arial"/>
          <w:sz w:val="18"/>
          <w:szCs w:val="18"/>
        </w:rPr>
      </w:pPr>
    </w:p>
    <w:p w:rsidR="002C4072" w:rsidRPr="003C65E6" w:rsidP="002C4072">
      <w:pPr>
        <w:outlineLvl w:val="0"/>
        <w:rPr>
          <w:rFonts w:ascii="Arial" w:hAnsi="Arial" w:cs="Arial"/>
          <w:b/>
          <w:sz w:val="18"/>
          <w:szCs w:val="18"/>
        </w:rPr>
      </w:pPr>
      <w:r w:rsidRPr="003C65E6">
        <w:rPr>
          <w:rFonts w:ascii="Arial" w:hAnsi="Arial" w:cs="Arial"/>
          <w:b/>
          <w:sz w:val="18"/>
          <w:szCs w:val="18"/>
        </w:rPr>
        <w:t>Presiseringer i forhold til datainnsamlingen:</w:t>
      </w:r>
    </w:p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9D1153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 w:rsidR="002C4072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Populasjon/utvalg:</w:t>
            </w:r>
          </w:p>
        </w:tc>
        <w:tc>
          <w:tcPr>
            <w:tcW w:w="6125" w:type="dxa"/>
            <w:shd w:val="clear" w:color="auto" w:fill="auto"/>
          </w:tcPr>
          <w:p w:rsidR="003F6BC2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9D1153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 w:rsidR="002C4072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Ønsket antall respondenter:</w:t>
            </w:r>
          </w:p>
        </w:tc>
        <w:tc>
          <w:tcPr>
            <w:tcW w:w="6125" w:type="dxa"/>
            <w:shd w:val="clear" w:color="auto" w:fill="auto"/>
          </w:tcPr>
          <w:p w:rsidR="003F6BC2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9D1153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 w:rsidR="0056528D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Tidspunkt/varighet:</w:t>
            </w:r>
          </w:p>
        </w:tc>
        <w:tc>
          <w:tcPr>
            <w:tcW w:w="6125" w:type="dxa"/>
            <w:shd w:val="clear" w:color="auto" w:fill="auto"/>
          </w:tcPr>
          <w:p w:rsidR="003F6BC2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  <w:tr w:rsidTr="00B47A4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647A34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Dato for sluttbehandling:</w:t>
            </w:r>
          </w:p>
        </w:tc>
        <w:tc>
          <w:tcPr>
            <w:tcW w:w="6125" w:type="dxa"/>
            <w:shd w:val="clear" w:color="auto" w:fill="auto"/>
          </w:tcPr>
          <w:p w:rsidR="00647A34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103D02" w:rsidRPr="003C65E6" w:rsidP="00103D02">
      <w:pPr>
        <w:rPr>
          <w:rFonts w:ascii="Arial" w:hAnsi="Arial" w:cs="Arial"/>
          <w:sz w:val="18"/>
          <w:szCs w:val="18"/>
        </w:rPr>
      </w:pPr>
    </w:p>
    <w:p w:rsidR="0047128D">
      <w:pPr>
        <w:outlineLvl w:val="0"/>
        <w:rPr>
          <w:rFonts w:ascii="Arial" w:hAnsi="Arial" w:cs="Arial"/>
          <w:b/>
          <w:sz w:val="18"/>
          <w:szCs w:val="18"/>
        </w:rPr>
      </w:pPr>
      <w:r w:rsidRPr="003C65E6" w:rsidR="00CA5D8E">
        <w:rPr>
          <w:rFonts w:ascii="Arial" w:hAnsi="Arial" w:cs="Arial"/>
          <w:b/>
          <w:sz w:val="18"/>
          <w:szCs w:val="18"/>
        </w:rPr>
        <w:t>Vedlegg:</w:t>
      </w:r>
      <w:r w:rsidRPr="003C65E6" w:rsidR="003F6BC2">
        <w:rPr>
          <w:rFonts w:ascii="Arial" w:hAnsi="Arial" w:cs="Arial"/>
          <w:b/>
          <w:sz w:val="18"/>
          <w:szCs w:val="18"/>
        </w:rPr>
        <w:tab/>
      </w:r>
    </w:p>
    <w:p w:rsidR="00CA5D8E" w:rsidRPr="003C65E6">
      <w:pPr>
        <w:outlineLvl w:val="0"/>
        <w:rPr>
          <w:rFonts w:ascii="Arial" w:hAnsi="Arial" w:cs="Arial"/>
          <w:sz w:val="18"/>
          <w:szCs w:val="18"/>
        </w:rPr>
      </w:pPr>
      <w:r w:rsidRPr="00320094">
        <w:rPr>
          <w:rFonts w:ascii="Arial" w:hAnsi="Arial" w:cs="Arial"/>
          <w:sz w:val="18"/>
          <w:szCs w:val="18"/>
        </w:rPr>
        <w:t xml:space="preserve">Kopi av </w:t>
      </w:r>
      <w:r w:rsidR="00647A34">
        <w:rPr>
          <w:rFonts w:ascii="Arial" w:hAnsi="Arial" w:cs="Arial"/>
          <w:sz w:val="18"/>
          <w:szCs w:val="18"/>
        </w:rPr>
        <w:t xml:space="preserve">prosjektskisse og </w:t>
      </w:r>
      <w:bookmarkStart w:id="0" w:name="tempHer"/>
      <w:bookmarkEnd w:id="0"/>
      <w:r w:rsidRPr="00320094" w:rsidR="001A3E36">
        <w:rPr>
          <w:rFonts w:ascii="Arial" w:hAnsi="Arial" w:cs="Arial"/>
          <w:sz w:val="18"/>
          <w:szCs w:val="18"/>
        </w:rPr>
        <w:t xml:space="preserve">samtykkeerklæring / </w:t>
      </w:r>
      <w:r w:rsidRPr="00320094" w:rsidR="001A3E36">
        <w:rPr>
          <w:rFonts w:ascii="Arial" w:hAnsi="Arial" w:cs="Arial"/>
          <w:sz w:val="18"/>
          <w:szCs w:val="18"/>
          <w:u w:val="single"/>
        </w:rPr>
        <w:t>ev</w:t>
      </w:r>
      <w:r w:rsidRPr="00320094" w:rsidR="001A3E36">
        <w:rPr>
          <w:rFonts w:ascii="Arial" w:hAnsi="Arial" w:cs="Arial"/>
          <w:sz w:val="18"/>
          <w:szCs w:val="18"/>
        </w:rPr>
        <w:t xml:space="preserve">. </w:t>
      </w:r>
      <w:r w:rsidRPr="00320094">
        <w:rPr>
          <w:rFonts w:ascii="Arial" w:hAnsi="Arial" w:cs="Arial"/>
          <w:sz w:val="18"/>
          <w:szCs w:val="18"/>
        </w:rPr>
        <w:t>informasjonsskriv godkjent av veileder.</w:t>
      </w:r>
    </w:p>
    <w:p w:rsidR="003F6BC2" w:rsidRPr="003C65E6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3F6BC2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Ved ønske om utfyllende informasjon, og ved bekreftelse/ avslag på denne søknaden, vennligst ta kontakt med:</w:t>
            </w:r>
          </w:p>
          <w:p w:rsidR="0056528D" w:rsidRPr="0056528D" w:rsidP="004846F3">
            <w:pPr>
              <w:rPr>
                <w:rFonts w:ascii="Arial" w:hAnsi="Arial" w:cs="Arial"/>
                <w:sz w:val="16"/>
                <w:szCs w:val="16"/>
                <w:lang w:val="nb-NO" w:eastAsia="nb-NO" w:bidi="ar-SA"/>
              </w:rPr>
            </w:pPr>
            <w:r w:rsidRPr="0056528D">
              <w:rPr>
                <w:rFonts w:ascii="Arial" w:hAnsi="Arial" w:cs="Arial"/>
                <w:sz w:val="16"/>
                <w:szCs w:val="16"/>
                <w:lang w:val="nb-NO" w:eastAsia="nb-NO" w:bidi="ar-SA"/>
              </w:rPr>
              <w:t>(Navn, E-post, Tlf)</w:t>
            </w:r>
          </w:p>
        </w:tc>
        <w:tc>
          <w:tcPr>
            <w:tcW w:w="6125" w:type="dxa"/>
            <w:shd w:val="clear" w:color="auto" w:fill="auto"/>
          </w:tcPr>
          <w:p w:rsidR="003F6BC2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  <w:p w:rsidR="003F6BC2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3F6BC2" w:rsidRPr="003C65E6">
      <w:pPr>
        <w:rPr>
          <w:rFonts w:ascii="Arial" w:hAnsi="Arial" w:cs="Arial"/>
          <w:sz w:val="18"/>
          <w:szCs w:val="18"/>
        </w:rPr>
      </w:pPr>
    </w:p>
    <w:p w:rsidR="002C4072" w:rsidP="002C4072">
      <w:pPr>
        <w:outlineLvl w:val="0"/>
        <w:rPr>
          <w:rFonts w:ascii="Arial" w:hAnsi="Arial" w:cs="Arial"/>
          <w:sz w:val="18"/>
          <w:szCs w:val="18"/>
        </w:rPr>
      </w:pPr>
      <w:r w:rsidR="0056528D">
        <w:rPr>
          <w:rFonts w:ascii="Arial" w:hAnsi="Arial" w:cs="Arial"/>
          <w:sz w:val="18"/>
          <w:szCs w:val="18"/>
        </w:rPr>
        <w:t xml:space="preserve">Dato: </w:t>
      </w:r>
      <w:r w:rsidRPr="003C65E6">
        <w:rPr>
          <w:rFonts w:ascii="Arial" w:hAnsi="Arial" w:cs="Arial"/>
          <w:sz w:val="18"/>
          <w:szCs w:val="18"/>
        </w:rPr>
        <w:t xml:space="preserve"> </w:t>
      </w:r>
    </w:p>
    <w:p w:rsidR="007D3F1E" w:rsidRPr="003C65E6" w:rsidP="002C4072">
      <w:pPr>
        <w:outlineLvl w:val="0"/>
        <w:rPr>
          <w:rFonts w:ascii="Arial" w:hAnsi="Arial" w:cs="Arial"/>
          <w:sz w:val="18"/>
          <w:szCs w:val="18"/>
        </w:rPr>
      </w:pPr>
    </w:p>
    <w:p w:rsidR="00CA5D8E" w:rsidRPr="003C65E6" w:rsidP="002C4072">
      <w:pPr>
        <w:outlineLvl w:val="0"/>
        <w:rPr>
          <w:rFonts w:ascii="Arial" w:hAnsi="Arial" w:cs="Arial"/>
          <w:sz w:val="18"/>
          <w:szCs w:val="18"/>
        </w:rPr>
      </w:pPr>
      <w:r w:rsidRPr="003C65E6">
        <w:rPr>
          <w:rFonts w:ascii="Arial" w:hAnsi="Arial" w:cs="Arial"/>
          <w:sz w:val="18"/>
          <w:szCs w:val="18"/>
        </w:rPr>
        <w:t>Med hilsen</w:t>
      </w:r>
    </w:p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5"/>
      </w:tblGrid>
      <w:tr w:rsidTr="00B47A4B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D9D9D9"/>
          </w:tcPr>
          <w:p w:rsidR="00B44260" w:rsidRPr="003C65E6" w:rsidP="00B44260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Pr="003C65E6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 xml:space="preserve">Student(er) </w:t>
            </w:r>
          </w:p>
          <w:p w:rsidR="00722487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E-post / Telefon:</w:t>
            </w:r>
          </w:p>
        </w:tc>
        <w:tc>
          <w:tcPr>
            <w:tcW w:w="6125" w:type="dxa"/>
            <w:shd w:val="clear" w:color="auto" w:fill="auto"/>
          </w:tcPr>
          <w:p w:rsidR="003C65E6" w:rsidRPr="003C65E6" w:rsidP="004846F3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</w:tr>
    </w:tbl>
    <w:p w:rsidR="002C4072" w:rsidP="002C4072">
      <w:pPr>
        <w:rPr>
          <w:rFonts w:ascii="Arial" w:hAnsi="Arial" w:cs="Arial"/>
          <w:sz w:val="18"/>
          <w:szCs w:val="18"/>
        </w:rPr>
      </w:pPr>
    </w:p>
    <w:p w:rsidR="003A455E" w:rsidRPr="00106EB5" w:rsidP="003A455E">
      <w:pPr>
        <w:pBdr>
          <w:bottom w:val="single" w:sz="4" w:space="1" w:color="auto"/>
        </w:pBdr>
        <w:rPr>
          <w:rFonts w:ascii="Arial" w:hAnsi="Arial" w:cs="Arial"/>
          <w:sz w:val="10"/>
          <w:szCs w:val="10"/>
        </w:rPr>
      </w:pPr>
    </w:p>
    <w:p w:rsidR="007A724B" w:rsidP="002C4072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Logo SSHF_CMYK[1].jpg" style="width:255.1pt;height:42.55pt;visibility:visible" filled="f" stroked="f">
            <v:imagedata r:id="rId5" o:title="Logo SSHF_CMYK[1]"/>
            <o:lock v:ext="edit" aspectratio="t"/>
          </v:shape>
        </w:pict>
      </w:r>
    </w:p>
    <w:p w:rsidR="007A724B" w:rsidP="002C4072">
      <w:pPr>
        <w:rPr>
          <w:noProof/>
        </w:rPr>
      </w:pPr>
    </w:p>
    <w:p w:rsidR="007A724B" w:rsidP="007A724B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Det forutsettes at gjeldende lover, forskningsetiske retningslinjer og me</w:t>
      </w:r>
      <w:r w:rsidR="00EA2B5E">
        <w:rPr>
          <w:rFonts w:ascii="Arial" w:hAnsi="Arial" w:cs="Arial"/>
          <w:b/>
          <w:sz w:val="18"/>
          <w:szCs w:val="18"/>
        </w:rPr>
        <w:t>toder for datainnsamling følges.</w:t>
      </w:r>
    </w:p>
    <w:p w:rsidR="007A724B"/>
    <w:tbl>
      <w:tblPr>
        <w:tblStyle w:val="TableNormal"/>
        <w:tblW w:w="0" w:type="auto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3062"/>
        <w:gridCol w:w="3063"/>
      </w:tblGrid>
      <w:tr w:rsidTr="00C83CA2">
        <w:tblPrEx>
          <w:tblW w:w="0" w:type="auto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</w:tcPr>
          <w:p w:rsidR="007A724B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Tillatelse gitt av institusjon:</w:t>
            </w:r>
          </w:p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3062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SSHF</w:t>
            </w:r>
          </w:p>
        </w:tc>
        <w:tc>
          <w:tcPr>
            <w:tcW w:w="3063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Klinikk:</w:t>
            </w:r>
          </w:p>
        </w:tc>
      </w:tr>
      <w:tr w:rsidTr="00C83CA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</w:tcPr>
          <w:p w:rsidR="007A724B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Dato:</w:t>
            </w:r>
          </w:p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3062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Ansvarlig:</w:t>
            </w:r>
          </w:p>
        </w:tc>
        <w:tc>
          <w:tcPr>
            <w:tcW w:w="3063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Avdeling:</w:t>
            </w:r>
          </w:p>
        </w:tc>
      </w:tr>
      <w:tr w:rsidTr="00C83CA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</w:tcPr>
          <w:p w:rsidR="007A724B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Tlf.</w:t>
            </w:r>
            <w:r w:rsidRPr="003C65E6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:</w:t>
            </w:r>
          </w:p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3062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Mail:</w:t>
            </w:r>
          </w:p>
        </w:tc>
        <w:tc>
          <w:tcPr>
            <w:tcW w:w="3063" w:type="dxa"/>
          </w:tcPr>
          <w:p w:rsidR="007A724B" w:rsidRPr="003C65E6" w:rsidP="00C83CA2">
            <w:pPr>
              <w:rPr>
                <w:rFonts w:ascii="Arial" w:hAnsi="Arial" w:cs="Arial"/>
                <w:sz w:val="18"/>
                <w:szCs w:val="18"/>
                <w:lang w:val="nb-NO" w:eastAsia="nb-NO" w:bidi="ar-SA"/>
              </w:rPr>
            </w:pPr>
            <w:r w:rsidR="00C01FC4">
              <w:rPr>
                <w:rFonts w:ascii="Arial" w:hAnsi="Arial" w:cs="Arial"/>
                <w:sz w:val="18"/>
                <w:szCs w:val="18"/>
                <w:lang w:val="nb-NO" w:eastAsia="nb-NO" w:bidi="ar-SA"/>
              </w:rPr>
              <w:t>Enhet:</w:t>
            </w:r>
          </w:p>
        </w:tc>
      </w:tr>
    </w:tbl>
    <w:p w:rsidR="007A724B" w:rsidRPr="00106EB5" w:rsidP="00320094">
      <w:pPr>
        <w:rPr>
          <w:noProof/>
          <w:sz w:val="4"/>
          <w:szCs w:val="4"/>
        </w:rPr>
      </w:pPr>
    </w:p>
    <w:sectPr w:rsidSect="00D36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CA" w:rsidRPr="00561F19" w:rsidP="00D678CA">
    <w:pPr>
      <w:pStyle w:val="Header"/>
      <w:rPr>
        <w:sz w:val="16"/>
        <w:szCs w:val="16"/>
        <w:lang w:val="nn-NO"/>
      </w:rPr>
    </w:pPr>
    <w:r w:rsidR="00632F64">
      <w:rPr>
        <w:sz w:val="22"/>
        <w:szCs w:val="22"/>
      </w:rPr>
      <w:tab/>
    </w:r>
  </w:p>
  <w:tbl>
    <w:tblPr>
      <w:tblStyle w:val="TableNormal"/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355"/>
      <w:gridCol w:w="4931"/>
    </w:tblGrid>
    <w:tr w:rsidTr="009007BF">
      <w:tblPrEx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Ex>
      <w:tc>
        <w:tcPr>
          <w:tcW w:w="4605" w:type="dxa"/>
          <w:shd w:val="clear" w:color="auto" w:fill="auto"/>
        </w:tcPr>
        <w:p w:rsidR="00D678CA" w:rsidRPr="00265722" w:rsidP="009007BF">
          <w:pPr>
            <w:pStyle w:val="Normal14pt"/>
            <w:rPr>
              <w:sz w:val="16"/>
              <w:szCs w:val="16"/>
              <w:lang w:val="nb-NO" w:eastAsia="nb-NO" w:bidi="ar-SA"/>
            </w:rPr>
          </w:pPr>
          <w:bookmarkStart w:id="1" w:name="Avslutningsfrase"/>
          <w:r w:rsidRPr="00DE1F06">
            <w:rPr>
              <w:sz w:val="16"/>
              <w:szCs w:val="16"/>
              <w:lang w:val="nb-NO" w:eastAsia="nb-NO" w:bidi="ar-SA"/>
            </w:rPr>
            <w:t>Fakultet for helse- og idrettsvitenskap</w:t>
          </w:r>
        </w:p>
        <w:p w:rsidR="00D678CA" w:rsidRPr="00265722" w:rsidP="009007BF">
          <w:pPr>
            <w:pStyle w:val="Normal14pt"/>
            <w:rPr>
              <w:sz w:val="16"/>
              <w:szCs w:val="16"/>
              <w:lang w:val="nb-NO" w:eastAsia="nb-NO" w:bidi="ar-SA"/>
            </w:rPr>
          </w:pPr>
          <w:bookmarkEnd w:id="1"/>
          <w:r w:rsidRPr="00DE1F06">
            <w:rPr>
              <w:sz w:val="16"/>
              <w:szCs w:val="16"/>
              <w:lang w:val="nb-NO" w:eastAsia="nb-NO" w:bidi="ar-SA"/>
            </w:rPr>
            <w:t>Institutt for helse- og sykepleievitenskap</w:t>
          </w:r>
        </w:p>
        <w:p w:rsidR="00D678CA" w:rsidRPr="002C55E4" w:rsidP="009007BF">
          <w:pPr>
            <w:pStyle w:val="Normal14pt"/>
            <w:rPr>
              <w:sz w:val="16"/>
              <w:szCs w:val="16"/>
              <w:lang w:val="nb-NO" w:eastAsia="nb-NO" w:bidi="ar-SA"/>
            </w:rPr>
          </w:pPr>
          <w:r w:rsidRPr="00265722">
            <w:rPr>
              <w:sz w:val="16"/>
              <w:szCs w:val="16"/>
              <w:lang w:val="nb-NO" w:eastAsia="nb-NO" w:bidi="ar-SA"/>
            </w:rPr>
            <w:t>Grimstad og Kristiansand</w:t>
          </w:r>
        </w:p>
      </w:tc>
      <w:tc>
        <w:tcPr>
          <w:tcW w:w="4605" w:type="dxa"/>
          <w:shd w:val="clear" w:color="auto" w:fill="auto"/>
        </w:tcPr>
        <w:p w:rsidR="00D678CA" w:rsidRPr="009007BF" w:rsidP="009007BF">
          <w:pPr>
            <w:pStyle w:val="Header"/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  <w:lang w:val="nn-NO" w:eastAsia="nb-NO" w:bidi="ar-SA"/>
            </w:rPr>
          </w:pPr>
          <w:r>
            <w:rPr>
              <w:lang w:val="nb-NO" w:eastAsia="nb-N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235.75pt;height:29.25pt" stroked="f">
                <v:imagedata r:id="rId1" o:title="uia_adresse-shv"/>
              </v:shape>
            </w:pict>
          </w:r>
        </w:p>
      </w:tc>
    </w:tr>
  </w:tbl>
  <w:p w:rsidR="00632F64" w:rsidRPr="004B3B55" w:rsidP="004B3B55">
    <w:pPr>
      <w:pStyle w:val="Header"/>
      <w:rPr>
        <w:sz w:val="2"/>
        <w:szCs w:val="2"/>
        <w:lang w:val="nn-N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3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64" w:rsidP="007A724B">
    <w:pPr>
      <w:pStyle w:val="Header"/>
    </w:pPr>
    <w:r>
      <w:rPr>
        <w:rFonts w:ascii="Arial" w:hAnsi="Arial" w:cs="Arial"/>
        <w:b/>
        <w:bCs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30.35pt;height:22.05pt;mso-position-horizontal-relative:char;mso-position-vertical-relative:line">
          <v:imagedata r:id="rId1" o:title=""/>
          <w10:wrap type="none"/>
        </v:shape>
      </w:pict>
    </w:r>
    <w:r w:rsidR="005128B3">
      <w:rPr>
        <w:rFonts w:ascii="Arial" w:hAnsi="Arial" w:cs="Arial"/>
        <w:b/>
        <w:bCs/>
        <w:sz w:val="18"/>
        <w:szCs w:val="18"/>
      </w:rPr>
      <w:tab/>
    </w:r>
    <w:r w:rsidR="00287B57">
      <w:rPr>
        <w:rFonts w:ascii="Arial" w:hAnsi="Arial" w:cs="Arial"/>
        <w:b/>
        <w:bCs/>
        <w:sz w:val="18"/>
        <w:szCs w:val="18"/>
      </w:rPr>
      <w:t xml:space="preserve"> </w:t>
    </w:r>
    <w:r w:rsidR="007A724B">
      <w:rPr>
        <w:rFonts w:ascii="Arial" w:hAnsi="Arial" w:cs="Arial"/>
        <w:b/>
        <w:bCs/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attachedTemplate r:id="rId1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BD2"/>
    <w:rsid w:val="00016F74"/>
    <w:rsid w:val="00047A0E"/>
    <w:rsid w:val="00062F07"/>
    <w:rsid w:val="000916A0"/>
    <w:rsid w:val="000953AA"/>
    <w:rsid w:val="000A41F0"/>
    <w:rsid w:val="000B12DD"/>
    <w:rsid w:val="000D141B"/>
    <w:rsid w:val="000E527A"/>
    <w:rsid w:val="00103D02"/>
    <w:rsid w:val="00106EB5"/>
    <w:rsid w:val="0011308B"/>
    <w:rsid w:val="001309F8"/>
    <w:rsid w:val="001375FE"/>
    <w:rsid w:val="00165BC0"/>
    <w:rsid w:val="001A3E36"/>
    <w:rsid w:val="001C17D1"/>
    <w:rsid w:val="001F050E"/>
    <w:rsid w:val="001F581D"/>
    <w:rsid w:val="00211CD0"/>
    <w:rsid w:val="00213834"/>
    <w:rsid w:val="0025044D"/>
    <w:rsid w:val="00265722"/>
    <w:rsid w:val="00274A36"/>
    <w:rsid w:val="00287B57"/>
    <w:rsid w:val="002B0903"/>
    <w:rsid w:val="002C4072"/>
    <w:rsid w:val="002C55E4"/>
    <w:rsid w:val="00320094"/>
    <w:rsid w:val="003756B8"/>
    <w:rsid w:val="003A455E"/>
    <w:rsid w:val="003B1A4A"/>
    <w:rsid w:val="003C65E6"/>
    <w:rsid w:val="003F6BC2"/>
    <w:rsid w:val="00400455"/>
    <w:rsid w:val="00424CA7"/>
    <w:rsid w:val="00460875"/>
    <w:rsid w:val="0047128D"/>
    <w:rsid w:val="004846F3"/>
    <w:rsid w:val="004A0DFA"/>
    <w:rsid w:val="004B3B55"/>
    <w:rsid w:val="005128B3"/>
    <w:rsid w:val="00515EC5"/>
    <w:rsid w:val="00526AA8"/>
    <w:rsid w:val="00540BC5"/>
    <w:rsid w:val="00547633"/>
    <w:rsid w:val="00561F19"/>
    <w:rsid w:val="0056528D"/>
    <w:rsid w:val="0057181C"/>
    <w:rsid w:val="0058698B"/>
    <w:rsid w:val="0058759F"/>
    <w:rsid w:val="005B5E76"/>
    <w:rsid w:val="00601FF7"/>
    <w:rsid w:val="00617987"/>
    <w:rsid w:val="00632F64"/>
    <w:rsid w:val="00637689"/>
    <w:rsid w:val="00647A34"/>
    <w:rsid w:val="00661EE0"/>
    <w:rsid w:val="006D6A5B"/>
    <w:rsid w:val="00722487"/>
    <w:rsid w:val="00723DEE"/>
    <w:rsid w:val="00775BD2"/>
    <w:rsid w:val="007763D6"/>
    <w:rsid w:val="007931C8"/>
    <w:rsid w:val="007A724B"/>
    <w:rsid w:val="007B42FA"/>
    <w:rsid w:val="007B7D9B"/>
    <w:rsid w:val="007D3F1E"/>
    <w:rsid w:val="008218C7"/>
    <w:rsid w:val="00855D85"/>
    <w:rsid w:val="008A4106"/>
    <w:rsid w:val="009007BF"/>
    <w:rsid w:val="00901661"/>
    <w:rsid w:val="00940959"/>
    <w:rsid w:val="00944B90"/>
    <w:rsid w:val="009D1153"/>
    <w:rsid w:val="009D3A09"/>
    <w:rsid w:val="00A110EC"/>
    <w:rsid w:val="00A1160C"/>
    <w:rsid w:val="00A65180"/>
    <w:rsid w:val="00A66426"/>
    <w:rsid w:val="00A841DB"/>
    <w:rsid w:val="00B05476"/>
    <w:rsid w:val="00B14A80"/>
    <w:rsid w:val="00B30D21"/>
    <w:rsid w:val="00B44260"/>
    <w:rsid w:val="00B47A4B"/>
    <w:rsid w:val="00B81CDC"/>
    <w:rsid w:val="00B94907"/>
    <w:rsid w:val="00BA7B98"/>
    <w:rsid w:val="00BC7FF8"/>
    <w:rsid w:val="00BD3CA5"/>
    <w:rsid w:val="00C01FC4"/>
    <w:rsid w:val="00C3258F"/>
    <w:rsid w:val="00C506DE"/>
    <w:rsid w:val="00C64B57"/>
    <w:rsid w:val="00C75BDF"/>
    <w:rsid w:val="00C83CA2"/>
    <w:rsid w:val="00CA4271"/>
    <w:rsid w:val="00CA5D8E"/>
    <w:rsid w:val="00CD1498"/>
    <w:rsid w:val="00CF60BB"/>
    <w:rsid w:val="00D01618"/>
    <w:rsid w:val="00D17130"/>
    <w:rsid w:val="00D25300"/>
    <w:rsid w:val="00D3678D"/>
    <w:rsid w:val="00D62769"/>
    <w:rsid w:val="00D678CA"/>
    <w:rsid w:val="00D905C7"/>
    <w:rsid w:val="00DD0DD0"/>
    <w:rsid w:val="00DE1F06"/>
    <w:rsid w:val="00DF3AD1"/>
    <w:rsid w:val="00E17868"/>
    <w:rsid w:val="00E5046B"/>
    <w:rsid w:val="00EA2B5E"/>
    <w:rsid w:val="00F61B28"/>
    <w:rsid w:val="00FA0210"/>
    <w:rsid w:val="00FA5D3B"/>
    <w:rsid w:val="00FB0F24"/>
    <w:rsid w:val="00FB2D8A"/>
    <w:rsid w:val="00FB44CB"/>
    <w:rsid w:val="00FC7561"/>
    <w:rsid w:val="00FF16A7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ivi Haavik Tønnessen"/>
    <w:docVar w:name="ek_dbfields" w:val="EK_Avdeling¤2#4¤2#¤3#EK_Avsnitt¤2#4¤2#¤3#EK_Bedriftsnavn¤2#1¤2#Sørlandet sykehus HF¤3#EK_GjelderFra¤2#0¤2#¤3#EK_KlGjelderFra¤2#0¤2#¤3#EK_Opprettet¤2#0¤2#08.04.2008¤3#EK_Utgitt¤2#0¤2#¤3#EK_IBrukDato¤2#0¤2#27.04.2022¤3#EK_DokumentID¤2#0¤2#D17692¤3#EK_DokTittel¤2#0¤2#Datainnsamling - bachelornivå - søknadsskjema¤3#EK_DokType¤2#0¤2#Skjema¤3#EK_DocLvlShort¤2#0¤2#¤3#EK_DocLevel¤2#0¤2#¤3#EK_EksRef¤2#2¤2# 0 ¤3#EK_Erstatter¤2#0¤2#0.06¤3#EK_ErstatterD¤2#0¤2#27.04.2022¤3#EK_Signatur¤2#0¤2#¤3#EK_Verifisert¤2#0¤2#¤3#EK_Hørt¤2#0¤2#¤3#EK_AuditReview¤2#2¤2#¤3#EK_AuditApprove¤2#2¤2#¤3#EK_Gradering¤2#0¤2#Åpen¤3#EK_Gradnr¤2#4¤2#0¤3#EK_Kapittel¤2#4¤2#¤3#EK_Referanse¤2#2¤2# 1 I.1.6.3-8 Datainnsamling - bachelorstudent 17691 dok17691.docx ¤1#¤3#EK_RefNr¤2#0¤2#I.1.6.3-9¤3#EK_Revisjon¤2#0¤2#-¤3#EK_Ansvarlig¤2#0¤2#Vivi Haavik Tønnessen¤3#EK_SkrevetAv¤2#0¤2#UiA/SSHF¤3#EK_DokAnsvNavn¤2#0¤2#Vivi Haavik Tønnessen¤3#EK_UText2¤2#0¤2#¤3#EK_UText3¤2#0¤2#¤3#EK_UText4¤2#0¤2#¤3#EK_Status¤2#0¤2#Endres¤3#EK_Stikkord¤2#0¤2#¤3#EK_SuperStikkord¤2#0¤2#¤3#EK_Rapport¤2#3¤2#¤3#EK_EKPrintMerke¤2#0¤2#¤3#EK_Watermark¤2#0¤2#¤3#EK_Utgave¤2#0¤2#0.07¤3#EK_Merknad¤2#7¤2#¤3#EK_VerLogg¤2#2¤2#Ver. 0.07 - 27.04.2022|¤1#Ver. 0.06 - 27.04.2022|¤1#Ver. 0.05 - 08.02.2021|Endret mottaker til Postmottak@sshf.no¤1#Ver. 0.04 - 21.01.2020|Fjernet logo fra UIA slik at søknadsskjema kan brukes for alle bachelorstudenter¤1#Ver. 0.03 - 04.03.2016|Endre mailadresse til Hans-Harald Nome og endret logo¤1#Ver. 0.02 - 18.09.2015|¤1#Ver. 0.01 - 24.02.2011|¤1#Ver. 0.00 - 08.04.2008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9¤3#EK_GjelderTil¤2#0¤2#27.04.2024¤3#EK_Vedlegg¤2#2¤2# 0 ¤3#EK_AvdelingOver¤2#4¤2#¤3#EK_HRefNr¤2#0¤2#¤3#EK_HbNavn¤2#0¤2#¤3#EK_DokRefnr¤2#4¤2#0001010603¤3#EK_Dokendrdato¤2#4¤2#12.12.2022 08:59:15¤3#EK_HbType¤2#4¤2#¤3#EK_Offisiell¤2#4¤2#¤3#EK_VedleggRef¤2#4¤2#I.1.6.3-9¤3#EK_Strukt00¤2#5¤2#¤5#I¤5#Foretaksnivå¤5#0¤5#0¤4#.¤5#1¤5#Virksomhetsgrunnlag, ledelse, administrasjon¤5#0¤5#0¤4#.¤5#6¤5#Forskning og fagutvikling¤5#0¤5#0¤4#.¤5#3¤5#Kompetanseheving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I¤5#Foretaksnivå¤5#0¤5#0¤4#.¤5#1¤5#Virksomhetsgrunnlag, ledelse, administrasjon¤5#0¤5#0¤4#.¤5#6¤5#Forskning og fagutvikling¤5#0¤5#0¤4#.¤5#3¤5#Kompetanseheving¤5#0¤5#0¤4#\¤3#"/>
    <w:docVar w:name="ek_dl" w:val="9"/>
    <w:docVar w:name="ek_doclevel" w:val="[]"/>
    <w:docVar w:name="ek_doclvlshort" w:val="[]"/>
    <w:docVar w:name="ek_dokansvnavn" w:val="Vivi Haavik Tønnessen"/>
    <w:docVar w:name="ek_doktittel" w:val="Datainnsamling - bachelornivå - søknadsskjema"/>
    <w:docVar w:name="ek_doktype" w:val="Skjema"/>
    <w:docVar w:name="ek_dokumentid" w:val="D17692"/>
    <w:docVar w:name="ek_editprotect" w:val="0"/>
    <w:docVar w:name="ek_erstatter" w:val="0.06"/>
    <w:docVar w:name="ek_erstatterd" w:val="27.04.2022"/>
    <w:docVar w:name="ek_format" w:val="-2"/>
    <w:docVar w:name="ek_gjelderfra" w:val="[]"/>
    <w:docVar w:name="ek_gjeldertil" w:val="27.04.2024"/>
    <w:docVar w:name="ek_gradering" w:val="Åpen"/>
    <w:docVar w:name="ek_hbnavn" w:val="[]"/>
    <w:docVar w:name="ek_hrefnr" w:val="[]"/>
    <w:docVar w:name="ek_hørt" w:val="[]"/>
    <w:docVar w:name="ek_ibrukdato" w:val="27.04.2022"/>
    <w:docVar w:name="ek_merknad" w:val="[]"/>
    <w:docVar w:name="ek_opprettet" w:val="08.04.2008"/>
    <w:docVar w:name="ek_refnr" w:val="I.1.6.3-9"/>
    <w:docVar w:name="ek_revisjon" w:val="-"/>
    <w:docVar w:name="ek_signatur" w:val="[]"/>
    <w:docVar w:name="ek_skrevetav" w:val="UiA/SSHF"/>
    <w:docVar w:name="ek_status" w:val="Endres"/>
    <w:docVar w:name="ek_type" w:val="ARB"/>
    <w:docVar w:name="ek_utext2" w:val="[]"/>
    <w:docVar w:name="ek_utext3" w:val="[]"/>
    <w:docVar w:name="ek_utext4" w:val="[]"/>
    <w:docVar w:name="ek_utgave" w:val="0.07"/>
    <w:docVar w:name="ek_utgitt" w:val="[]"/>
    <w:docVar w:name="ek_verifisert" w:val="[]"/>
    <w:docVar w:name="ek_watermark" w:val=" "/>
    <w:docVar w:name="idek_referanse" w:val=";17691;"/>
    <w:docVar w:name="idxd" w:val=";17691;"/>
    <w:docVar w:name="khb" w:val="UB"/>
    <w:docVar w:name="skitten" w:val="0"/>
    <w:docVar w:name="xd17691" w:val="I.1.6.3-8"/>
    <w:docVar w:name="xdl17691" w:val="I.1.6.3-8 Datainnsamling - bachelorstudent"/>
    <w:docVar w:name="xdt17691" w:val="Datainnsamling - bachelorstudent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b-NO" w:eastAsia="nb-NO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TopptekstTegn"/>
    <w:uiPriority w:val="99"/>
    <w:rsid w:val="00632F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Header"/>
    <w:uiPriority w:val="99"/>
    <w:rsid w:val="00632F64"/>
    <w:rPr>
      <w:sz w:val="24"/>
      <w:szCs w:val="24"/>
    </w:rPr>
  </w:style>
  <w:style w:type="paragraph" w:styleId="Footer">
    <w:name w:val="footer"/>
    <w:basedOn w:val="Normal"/>
    <w:link w:val="BunntekstTegn"/>
    <w:uiPriority w:val="99"/>
    <w:rsid w:val="00632F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Footer"/>
    <w:uiPriority w:val="99"/>
    <w:rsid w:val="00632F64"/>
    <w:rPr>
      <w:sz w:val="24"/>
      <w:szCs w:val="24"/>
    </w:rPr>
  </w:style>
  <w:style w:type="paragraph" w:styleId="BalloonText">
    <w:name w:val="Balloon Text"/>
    <w:basedOn w:val="Normal"/>
    <w:link w:val="BobletekstTegn"/>
    <w:rsid w:val="00632F64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alloonText"/>
    <w:rsid w:val="00632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4pt">
    <w:name w:val="Normal + 14 pt"/>
    <w:basedOn w:val="Normal"/>
    <w:rsid w:val="00D678CA"/>
    <w:rPr>
      <w:sz w:val="16"/>
      <w:szCs w:val="16"/>
    </w:rPr>
  </w:style>
  <w:style w:type="character" w:styleId="CommentReference">
    <w:name w:val="annotation reference"/>
    <w:rsid w:val="001C17D1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1C17D1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1C17D1"/>
  </w:style>
  <w:style w:type="paragraph" w:styleId="CommentSubject">
    <w:name w:val="annotation subject"/>
    <w:basedOn w:val="CommentText"/>
    <w:next w:val="CommentText"/>
    <w:link w:val="KommentaremneTegn"/>
    <w:rsid w:val="001C17D1"/>
    <w:rPr>
      <w:b/>
      <w:bCs/>
      <w:lang w:val="x-none" w:eastAsia="x-none"/>
    </w:rPr>
  </w:style>
  <w:style w:type="character" w:customStyle="1" w:styleId="KommentaremneTegn">
    <w:name w:val="Kommentaremne Tegn"/>
    <w:link w:val="CommentSubject"/>
    <w:rsid w:val="001C17D1"/>
    <w:rPr>
      <w:b/>
      <w:bCs/>
    </w:rPr>
  </w:style>
  <w:style w:type="character" w:styleId="Hyperlink">
    <w:name w:val="Hyperlink"/>
    <w:rsid w:val="00320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ostmottak@sshf.no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ORMYG\Bruker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191</Words>
  <Characters>1313</Characters>
  <Application>Microsoft Office Word</Application>
  <DocSecurity>0</DocSecurity>
  <Lines>93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Datainnsamling - bachelornivå - søknadsskjema</vt:lpstr>
    </vt:vector>
  </TitlesOfParts>
  <Company>OEM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Datainnsamling - bachelornivå - søknadsskjema</dc:title>
  <dc:subject>0001010603|I.1.6.3-9|</dc:subject>
  <dc:creator>OEM</dc:creator>
  <dc:description>EK_Avdeling4EK_Avsnitt4EK_Bedriftsnavn1Sørlandet sykehus HFEK_GjelderFra0EK_KlGjelderFra0EK_Opprettet008.04.2008EK_Utgitt0EK_IBrukDato027.04.2022EK_DokumentID0D17692EK_DokTittel0Datainnsamling - bachelornivå - søknadsskjemaEK_DokType0SkjemaEK_DocLvlShort0EK_DocLevel0EK_EksRef2 0	EK_Erstatter00.06EK_ErstatterD027.04.2022EK_Signatur0EK_Verifisert0EK_Hørt0EK_AuditReview2EK_AuditApprove2EK_Gradering0ÅpenEK_Gradnr40EK_Kapittel4EK_Referanse2 1	I.1.6.3-8	Datainnsamling - bachelorstudent	17691	dok17691.docx	EK_RefNr0I.1.6.3-9EK_Revisjon0-EK_Ansvarlig0Vivi Haavik TønnessenEK_SkrevetAv0UiA/SSHFEK_DokAnsvNavn0Vivi Haavik TønnessenEK_UText20EK_UText30EK_UText40EK_Status0EndresEK_Stikkord0EK_SuperStikkord0EK_Rapport3EK_EKPrintMerke0EK_Watermark0EK_Utgave00.07EK_Merknad7EK_VerLogg2Ver. 0.07 - 27.04.2022|Ver. 0.06 - 27.04.2022|Ver. 0.05 - 08.02.2021|Endret mottaker til Postmottak@sshf.noVer. 0.04 - 21.01.2020|Fjernet logo fra UIA slik at søknadsskjema kan brukes for alle bachelorstudenterVer. 0.03 - 04.03.2016|Endre mailadresse til Hans-Harald Nome og endret logoVer. 0.02 - 18.09.2015|Ver. 0.01 - 24.02.2011|Ver. 0.00 - 08.04.2008|EK_RF14EK_RF24EK_RF34EK_RF44EK_RF54EK_RF64EK_RF74EK_RF84EK_RF94EK_Mappe14EK_Mappe24EK_Mappe34EK_Mappe44EK_Mappe54EK_Mappe64EK_Mappe74EK_Mappe84EK_Mappe94EK_DL09EK_GjelderTil027.04.2024EK_Vedlegg2 0	EK_AvdelingOver4EK_HRefNr0EK_HbNavn0EK_DokRefnr40001010603EK_Dokendrdato412.12.2022 08:59:15EK_HbType4EK_Offisiell4EK_VedleggRef4I.1.6.3-9EK_Strukt005IForetaksnivå00.1Virksomhetsgrunnlag, ledelse, administrasjon00.6Forskning og fagutvikling00.3Kompetanseheving00\EK_Strukt015EK_Pub6EKR_DokType0EKR_Doktittel0EKR_DokumentID0EKR_RefNr0EKR_Gradering0EKR_Signatur0EKR_Verifisert0EKR_Hørt0EKR_AuditReview2EKR_AuditApprove2EKR_AuditFinal2EKR_Dokeier0EKR_Status0EKR_Opprettet0EKR_Endret0EKR_Ibruk0EKR_Rapport3EKR_Utgitt0EKR_SkrevetAv0EKR_UText10EKR_UText20EKR_UText30EKR_UText40EKR_DokRefnr4EKR_Gradnr4EKR_Strukt005IForetaksnivå00.1Virksomhetsgrunnlag, ledelse, administrasjon00.6Forskning og fagutvikling00.3Kompetanseheving00\</dc:description>
  <cp:lastModifiedBy>Vivi Haavik Tønnessen</cp:lastModifiedBy>
  <cp:revision>2</cp:revision>
  <cp:lastPrinted>2008-02-20T12:52:00Z</cp:lastPrinted>
  <dcterms:created xsi:type="dcterms:W3CDTF">2023-06-29T07:30:00Z</dcterms:created>
  <dcterms:modified xsi:type="dcterms:W3CDTF">2023-06-29T07:30:00Z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eier">
    <vt:lpwstr>[]</vt:lpwstr>
  </property>
  <property fmtid="{D5CDD505-2E9C-101B-9397-08002B2CF9AE}" pid="3" name="EKR_Doktittel">
    <vt:lpwstr>[]</vt:lpwstr>
  </property>
  <property fmtid="{D5CDD505-2E9C-101B-9397-08002B2CF9AE}" pid="4" name="EKR_DokType">
    <vt:lpwstr>[]</vt:lpwstr>
  </property>
  <property fmtid="{D5CDD505-2E9C-101B-9397-08002B2CF9AE}" pid="5" name="EKR_DokumentID">
    <vt:lpwstr>[]</vt:lpwstr>
  </property>
  <property fmtid="{D5CDD505-2E9C-101B-9397-08002B2CF9AE}" pid="6" name="EKR_Endret">
    <vt:lpwstr>[]</vt:lpwstr>
  </property>
  <property fmtid="{D5CDD505-2E9C-101B-9397-08002B2CF9AE}" pid="7" name="EKR_Gradering">
    <vt:lpwstr>[]</vt:lpwstr>
  </property>
  <property fmtid="{D5CDD505-2E9C-101B-9397-08002B2CF9AE}" pid="8" name="EKR_Hørt">
    <vt:lpwstr>[]</vt:lpwstr>
  </property>
  <property fmtid="{D5CDD505-2E9C-101B-9397-08002B2CF9AE}" pid="9" name="EKR_Ibruk">
    <vt:lpwstr>[]</vt:lpwstr>
  </property>
  <property fmtid="{D5CDD505-2E9C-101B-9397-08002B2CF9AE}" pid="10" name="EKR_Opprettet">
    <vt:lpwstr>[]</vt:lpwstr>
  </property>
  <property fmtid="{D5CDD505-2E9C-101B-9397-08002B2CF9AE}" pid="11" name="EKR_Rapport">
    <vt:lpwstr>[]</vt:lpwstr>
  </property>
  <property fmtid="{D5CDD505-2E9C-101B-9397-08002B2CF9AE}" pid="12" name="EKR_RefNr">
    <vt:lpwstr>[]</vt:lpwstr>
  </property>
  <property fmtid="{D5CDD505-2E9C-101B-9397-08002B2CF9AE}" pid="13" name="EKR_Signatur">
    <vt:lpwstr>[]</vt:lpwstr>
  </property>
  <property fmtid="{D5CDD505-2E9C-101B-9397-08002B2CF9AE}" pid="14" name="EKR_SkrevetAv">
    <vt:lpwstr>[]</vt:lpwstr>
  </property>
  <property fmtid="{D5CDD505-2E9C-101B-9397-08002B2CF9AE}" pid="15" name="EKR_Status">
    <vt:lpwstr>[]</vt:lpwstr>
  </property>
  <property fmtid="{D5CDD505-2E9C-101B-9397-08002B2CF9AE}" pid="16" name="EKR_UText1">
    <vt:lpwstr>[]</vt:lpwstr>
  </property>
  <property fmtid="{D5CDD505-2E9C-101B-9397-08002B2CF9AE}" pid="17" name="EKR_UText2">
    <vt:lpwstr>[]</vt:lpwstr>
  </property>
  <property fmtid="{D5CDD505-2E9C-101B-9397-08002B2CF9AE}" pid="18" name="EKR_UText3">
    <vt:lpwstr>[]</vt:lpwstr>
  </property>
  <property fmtid="{D5CDD505-2E9C-101B-9397-08002B2CF9AE}" pid="19" name="EKR_UText4">
    <vt:lpwstr>[]</vt:lpwstr>
  </property>
  <property fmtid="{D5CDD505-2E9C-101B-9397-08002B2CF9AE}" pid="20" name="EKR_Utgitt">
    <vt:lpwstr>[]</vt:lpwstr>
  </property>
  <property fmtid="{D5CDD505-2E9C-101B-9397-08002B2CF9AE}" pid="21" name="EKR_Verifisert">
    <vt:lpwstr>[]</vt:lpwstr>
  </property>
  <property fmtid="{D5CDD505-2E9C-101B-9397-08002B2CF9AE}" pid="22" name="EK_Bedriftsnavn">
    <vt:lpwstr>Sørlandet sykehus HF</vt:lpwstr>
  </property>
  <property fmtid="{D5CDD505-2E9C-101B-9397-08002B2CF9AE}" pid="23" name="EK_DocLevel">
    <vt:lpwstr>[]</vt:lpwstr>
  </property>
  <property fmtid="{D5CDD505-2E9C-101B-9397-08002B2CF9AE}" pid="24" name="EK_DocLvlShort">
    <vt:lpwstr>[]</vt:lpwstr>
  </property>
  <property fmtid="{D5CDD505-2E9C-101B-9397-08002B2CF9AE}" pid="25" name="EK_Erstatter">
    <vt:lpwstr>0.06</vt:lpwstr>
  </property>
  <property fmtid="{D5CDD505-2E9C-101B-9397-08002B2CF9AE}" pid="26" name="EK_ErstatterD">
    <vt:lpwstr>27.04.2022</vt:lpwstr>
  </property>
  <property fmtid="{D5CDD505-2E9C-101B-9397-08002B2CF9AE}" pid="27" name="EK_GjelderFra">
    <vt:lpwstr>[]</vt:lpwstr>
  </property>
  <property fmtid="{D5CDD505-2E9C-101B-9397-08002B2CF9AE}" pid="28" name="EK_HbNavn">
    <vt:lpwstr>[]</vt:lpwstr>
  </property>
  <property fmtid="{D5CDD505-2E9C-101B-9397-08002B2CF9AE}" pid="29" name="EK_HRefNr">
    <vt:lpwstr>[]</vt:lpwstr>
  </property>
  <property fmtid="{D5CDD505-2E9C-101B-9397-08002B2CF9AE}" pid="30" name="EK_Hørt">
    <vt:lpwstr>[]</vt:lpwstr>
  </property>
  <property fmtid="{D5CDD505-2E9C-101B-9397-08002B2CF9AE}" pid="31" name="EK_Signatur">
    <vt:lpwstr>[]</vt:lpwstr>
  </property>
  <property fmtid="{D5CDD505-2E9C-101B-9397-08002B2CF9AE}" pid="32" name="EK_Status">
    <vt:lpwstr>Endres</vt:lpwstr>
  </property>
  <property fmtid="{D5CDD505-2E9C-101B-9397-08002B2CF9AE}" pid="33" name="EK_UText2">
    <vt:lpwstr>[]</vt:lpwstr>
  </property>
  <property fmtid="{D5CDD505-2E9C-101B-9397-08002B2CF9AE}" pid="34" name="EK_UText3">
    <vt:lpwstr>[]</vt:lpwstr>
  </property>
  <property fmtid="{D5CDD505-2E9C-101B-9397-08002B2CF9AE}" pid="35" name="EK_UText4">
    <vt:lpwstr>[]</vt:lpwstr>
  </property>
  <property fmtid="{D5CDD505-2E9C-101B-9397-08002B2CF9AE}" pid="36" name="EK_Utgave">
    <vt:lpwstr>0.07</vt:lpwstr>
  </property>
  <property fmtid="{D5CDD505-2E9C-101B-9397-08002B2CF9AE}" pid="37" name="EK_Utgitt">
    <vt:lpwstr>[]</vt:lpwstr>
  </property>
  <property fmtid="{D5CDD505-2E9C-101B-9397-08002B2CF9AE}" pid="38" name="EK_Verifisert">
    <vt:lpwstr>[]</vt:lpwstr>
  </property>
  <property fmtid="{D5CDD505-2E9C-101B-9397-08002B2CF9AE}" pid="39" name="EK_Watermark">
    <vt:lpwstr> </vt:lpwstr>
  </property>
  <property fmtid="{D5CDD505-2E9C-101B-9397-08002B2CF9AE}" pid="40" name="XDF17691">
    <vt:lpwstr>dok17691.docx</vt:lpwstr>
  </property>
</Properties>
</file>