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1546EE" w:rsidRPr="00871774" w:rsidP="001546EE" w14:paraId="3D767BD4" w14:textId="77777777">
      <w:pPr>
        <w:spacing w:after="0"/>
        <w:rPr>
          <w:sz w:val="16"/>
          <w:szCs w:val="16"/>
        </w:rPr>
      </w:pPr>
      <w:bookmarkStart w:id="0" w:name="tempHer"/>
      <w:bookmarkEnd w:id="0"/>
    </w:p>
    <w:tbl>
      <w:tblPr>
        <w:tblStyle w:val="TableGrid"/>
        <w:tblW w:w="0" w:type="auto"/>
        <w:shd w:val="clear" w:color="auto" w:fill="F2F2F2" w:themeFill="background1" w:themeFillShade="F2"/>
        <w:tblLook w:val="04A0"/>
      </w:tblPr>
      <w:tblGrid>
        <w:gridCol w:w="3012"/>
        <w:gridCol w:w="7467"/>
      </w:tblGrid>
      <w:tr w14:paraId="30903A0F" w14:textId="77777777" w:rsidTr="00A40F9A">
        <w:tblPrEx>
          <w:tblW w:w="0" w:type="auto"/>
          <w:shd w:val="clear" w:color="auto" w:fill="F2F2F2" w:themeFill="background1" w:themeFillShade="F2"/>
          <w:tblLook w:val="04A0"/>
        </w:tblPrEx>
        <w:tc>
          <w:tcPr>
            <w:tcW w:w="3085" w:type="dxa"/>
            <w:shd w:val="clear" w:color="auto" w:fill="F2F2F2" w:themeFill="background1" w:themeFillShade="F2"/>
          </w:tcPr>
          <w:p w:rsidR="001546EE" w:rsidRPr="00871774" w:rsidP="001546EE" w14:paraId="05794278" w14:textId="77777777">
            <w:pPr>
              <w:spacing w:after="0"/>
              <w:rPr>
                <w:rFonts w:cs="Arial"/>
                <w:sz w:val="18"/>
                <w:szCs w:val="18"/>
              </w:rPr>
            </w:pPr>
            <w:r w:rsidRPr="00D65AE7">
              <w:rPr>
                <w:rFonts w:cs="Arial"/>
                <w:sz w:val="18"/>
                <w:szCs w:val="18"/>
              </w:rPr>
              <w:t>Til</w:t>
            </w:r>
          </w:p>
          <w:p w:rsidR="001546EE" w:rsidRPr="00871774" w:rsidP="001546EE" w14:paraId="17F7AFE4" w14:textId="77777777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Saksbehandler Kompetanseenheten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1546EE" w:rsidRPr="00871774" w:rsidP="001546EE" w14:paraId="14237D72" w14:textId="77777777">
            <w:pPr>
              <w:spacing w:after="0"/>
              <w:rPr>
                <w:rFonts w:cs="Arial"/>
                <w:sz w:val="18"/>
                <w:szCs w:val="18"/>
              </w:rPr>
            </w:pPr>
            <w:r w:rsidRPr="00D65AE7">
              <w:rPr>
                <w:rFonts w:cs="Arial"/>
                <w:sz w:val="18"/>
                <w:szCs w:val="18"/>
              </w:rPr>
              <w:t xml:space="preserve">Dette er søknadsskjema for datainnsamling ved ALLE enheter ved Sørlandet sykehus. Søknaden skal først </w:t>
            </w:r>
            <w:r w:rsidRPr="00D65AE7">
              <w:rPr>
                <w:rFonts w:cs="Arial"/>
                <w:sz w:val="18"/>
                <w:szCs w:val="18"/>
                <w:u w:val="single"/>
              </w:rPr>
              <w:t>godkjennes av universitets veileder</w:t>
            </w:r>
            <w:r w:rsidRPr="00D65AE7">
              <w:rPr>
                <w:rFonts w:cs="Arial"/>
                <w:sz w:val="18"/>
                <w:szCs w:val="18"/>
              </w:rPr>
              <w:t xml:space="preserve"> og deretter sendes på </w:t>
            </w:r>
            <w:r>
              <w:rPr>
                <w:rFonts w:cs="Arial"/>
                <w:sz w:val="18"/>
                <w:szCs w:val="18"/>
              </w:rPr>
              <w:t>e-post</w:t>
            </w:r>
            <w:r w:rsidRPr="00D65AE7">
              <w:rPr>
                <w:rFonts w:cs="Arial"/>
                <w:sz w:val="18"/>
                <w:szCs w:val="18"/>
              </w:rPr>
              <w:t xml:space="preserve"> til </w:t>
            </w:r>
            <w:r w:rsidRPr="00A1788E">
              <w:rPr>
                <w:rFonts w:cs="Arial"/>
                <w:color w:val="365F91" w:themeColor="accent1" w:themeShade="BF"/>
                <w:sz w:val="18"/>
                <w:szCs w:val="18"/>
              </w:rPr>
              <w:t>postmottak</w:t>
            </w:r>
            <w:r w:rsidRPr="00D65AE7">
              <w:rPr>
                <w:rFonts w:cs="Arial"/>
                <w:color w:val="365F91" w:themeColor="accent1" w:themeShade="BF"/>
                <w:sz w:val="18"/>
                <w:szCs w:val="18"/>
              </w:rPr>
              <w:t>@sshf.no</w:t>
            </w:r>
          </w:p>
        </w:tc>
      </w:tr>
    </w:tbl>
    <w:p w:rsidR="001546EE" w:rsidRPr="00871774" w:rsidP="001546EE" w14:paraId="28101B68" w14:textId="77777777">
      <w:pPr>
        <w:spacing w:after="0"/>
        <w:rPr>
          <w:rFonts w:cs="Arial"/>
          <w:sz w:val="18"/>
          <w:szCs w:val="18"/>
        </w:rPr>
      </w:pPr>
      <w:r w:rsidRPr="00D65AE7">
        <w:rPr>
          <w:rFonts w:cs="Arial"/>
          <w:sz w:val="18"/>
          <w:szCs w:val="18"/>
        </w:rPr>
        <w:tab/>
      </w:r>
    </w:p>
    <w:p w:rsidR="001546EE" w:rsidP="001546EE" w14:paraId="0CF822FA" w14:textId="77777777">
      <w:pPr>
        <w:spacing w:after="0"/>
        <w:rPr>
          <w:rFonts w:cs="Arial"/>
          <w:b/>
          <w:bCs/>
          <w:sz w:val="22"/>
          <w:szCs w:val="22"/>
        </w:rPr>
      </w:pPr>
      <w:r w:rsidRPr="00D65AE7">
        <w:rPr>
          <w:rFonts w:cs="Arial"/>
          <w:b/>
          <w:sz w:val="22"/>
          <w:szCs w:val="22"/>
        </w:rPr>
        <w:t xml:space="preserve">SØKNAD OM TILLATELSE TIL INNHENTING AV DATA I FORBINDELSE MED </w:t>
      </w:r>
      <w:r>
        <w:rPr>
          <w:rFonts w:cs="Arial"/>
          <w:b/>
          <w:bCs/>
          <w:sz w:val="22"/>
          <w:szCs w:val="22"/>
        </w:rPr>
        <w:t>MASTEROPPGAVER ELLER ANNET.</w:t>
      </w:r>
    </w:p>
    <w:p w:rsidR="001546EE" w:rsidP="001546EE" w14:paraId="26627B28" w14:textId="77777777">
      <w:pPr>
        <w:spacing w:after="0"/>
        <w:rPr>
          <w:rFonts w:cs="Arial"/>
          <w:b/>
          <w:bCs/>
          <w:sz w:val="22"/>
          <w:szCs w:val="22"/>
        </w:rPr>
      </w:pPr>
    </w:p>
    <w:p w:rsidR="001546EE" w:rsidRPr="00A3304E" w:rsidP="001546EE" w14:paraId="2B1B7910" w14:textId="77777777">
      <w:pPr>
        <w:pBdr>
          <w:top w:val="single" w:sz="4" w:space="1" w:color="auto"/>
        </w:pBd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 forutsettes at gjeldene lover, forskningsetiske retningslinjer og me</w:t>
      </w:r>
      <w:r w:rsidRPr="00D65AE7">
        <w:rPr>
          <w:rFonts w:cs="Arial"/>
          <w:sz w:val="22"/>
          <w:szCs w:val="22"/>
        </w:rPr>
        <w:t>toder for datainnsamling følges</w:t>
      </w:r>
      <w:r>
        <w:rPr>
          <w:rFonts w:cs="Arial"/>
          <w:sz w:val="22"/>
          <w:szCs w:val="22"/>
        </w:rPr>
        <w:t>!</w:t>
      </w:r>
    </w:p>
    <w:p w:rsidR="001546EE" w:rsidP="001546EE" w14:paraId="580011E2" w14:textId="77777777">
      <w:pPr>
        <w:spacing w:after="0"/>
        <w:rPr>
          <w:rFonts w:cs="Arial"/>
          <w:b/>
          <w:sz w:val="22"/>
          <w:szCs w:val="22"/>
        </w:rPr>
      </w:pPr>
    </w:p>
    <w:p w:rsidR="001546EE" w:rsidRPr="00F61EDD" w:rsidP="001546EE" w14:paraId="15BAF85A" w14:textId="77777777">
      <w:pPr>
        <w:spacing w:after="0"/>
        <w:rPr>
          <w:rFonts w:cs="Arial"/>
          <w:sz w:val="22"/>
          <w:szCs w:val="22"/>
        </w:rPr>
      </w:pPr>
      <w:r w:rsidRPr="00D65AE7">
        <w:rPr>
          <w:rFonts w:cs="Arial"/>
          <w:sz w:val="22"/>
          <w:szCs w:val="22"/>
        </w:rPr>
        <w:t xml:space="preserve">I forbindelse med oppgaveskriving </w:t>
      </w:r>
      <w:r>
        <w:rPr>
          <w:rFonts w:cs="Arial"/>
          <w:sz w:val="22"/>
          <w:szCs w:val="22"/>
        </w:rPr>
        <w:t xml:space="preserve">eller artikkelskriving </w:t>
      </w:r>
      <w:r w:rsidRPr="00D65AE7">
        <w:rPr>
          <w:rFonts w:cs="Arial"/>
          <w:sz w:val="22"/>
          <w:szCs w:val="22"/>
        </w:rPr>
        <w:t>kan det være ønskelig å innhente opplysninger direkte fra ansatte, pasienter eller pårørende.</w:t>
      </w:r>
      <w:r>
        <w:rPr>
          <w:rFonts w:cs="Arial"/>
          <w:sz w:val="22"/>
          <w:szCs w:val="22"/>
        </w:rPr>
        <w:t xml:space="preserve"> </w:t>
      </w:r>
      <w:r w:rsidRPr="00D65AE7">
        <w:rPr>
          <w:rFonts w:cs="Arial"/>
          <w:sz w:val="22"/>
          <w:szCs w:val="22"/>
        </w:rPr>
        <w:t xml:space="preserve">I den anledning søker </w:t>
      </w:r>
      <w:r w:rsidRPr="00D65AE7">
        <w:rPr>
          <w:rFonts w:cs="Arial"/>
          <w:sz w:val="22"/>
          <w:szCs w:val="22"/>
        </w:rPr>
        <w:t>undertegnede</w:t>
      </w:r>
      <w:r w:rsidRPr="00D65AE7">
        <w:rPr>
          <w:rFonts w:cs="Arial"/>
          <w:sz w:val="22"/>
          <w:szCs w:val="22"/>
        </w:rPr>
        <w:t xml:space="preserve"> om tillatelse t</w:t>
      </w:r>
      <w:r>
        <w:rPr>
          <w:rFonts w:cs="Arial"/>
          <w:sz w:val="22"/>
          <w:szCs w:val="22"/>
        </w:rPr>
        <w:t>il å gjennomføre datainnsamling.</w:t>
      </w:r>
      <w:r w:rsidRPr="00D65AE7">
        <w:rPr>
          <w:rFonts w:cs="Arial"/>
          <w:sz w:val="18"/>
          <w:szCs w:val="18"/>
        </w:rPr>
        <w:tab/>
      </w:r>
    </w:p>
    <w:p w:rsidR="001546EE" w:rsidRPr="00871774" w:rsidP="001546EE" w14:paraId="40D641BA" w14:textId="77777777">
      <w:pPr>
        <w:spacing w:after="0"/>
        <w:rPr>
          <w:rFonts w:cs="Arial"/>
          <w:sz w:val="18"/>
          <w:szCs w:val="18"/>
        </w:rPr>
      </w:pPr>
    </w:p>
    <w:p w:rsidR="001546EE" w:rsidRPr="0002536A" w:rsidP="001546EE" w14:paraId="76A45CC6" w14:textId="77777777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after="0"/>
        <w:rPr>
          <w:rFonts w:cs="Arial"/>
          <w:b/>
          <w:sz w:val="22"/>
          <w:szCs w:val="22"/>
        </w:rPr>
      </w:pPr>
      <w:r w:rsidRPr="0002536A">
        <w:rPr>
          <w:rFonts w:cs="Arial"/>
          <w:b/>
          <w:sz w:val="22"/>
          <w:szCs w:val="22"/>
        </w:rPr>
        <w:t>FYLLES UT AV S</w:t>
      </w:r>
      <w:r>
        <w:rPr>
          <w:rFonts w:cs="Arial"/>
          <w:b/>
          <w:sz w:val="22"/>
          <w:szCs w:val="22"/>
        </w:rPr>
        <w:t>ØKER</w:t>
      </w:r>
    </w:p>
    <w:p w:rsidR="001546EE" w:rsidRPr="00871774" w:rsidP="001546EE" w14:paraId="1A8820D4" w14:textId="77777777">
      <w:pPr>
        <w:spacing w:after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2873"/>
        <w:gridCol w:w="7606"/>
      </w:tblGrid>
      <w:tr w14:paraId="169105D4" w14:textId="77777777" w:rsidTr="00A40F9A">
        <w:tblPrEx>
          <w:tblW w:w="0" w:type="auto"/>
          <w:tblLook w:val="04A0"/>
        </w:tblPrEx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546EE" w:rsidRPr="00D65AE7" w:rsidP="001546EE" w14:paraId="73601318" w14:textId="7777777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Navn på student/søker</w:t>
            </w:r>
          </w:p>
        </w:tc>
        <w:tc>
          <w:tcPr>
            <w:tcW w:w="7938" w:type="dxa"/>
            <w:vAlign w:val="center"/>
          </w:tcPr>
          <w:p w:rsidR="001546EE" w:rsidRPr="00226F5F" w:rsidP="001546EE" w14:paraId="47C974C2" w14:textId="77777777">
            <w:pPr>
              <w:spacing w:after="0"/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0CC8F8CC" w14:textId="77777777" w:rsidTr="00A40F9A">
        <w:tblPrEx>
          <w:tblW w:w="0" w:type="auto"/>
          <w:tblLook w:val="04A0"/>
        </w:tblPrEx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546EE" w:rsidRPr="00871774" w:rsidP="001546EE" w14:paraId="54995734" w14:textId="77777777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Arbeidssted SSHF? (Enhet)</w:t>
            </w:r>
          </w:p>
        </w:tc>
        <w:tc>
          <w:tcPr>
            <w:tcW w:w="7938" w:type="dxa"/>
            <w:vAlign w:val="center"/>
          </w:tcPr>
          <w:p w:rsidR="001546EE" w:rsidRPr="00226F5F" w:rsidP="001546EE" w14:paraId="19B340C8" w14:textId="77777777">
            <w:pPr>
              <w:spacing w:after="0"/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bookmarkEnd w:id="1"/>
          </w:p>
        </w:tc>
      </w:tr>
      <w:tr w14:paraId="73FB5A87" w14:textId="77777777" w:rsidTr="00A40F9A">
        <w:tblPrEx>
          <w:tblW w:w="0" w:type="auto"/>
          <w:tblLook w:val="04A0"/>
        </w:tblPrEx>
        <w:trPr>
          <w:trHeight w:val="34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1546EE" w:rsidRPr="00D65AE7" w:rsidP="001546EE" w14:paraId="14FD702C" w14:textId="7777777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Datainnsamling i forbindelse med:</w:t>
            </w:r>
          </w:p>
        </w:tc>
        <w:tc>
          <w:tcPr>
            <w:tcW w:w="7938" w:type="dxa"/>
            <w:vAlign w:val="center"/>
          </w:tcPr>
          <w:p w:rsidR="001546EE" w:rsidRPr="00226F5F" w:rsidP="001546EE" w14:paraId="59C4F517" w14:textId="77777777">
            <w:pPr>
              <w:spacing w:after="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 Master  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   Bachelor: 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  Annet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(Fyll ut annet) Studie: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1546EE" w:rsidRPr="00871774" w:rsidP="001546EE" w14:paraId="0CCCF1D2" w14:textId="77777777">
      <w:pPr>
        <w:spacing w:after="0"/>
        <w:rPr>
          <w:rFonts w:cs="Arial"/>
          <w:sz w:val="18"/>
          <w:szCs w:val="18"/>
        </w:rPr>
      </w:pPr>
    </w:p>
    <w:p w:rsidR="001546EE" w:rsidRPr="00871774" w:rsidP="001546EE" w14:paraId="2D65B3AC" w14:textId="77777777">
      <w:pPr>
        <w:spacing w:after="0"/>
        <w:outlineLvl w:val="0"/>
        <w:rPr>
          <w:rFonts w:cs="Arial"/>
          <w:b/>
          <w:sz w:val="22"/>
          <w:szCs w:val="22"/>
        </w:rPr>
      </w:pPr>
      <w:r w:rsidRPr="00D65AE7">
        <w:rPr>
          <w:rFonts w:cs="Arial"/>
          <w:b/>
          <w:sz w:val="22"/>
          <w:szCs w:val="22"/>
        </w:rPr>
        <w:t>Tema og foreløpig problemformuler</w:t>
      </w:r>
      <w:r>
        <w:rPr>
          <w:rFonts w:cs="Arial"/>
          <w:b/>
          <w:sz w:val="22"/>
          <w:szCs w:val="22"/>
        </w:rPr>
        <w:t>ing på oppgaven min er</w:t>
      </w:r>
    </w:p>
    <w:tbl>
      <w:tblPr>
        <w:tblStyle w:val="TableGrid"/>
        <w:tblW w:w="0" w:type="auto"/>
        <w:tblLook w:val="04A0"/>
      </w:tblPr>
      <w:tblGrid>
        <w:gridCol w:w="2907"/>
        <w:gridCol w:w="7572"/>
      </w:tblGrid>
      <w:tr w14:paraId="36462CD2" w14:textId="77777777" w:rsidTr="00A40F9A">
        <w:tblPrEx>
          <w:tblW w:w="0" w:type="auto"/>
          <w:tblLook w:val="04A0"/>
        </w:tblPrEx>
        <w:tc>
          <w:tcPr>
            <w:tcW w:w="2943" w:type="dxa"/>
            <w:shd w:val="clear" w:color="auto" w:fill="F2F2F2" w:themeFill="background1" w:themeFillShade="F2"/>
          </w:tcPr>
          <w:p w:rsidR="001546EE" w:rsidRPr="00A3304E" w:rsidP="001546EE" w14:paraId="31AA91AC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 w:rsidRPr="00D65AE7">
              <w:rPr>
                <w:rFonts w:cs="Arial"/>
                <w:sz w:val="20"/>
              </w:rPr>
              <w:t>Tema</w:t>
            </w:r>
          </w:p>
          <w:p w:rsidR="001546EE" w:rsidRPr="00A3304E" w:rsidP="001546EE" w14:paraId="77A33232" w14:textId="77777777">
            <w:pPr>
              <w:spacing w:after="0"/>
              <w:outlineLvl w:val="0"/>
              <w:rPr>
                <w:rFonts w:cs="Arial"/>
                <w:sz w:val="20"/>
              </w:rPr>
            </w:pPr>
          </w:p>
          <w:p w:rsidR="001546EE" w:rsidRPr="00A3304E" w:rsidP="001546EE" w14:paraId="4AC9A9A4" w14:textId="77777777">
            <w:pPr>
              <w:spacing w:after="0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7810" w:type="dxa"/>
          </w:tcPr>
          <w:p w:rsidR="001546EE" w:rsidRPr="00871774" w:rsidP="001546EE" w14:paraId="357DCD9F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5F879C0D" w14:textId="77777777" w:rsidTr="00A40F9A">
        <w:tblPrEx>
          <w:tblW w:w="0" w:type="auto"/>
          <w:tblLook w:val="04A0"/>
        </w:tblPrEx>
        <w:tc>
          <w:tcPr>
            <w:tcW w:w="2943" w:type="dxa"/>
            <w:shd w:val="clear" w:color="auto" w:fill="F2F2F2" w:themeFill="background1" w:themeFillShade="F2"/>
          </w:tcPr>
          <w:p w:rsidR="001546EE" w:rsidRPr="00A3304E" w:rsidP="001546EE" w14:paraId="3D3248E2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 w:rsidRPr="00D65AE7">
              <w:rPr>
                <w:rFonts w:cs="Arial"/>
                <w:sz w:val="20"/>
              </w:rPr>
              <w:t>Problemformulering</w:t>
            </w:r>
          </w:p>
          <w:p w:rsidR="001546EE" w:rsidRPr="00A3304E" w:rsidP="001546EE" w14:paraId="4D22E2B6" w14:textId="77777777">
            <w:pPr>
              <w:spacing w:after="0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7810" w:type="dxa"/>
          </w:tcPr>
          <w:p w:rsidR="001546EE" w:rsidRPr="00871774" w:rsidP="001546EE" w14:paraId="4E604D70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40AFEEA8" w14:textId="77777777" w:rsidTr="00A40F9A">
        <w:tblPrEx>
          <w:tblW w:w="0" w:type="auto"/>
          <w:tblLook w:val="04A0"/>
        </w:tblPrEx>
        <w:tc>
          <w:tcPr>
            <w:tcW w:w="2943" w:type="dxa"/>
            <w:shd w:val="clear" w:color="auto" w:fill="F2F2F2" w:themeFill="background1" w:themeFillShade="F2"/>
          </w:tcPr>
          <w:p w:rsidR="001546EE" w:rsidRPr="00A3304E" w:rsidP="001546EE" w14:paraId="707A7ACF" w14:textId="77777777">
            <w:pPr>
              <w:spacing w:after="0"/>
              <w:rPr>
                <w:rFonts w:cs="Arial"/>
                <w:sz w:val="20"/>
              </w:rPr>
            </w:pPr>
            <w:r w:rsidRPr="00D65AE7">
              <w:rPr>
                <w:rFonts w:cs="Arial"/>
                <w:sz w:val="20"/>
              </w:rPr>
              <w:t>Veileder ved universitetet</w:t>
            </w:r>
          </w:p>
        </w:tc>
        <w:tc>
          <w:tcPr>
            <w:tcW w:w="7810" w:type="dxa"/>
          </w:tcPr>
          <w:p w:rsidR="001546EE" w:rsidRPr="00871774" w:rsidP="001546EE" w14:paraId="25C63A1B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6D232982" w14:textId="77777777" w:rsidTr="00A40F9A">
        <w:tblPrEx>
          <w:tblW w:w="0" w:type="auto"/>
          <w:tblLook w:val="04A0"/>
        </w:tblPrEx>
        <w:tc>
          <w:tcPr>
            <w:tcW w:w="2943" w:type="dxa"/>
            <w:shd w:val="clear" w:color="auto" w:fill="F2F2F2" w:themeFill="background1" w:themeFillShade="F2"/>
          </w:tcPr>
          <w:p w:rsidR="001546EE" w:rsidRPr="00A3304E" w:rsidP="001546EE" w14:paraId="38637C7F" w14:textId="77777777">
            <w:pPr>
              <w:spacing w:after="0"/>
              <w:outlineLvl w:val="0"/>
              <w:rPr>
                <w:rFonts w:cs="Arial"/>
                <w:b/>
                <w:sz w:val="20"/>
              </w:rPr>
            </w:pPr>
            <w:r w:rsidRPr="00D65AE7">
              <w:rPr>
                <w:rFonts w:cs="Arial"/>
                <w:sz w:val="20"/>
              </w:rPr>
              <w:t xml:space="preserve">E-post </w:t>
            </w:r>
          </w:p>
        </w:tc>
        <w:tc>
          <w:tcPr>
            <w:tcW w:w="7810" w:type="dxa"/>
          </w:tcPr>
          <w:p w:rsidR="001546EE" w:rsidRPr="00871774" w:rsidP="001546EE" w14:paraId="5BABE954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35BFE4DE" w14:textId="77777777" w:rsidTr="00A40F9A">
        <w:tblPrEx>
          <w:tblW w:w="0" w:type="auto"/>
          <w:tblLook w:val="04A0"/>
        </w:tblPrEx>
        <w:tc>
          <w:tcPr>
            <w:tcW w:w="2943" w:type="dxa"/>
            <w:shd w:val="clear" w:color="auto" w:fill="F2F2F2" w:themeFill="background1" w:themeFillShade="F2"/>
          </w:tcPr>
          <w:p w:rsidR="001546EE" w:rsidRPr="00A3304E" w:rsidP="001546EE" w14:paraId="78FC52F0" w14:textId="77777777">
            <w:pPr>
              <w:spacing w:after="0"/>
              <w:outlineLvl w:val="0"/>
              <w:rPr>
                <w:rFonts w:cs="Arial"/>
                <w:b/>
                <w:sz w:val="20"/>
              </w:rPr>
            </w:pPr>
            <w:r w:rsidRPr="00D65AE7">
              <w:rPr>
                <w:rFonts w:cs="Arial"/>
                <w:sz w:val="20"/>
              </w:rPr>
              <w:t>Telefon</w:t>
            </w:r>
          </w:p>
        </w:tc>
        <w:tc>
          <w:tcPr>
            <w:tcW w:w="7810" w:type="dxa"/>
          </w:tcPr>
          <w:p w:rsidR="001546EE" w:rsidRPr="00871774" w:rsidP="001546EE" w14:paraId="0306C4FE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1546EE" w:rsidRPr="00871774" w:rsidP="001546EE" w14:paraId="1DBBF304" w14:textId="77777777">
      <w:pPr>
        <w:spacing w:after="0"/>
        <w:outlineLvl w:val="0"/>
        <w:rPr>
          <w:rFonts w:cs="Arial"/>
          <w:b/>
          <w:sz w:val="18"/>
          <w:szCs w:val="18"/>
        </w:rPr>
      </w:pPr>
    </w:p>
    <w:p w:rsidR="001546EE" w:rsidRPr="00871774" w:rsidP="001546EE" w14:paraId="4E66AD2E" w14:textId="77777777">
      <w:pPr>
        <w:spacing w:after="0"/>
        <w:outlineLvl w:val="0"/>
        <w:rPr>
          <w:rFonts w:cs="Arial"/>
          <w:b/>
          <w:sz w:val="22"/>
          <w:szCs w:val="22"/>
        </w:rPr>
      </w:pPr>
      <w:r w:rsidRPr="00D65AE7">
        <w:rPr>
          <w:rFonts w:cs="Arial"/>
          <w:b/>
          <w:sz w:val="22"/>
          <w:szCs w:val="22"/>
        </w:rPr>
        <w:t>Presiseringer i forhold til datainnsamlingen:</w:t>
      </w:r>
    </w:p>
    <w:tbl>
      <w:tblPr>
        <w:tblStyle w:val="TableGrid"/>
        <w:tblW w:w="10763" w:type="dxa"/>
        <w:tblLook w:val="04A0"/>
      </w:tblPr>
      <w:tblGrid>
        <w:gridCol w:w="2800"/>
        <w:gridCol w:w="90"/>
        <w:gridCol w:w="7589"/>
        <w:gridCol w:w="284"/>
      </w:tblGrid>
      <w:tr w14:paraId="6613595A" w14:textId="77777777" w:rsidTr="001546EE">
        <w:tblPrEx>
          <w:tblW w:w="10763" w:type="dxa"/>
          <w:tblLook w:val="04A0"/>
        </w:tblPrEx>
        <w:trPr>
          <w:gridAfter w:val="1"/>
          <w:wAfter w:w="284" w:type="dxa"/>
        </w:trPr>
        <w:tc>
          <w:tcPr>
            <w:tcW w:w="2800" w:type="dxa"/>
            <w:shd w:val="clear" w:color="auto" w:fill="F2F2F2" w:themeFill="background1" w:themeFillShade="F2"/>
          </w:tcPr>
          <w:p w:rsidR="001546EE" w:rsidRPr="00A3304E" w:rsidP="001546EE" w14:paraId="540E978D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Formål </w:t>
            </w:r>
            <w:r w:rsidRPr="00D65AE7">
              <w:rPr>
                <w:rFonts w:cs="Arial"/>
                <w:sz w:val="20"/>
              </w:rPr>
              <w:t>med datainnsamling</w:t>
            </w:r>
          </w:p>
          <w:p w:rsidR="001546EE" w:rsidRPr="00A3304E" w:rsidP="001546EE" w14:paraId="4ED8CDE5" w14:textId="77777777">
            <w:pPr>
              <w:spacing w:after="0"/>
              <w:outlineLvl w:val="0"/>
              <w:rPr>
                <w:rFonts w:cs="Arial"/>
                <w:b/>
                <w:sz w:val="20"/>
              </w:rPr>
            </w:pPr>
          </w:p>
        </w:tc>
        <w:tc>
          <w:tcPr>
            <w:tcW w:w="7679" w:type="dxa"/>
            <w:gridSpan w:val="2"/>
          </w:tcPr>
          <w:p w:rsidR="001546EE" w:rsidRPr="00871774" w:rsidP="001546EE" w14:paraId="6E5FA394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1B671EFA" w14:textId="77777777" w:rsidTr="001546EE">
        <w:tblPrEx>
          <w:tblW w:w="10763" w:type="dxa"/>
          <w:tblLook w:val="04A0"/>
        </w:tblPrEx>
        <w:trPr>
          <w:gridAfter w:val="1"/>
          <w:wAfter w:w="284" w:type="dxa"/>
        </w:trPr>
        <w:tc>
          <w:tcPr>
            <w:tcW w:w="2800" w:type="dxa"/>
            <w:shd w:val="clear" w:color="auto" w:fill="F2F2F2" w:themeFill="background1" w:themeFillShade="F2"/>
          </w:tcPr>
          <w:p w:rsidR="001546EE" w:rsidRPr="00A3304E" w:rsidP="001546EE" w14:paraId="0F57C3D0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Metode for datainnsamling</w:t>
            </w:r>
          </w:p>
          <w:p w:rsidR="001546EE" w:rsidRPr="00A3304E" w:rsidP="001546EE" w14:paraId="34FFCE8A" w14:textId="77777777">
            <w:pPr>
              <w:spacing w:after="0"/>
              <w:outlineLvl w:val="0"/>
              <w:rPr>
                <w:rFonts w:cs="Arial"/>
                <w:b/>
                <w:sz w:val="20"/>
              </w:rPr>
            </w:pPr>
            <w:r w:rsidRPr="00D65AE7">
              <w:rPr>
                <w:rFonts w:cs="Arial"/>
                <w:sz w:val="20"/>
              </w:rPr>
              <w:t xml:space="preserve">(intervju, spørreskjema, </w:t>
            </w:r>
            <w:r w:rsidRPr="00D65AE7">
              <w:rPr>
                <w:rFonts w:cs="Arial"/>
                <w:sz w:val="20"/>
              </w:rPr>
              <w:t>observasjon</w:t>
            </w:r>
            <w:r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video- eller lydopptak</w:t>
            </w:r>
            <w:r w:rsidRPr="00D65AE7">
              <w:rPr>
                <w:rFonts w:cs="Arial"/>
                <w:sz w:val="20"/>
              </w:rPr>
              <w:t>)</w:t>
            </w:r>
          </w:p>
        </w:tc>
        <w:tc>
          <w:tcPr>
            <w:tcW w:w="7679" w:type="dxa"/>
            <w:gridSpan w:val="2"/>
          </w:tcPr>
          <w:p w:rsidR="001546EE" w:rsidRPr="00871774" w:rsidP="001546EE" w14:paraId="54A36504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2491F9D2" w14:textId="77777777" w:rsidTr="001546EE">
        <w:tblPrEx>
          <w:tblW w:w="10763" w:type="dxa"/>
          <w:tblLook w:val="04A0"/>
        </w:tblPrEx>
        <w:trPr>
          <w:gridAfter w:val="1"/>
          <w:wAfter w:w="284" w:type="dxa"/>
        </w:trPr>
        <w:tc>
          <w:tcPr>
            <w:tcW w:w="2800" w:type="dxa"/>
            <w:shd w:val="clear" w:color="auto" w:fill="F2F2F2" w:themeFill="background1" w:themeFillShade="F2"/>
          </w:tcPr>
          <w:p w:rsidR="001546EE" w:rsidRPr="00A3304E" w:rsidP="001546EE" w14:paraId="5E1C0C19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 w:rsidRPr="00D65AE7">
              <w:rPr>
                <w:rFonts w:cs="Arial"/>
                <w:sz w:val="20"/>
              </w:rPr>
              <w:t>Populasjon/utvalg</w:t>
            </w:r>
          </w:p>
          <w:p w:rsidR="001546EE" w:rsidRPr="00A3304E" w:rsidP="001546EE" w14:paraId="75090C85" w14:textId="77777777">
            <w:pPr>
              <w:spacing w:after="0"/>
              <w:outlineLvl w:val="0"/>
              <w:rPr>
                <w:rFonts w:cs="Arial"/>
                <w:sz w:val="20"/>
              </w:rPr>
            </w:pPr>
          </w:p>
          <w:p w:rsidR="001546EE" w:rsidRPr="00A3304E" w:rsidP="001546EE" w14:paraId="77324AAA" w14:textId="77777777">
            <w:pPr>
              <w:spacing w:after="0"/>
              <w:outlineLvl w:val="0"/>
              <w:rPr>
                <w:rFonts w:cs="Arial"/>
                <w:sz w:val="20"/>
              </w:rPr>
            </w:pPr>
          </w:p>
          <w:p w:rsidR="001546EE" w:rsidRPr="00A3304E" w:rsidP="001546EE" w14:paraId="5F6761CE" w14:textId="77777777">
            <w:pPr>
              <w:spacing w:after="0"/>
              <w:outlineLvl w:val="0"/>
              <w:rPr>
                <w:rFonts w:cs="Arial"/>
                <w:sz w:val="20"/>
              </w:rPr>
            </w:pPr>
          </w:p>
        </w:tc>
        <w:tc>
          <w:tcPr>
            <w:tcW w:w="7679" w:type="dxa"/>
            <w:gridSpan w:val="2"/>
          </w:tcPr>
          <w:p w:rsidR="001546EE" w:rsidP="001546EE" w14:paraId="1C1FF407" w14:textId="77777777">
            <w:pPr>
              <w:spacing w:after="0"/>
              <w:ind w:firstLine="601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cs="Arial"/>
                <w:sz w:val="18"/>
                <w:szCs w:val="18"/>
              </w:rPr>
              <w:t xml:space="preserve"> </w:t>
            </w:r>
            <w:r w:rsidRPr="00D65AE7">
              <w:rPr>
                <w:rFonts w:cs="Arial"/>
                <w:sz w:val="18"/>
                <w:szCs w:val="18"/>
              </w:rPr>
              <w:t>Ansatte SSHF</w:t>
            </w:r>
          </w:p>
          <w:p w:rsidR="001546EE" w:rsidP="001546EE" w14:paraId="10E1825E" w14:textId="77777777">
            <w:pPr>
              <w:spacing w:after="0"/>
              <w:ind w:firstLine="601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65AE7">
              <w:rPr>
                <w:rFonts w:cs="Arial"/>
                <w:sz w:val="18"/>
                <w:szCs w:val="18"/>
              </w:rPr>
              <w:t>Pasienter (legg ved nødvendige godkjenninger)</w:t>
            </w:r>
          </w:p>
          <w:p w:rsidR="001546EE" w:rsidP="001546EE" w14:paraId="3653111D" w14:textId="77777777">
            <w:pPr>
              <w:spacing w:after="0"/>
              <w:ind w:firstLine="601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65AE7">
              <w:rPr>
                <w:rFonts w:cs="Arial"/>
                <w:sz w:val="18"/>
                <w:szCs w:val="18"/>
              </w:rPr>
              <w:t>Pårørende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65AE7">
              <w:rPr>
                <w:rFonts w:cs="Arial"/>
                <w:sz w:val="18"/>
                <w:szCs w:val="18"/>
              </w:rPr>
              <w:t>(legg ved nødvendige godkjenninger)</w:t>
            </w:r>
          </w:p>
          <w:p w:rsidR="001546EE" w:rsidRPr="00871774" w:rsidP="001546EE" w14:paraId="2BC44B85" w14:textId="77777777">
            <w:pPr>
              <w:spacing w:after="0"/>
              <w:outlineLvl w:val="0"/>
              <w:rPr>
                <w:rFonts w:cs="Arial"/>
                <w:sz w:val="18"/>
                <w:szCs w:val="18"/>
              </w:rPr>
            </w:pPr>
          </w:p>
        </w:tc>
      </w:tr>
      <w:tr w14:paraId="3539DF60" w14:textId="77777777" w:rsidTr="001546EE">
        <w:tblPrEx>
          <w:tblW w:w="10763" w:type="dxa"/>
          <w:tblLook w:val="04A0"/>
        </w:tblPrEx>
        <w:trPr>
          <w:gridAfter w:val="1"/>
          <w:wAfter w:w="284" w:type="dxa"/>
        </w:trPr>
        <w:tc>
          <w:tcPr>
            <w:tcW w:w="2800" w:type="dxa"/>
            <w:shd w:val="clear" w:color="auto" w:fill="F2F2F2" w:themeFill="background1" w:themeFillShade="F2"/>
          </w:tcPr>
          <w:p w:rsidR="001546EE" w:rsidRPr="00A3304E" w:rsidP="001546EE" w14:paraId="0F29B23A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 w:rsidRPr="00D65AE7">
              <w:rPr>
                <w:rFonts w:cs="Arial"/>
                <w:sz w:val="20"/>
              </w:rPr>
              <w:t>Forskning på</w:t>
            </w:r>
          </w:p>
        </w:tc>
        <w:tc>
          <w:tcPr>
            <w:tcW w:w="7679" w:type="dxa"/>
            <w:gridSpan w:val="2"/>
          </w:tcPr>
          <w:p w:rsidR="001546EE" w:rsidP="001546EE" w14:paraId="4DA712BE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2"/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3"/>
            <w:r w:rsidRPr="00D65AE7">
              <w:rPr>
                <w:rFonts w:cs="Arial"/>
                <w:sz w:val="18"/>
                <w:szCs w:val="18"/>
              </w:rPr>
              <w:t xml:space="preserve"> Friske mennesker</w:t>
            </w:r>
          </w:p>
          <w:p w:rsidR="001546EE" w:rsidP="001546EE" w14:paraId="1D86DB4B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65AE7">
              <w:rPr>
                <w:rFonts w:cs="Arial"/>
                <w:sz w:val="18"/>
                <w:szCs w:val="18"/>
              </w:rPr>
              <w:t>Syke mennesker</w:t>
            </w:r>
          </w:p>
          <w:p w:rsidR="001546EE" w:rsidP="001546EE" w14:paraId="59977EAC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71774">
              <w:rPr>
                <w:rFonts w:cs="Arial"/>
                <w:sz w:val="18"/>
                <w:szCs w:val="18"/>
              </w:rPr>
              <w:t xml:space="preserve"> </w:t>
            </w:r>
            <w:r w:rsidRPr="00D65AE7">
              <w:rPr>
                <w:rFonts w:cs="Arial"/>
                <w:sz w:val="18"/>
                <w:szCs w:val="18"/>
              </w:rPr>
              <w:t>Humant biologisk materiale</w:t>
            </w:r>
          </w:p>
          <w:p w:rsidR="001546EE" w:rsidP="001546EE" w14:paraId="23E36FB1" w14:textId="77777777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87177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D65AE7">
              <w:rPr>
                <w:rFonts w:asciiTheme="minorHAnsi" w:hAnsiTheme="minorHAnsi" w:cs="Arial"/>
                <w:sz w:val="18"/>
                <w:szCs w:val="18"/>
              </w:rPr>
              <w:t>Helseopplysninger</w:t>
            </w:r>
          </w:p>
          <w:p w:rsidR="001546EE" w:rsidP="001546EE" w14:paraId="67409FA8" w14:textId="77777777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14:paraId="0F5F4F27" w14:textId="77777777" w:rsidTr="001546EE">
        <w:tblPrEx>
          <w:tblW w:w="10763" w:type="dxa"/>
          <w:tblLook w:val="04A0"/>
        </w:tblPrEx>
        <w:trPr>
          <w:gridAfter w:val="1"/>
          <w:wAfter w:w="284" w:type="dxa"/>
        </w:trPr>
        <w:tc>
          <w:tcPr>
            <w:tcW w:w="2800" w:type="dxa"/>
            <w:shd w:val="clear" w:color="auto" w:fill="F2F2F2" w:themeFill="background1" w:themeFillShade="F2"/>
          </w:tcPr>
          <w:p w:rsidR="001546EE" w:rsidRPr="00D65AE7" w:rsidP="001546EE" w14:paraId="083B3C92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Hvilke personopplysninger skal samles inn?</w:t>
            </w:r>
          </w:p>
        </w:tc>
        <w:tc>
          <w:tcPr>
            <w:tcW w:w="7679" w:type="dxa"/>
            <w:gridSpan w:val="2"/>
          </w:tcPr>
          <w:p w:rsidR="001546EE" w:rsidP="001546EE" w14:paraId="638F6695" w14:textId="77777777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14:paraId="5A0C6AA1" w14:textId="77777777" w:rsidTr="001546EE">
        <w:tblPrEx>
          <w:tblW w:w="10763" w:type="dxa"/>
          <w:tblLook w:val="04A0"/>
        </w:tblPrEx>
        <w:trPr>
          <w:gridAfter w:val="1"/>
          <w:wAfter w:w="284" w:type="dxa"/>
        </w:trPr>
        <w:tc>
          <w:tcPr>
            <w:tcW w:w="2800" w:type="dxa"/>
            <w:shd w:val="clear" w:color="auto" w:fill="F2F2F2" w:themeFill="background1" w:themeFillShade="F2"/>
          </w:tcPr>
          <w:p w:rsidR="001546EE" w:rsidRPr="00D65AE7" w:rsidP="001546EE" w14:paraId="566C49A8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Hvor oppbevares innsamlede data?</w:t>
            </w:r>
          </w:p>
        </w:tc>
        <w:tc>
          <w:tcPr>
            <w:tcW w:w="7679" w:type="dxa"/>
            <w:gridSpan w:val="2"/>
          </w:tcPr>
          <w:p w:rsidR="001546EE" w:rsidP="001546EE" w14:paraId="13529E9B" w14:textId="77777777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:rsidR="001546EE" w:rsidRPr="002336AB" w:rsidP="001546EE" w14:paraId="639B5B5A" w14:textId="77777777">
            <w:pPr>
              <w:spacing w:after="0"/>
              <w:jc w:val="both"/>
              <w:rPr>
                <w:rFonts w:cs="Arial"/>
                <w:i/>
                <w:sz w:val="18"/>
                <w:szCs w:val="18"/>
              </w:rPr>
            </w:pPr>
            <w:r w:rsidRPr="002336AB">
              <w:rPr>
                <w:rFonts w:cs="Arial"/>
                <w:i/>
                <w:sz w:val="18"/>
                <w:szCs w:val="18"/>
              </w:rPr>
              <w:t xml:space="preserve">Merk at alle personopplysninger forutsettes avidentifisert (kodet). Data og kodelister skal oppbevares separat. Uttrekksdata for videre analyse (SPSS, Excel </w:t>
            </w:r>
            <w:r w:rsidRPr="002336AB">
              <w:rPr>
                <w:rFonts w:cs="Arial"/>
                <w:i/>
                <w:sz w:val="18"/>
                <w:szCs w:val="18"/>
              </w:rPr>
              <w:t>el )</w:t>
            </w:r>
            <w:r w:rsidRPr="002336AB">
              <w:rPr>
                <w:rFonts w:cs="Arial"/>
                <w:i/>
                <w:sz w:val="18"/>
                <w:szCs w:val="18"/>
              </w:rPr>
              <w:t xml:space="preserve"> skal være </w:t>
            </w:r>
            <w:r>
              <w:rPr>
                <w:rFonts w:cs="Arial"/>
                <w:i/>
                <w:sz w:val="18"/>
                <w:szCs w:val="18"/>
              </w:rPr>
              <w:t>avidentifisert/</w:t>
            </w:r>
            <w:r>
              <w:rPr>
                <w:rFonts w:cs="Arial"/>
                <w:i/>
                <w:sz w:val="18"/>
                <w:szCs w:val="18"/>
              </w:rPr>
              <w:t>pseudo</w:t>
            </w:r>
            <w:r w:rsidRPr="002336AB">
              <w:rPr>
                <w:rFonts w:cs="Arial"/>
                <w:i/>
                <w:sz w:val="18"/>
                <w:szCs w:val="18"/>
              </w:rPr>
              <w:t>nymisert</w:t>
            </w:r>
            <w:r w:rsidRPr="002336AB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  <w:tr w14:paraId="5CAE5679" w14:textId="77777777" w:rsidTr="001546EE">
        <w:tblPrEx>
          <w:tblW w:w="10763" w:type="dxa"/>
          <w:tblLook w:val="04A0"/>
        </w:tblPrEx>
        <w:trPr>
          <w:gridAfter w:val="1"/>
          <w:wAfter w:w="284" w:type="dxa"/>
        </w:trPr>
        <w:tc>
          <w:tcPr>
            <w:tcW w:w="2800" w:type="dxa"/>
            <w:shd w:val="clear" w:color="auto" w:fill="F2F2F2" w:themeFill="background1" w:themeFillShade="F2"/>
          </w:tcPr>
          <w:p w:rsidR="001546EE" w:rsidP="001546EE" w14:paraId="296381A6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På hvilke format skal innsamlede data lagres?</w:t>
            </w:r>
          </w:p>
        </w:tc>
        <w:tc>
          <w:tcPr>
            <w:tcW w:w="7679" w:type="dxa"/>
            <w:gridSpan w:val="2"/>
          </w:tcPr>
          <w:p w:rsidR="001546EE" w:rsidP="001546EE" w14:paraId="69718B01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Elektronisk</w:t>
            </w:r>
          </w:p>
          <w:p w:rsidR="001546EE" w:rsidP="001546EE" w14:paraId="43EE8D10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Papir</w:t>
            </w:r>
          </w:p>
          <w:p w:rsidR="001546EE" w:rsidP="001546EE" w14:paraId="31A687A3" w14:textId="77777777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14:paraId="2E4A6651" w14:textId="77777777" w:rsidTr="001546EE">
        <w:tblPrEx>
          <w:tblW w:w="10763" w:type="dxa"/>
          <w:tblLook w:val="04A0"/>
        </w:tblPrEx>
        <w:tc>
          <w:tcPr>
            <w:tcW w:w="2890" w:type="dxa"/>
            <w:gridSpan w:val="2"/>
            <w:shd w:val="clear" w:color="auto" w:fill="F2F2F2" w:themeFill="background1" w:themeFillShade="F2"/>
          </w:tcPr>
          <w:p w:rsidR="001546EE" w:rsidP="001546EE" w14:paraId="0EBFA7C5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Ved elektronisk lagring skal kun godkjent løsning benyttes:</w:t>
            </w:r>
          </w:p>
        </w:tc>
        <w:tc>
          <w:tcPr>
            <w:tcW w:w="7873" w:type="dxa"/>
            <w:gridSpan w:val="2"/>
          </w:tcPr>
          <w:p w:rsidR="001546EE" w:rsidP="001546EE" w14:paraId="6993DDAC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Medinsight</w:t>
            </w:r>
            <w:r>
              <w:rPr>
                <w:rFonts w:cs="Arial"/>
                <w:sz w:val="18"/>
                <w:szCs w:val="18"/>
              </w:rPr>
              <w:t xml:space="preserve"> (kan inneholde kodeliste)</w:t>
            </w:r>
          </w:p>
          <w:p w:rsidR="001546EE" w:rsidP="001546EE" w14:paraId="68ABF6A9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71774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Filområde tildelt av saksbehandler</w:t>
            </w:r>
          </w:p>
          <w:p w:rsidR="001546EE" w:rsidRPr="002336AB" w:rsidP="001546EE" w14:paraId="28228FCE" w14:textId="77777777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6AB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2336AB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val="nb-NO"/>
              </w:rPr>
              <w:t>Annet sted, oppgis:</w:t>
            </w:r>
            <w:r w:rsidRPr="00B85113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85113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</w:p>
          <w:p w:rsidR="001546EE" w:rsidP="001546EE" w14:paraId="50F3A694" w14:textId="77777777">
            <w:pPr>
              <w:spacing w:after="0"/>
              <w:ind w:left="4145" w:hanging="354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14:paraId="6A7951A3" w14:textId="77777777" w:rsidTr="001546EE">
        <w:tblPrEx>
          <w:tblW w:w="10763" w:type="dxa"/>
          <w:tblLook w:val="04A0"/>
        </w:tblPrEx>
        <w:tc>
          <w:tcPr>
            <w:tcW w:w="2890" w:type="dxa"/>
            <w:gridSpan w:val="2"/>
            <w:shd w:val="clear" w:color="auto" w:fill="F2F2F2" w:themeFill="background1" w:themeFillShade="F2"/>
          </w:tcPr>
          <w:p w:rsidR="001546EE" w:rsidP="001546EE" w14:paraId="7743F023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Skal data sendes ut av landet?</w:t>
            </w:r>
          </w:p>
        </w:tc>
        <w:tc>
          <w:tcPr>
            <w:tcW w:w="7873" w:type="dxa"/>
            <w:gridSpan w:val="2"/>
          </w:tcPr>
          <w:p w:rsidR="001546EE" w:rsidP="001546EE" w14:paraId="04607032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Nei</w:t>
            </w:r>
          </w:p>
          <w:p w:rsidR="001546EE" w:rsidP="001546EE" w14:paraId="02BCDCD9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Ja Til hvem/hvor/hvordan: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:rsidR="001546EE" w:rsidP="001546EE" w14:paraId="22712A87" w14:textId="77777777">
            <w:pPr>
              <w:spacing w:after="0"/>
              <w:ind w:left="4145" w:hanging="3544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14:paraId="0EA3D5C9" w14:textId="77777777" w:rsidTr="001546EE">
        <w:tblPrEx>
          <w:tblW w:w="10763" w:type="dxa"/>
          <w:tblLook w:val="04A0"/>
        </w:tblPrEx>
        <w:tc>
          <w:tcPr>
            <w:tcW w:w="2890" w:type="dxa"/>
            <w:gridSpan w:val="2"/>
            <w:shd w:val="clear" w:color="auto" w:fill="F2F2F2" w:themeFill="background1" w:themeFillShade="F2"/>
          </w:tcPr>
          <w:p w:rsidR="001546EE" w:rsidP="001546EE" w14:paraId="4B3DCDD4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Hvor/hvordan skal koblingsnøkler/kodelister oppbevares?</w:t>
            </w:r>
          </w:p>
        </w:tc>
        <w:tc>
          <w:tcPr>
            <w:tcW w:w="7873" w:type="dxa"/>
            <w:gridSpan w:val="2"/>
          </w:tcPr>
          <w:p w:rsidR="001546EE" w:rsidP="001546EE" w14:paraId="1D0E2246" w14:textId="77777777">
            <w:pPr>
              <w:spacing w:after="0"/>
              <w:ind w:left="4145" w:hanging="354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 w:rsidRPr="00D65AE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Medinsight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1546EE" w:rsidP="001546EE" w14:paraId="42458C41" w14:textId="77777777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6AB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FORMCHECKBOX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2336AB"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val="nb-NO"/>
              </w:rPr>
              <w:t xml:space="preserve">Annet sted. </w:t>
            </w:r>
          </w:p>
          <w:p w:rsidR="001546EE" w:rsidRPr="00D163A2" w:rsidP="001546EE" w14:paraId="012275A1" w14:textId="77777777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 w:firstLine="601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nb-NO"/>
              </w:rPr>
              <w:t>Hvor og hvordan beskyttet:</w:t>
            </w:r>
            <w:r w:rsidRPr="00D163A2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163A2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D163A2">
              <w:rPr>
                <w:rFonts w:asciiTheme="minorHAnsi" w:hAnsiTheme="minorHAnsi" w:cs="Arial"/>
                <w:b/>
                <w:sz w:val="18"/>
                <w:szCs w:val="18"/>
                <w:lang w:val="nb-NO"/>
              </w:rPr>
              <w:t xml:space="preserve"> </w:t>
            </w:r>
            <w:r w:rsidRPr="00D163A2">
              <w:rPr>
                <w:rFonts w:asciiTheme="minorHAnsi" w:hAnsiTheme="minorHAnsi"/>
                <w:i/>
                <w:color w:val="000000"/>
                <w:sz w:val="18"/>
                <w:szCs w:val="18"/>
                <w:lang w:val="nb-NO"/>
              </w:rPr>
              <w:t>(merk: sikret, adskilt fra innsamlede data)</w:t>
            </w:r>
          </w:p>
          <w:p w:rsidR="001546EE" w:rsidP="001546EE" w14:paraId="22075710" w14:textId="77777777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14:paraId="76B019DC" w14:textId="77777777" w:rsidTr="001546EE">
        <w:tblPrEx>
          <w:tblW w:w="10763" w:type="dxa"/>
          <w:tblLook w:val="04A0"/>
        </w:tblPrEx>
        <w:tc>
          <w:tcPr>
            <w:tcW w:w="2890" w:type="dxa"/>
            <w:gridSpan w:val="2"/>
            <w:shd w:val="clear" w:color="auto" w:fill="F2F2F2" w:themeFill="background1" w:themeFillShade="F2"/>
          </w:tcPr>
          <w:p w:rsidR="001546EE" w:rsidRPr="00A3304E" w:rsidP="001546EE" w14:paraId="3E4D3E3F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 w:rsidRPr="00D65AE7">
              <w:rPr>
                <w:rFonts w:cs="Arial"/>
                <w:sz w:val="20"/>
              </w:rPr>
              <w:t>Ønsket antall respondenter ved SSHF</w:t>
            </w:r>
          </w:p>
        </w:tc>
        <w:tc>
          <w:tcPr>
            <w:tcW w:w="7873" w:type="dxa"/>
            <w:gridSpan w:val="2"/>
          </w:tcPr>
          <w:p w:rsidR="001546EE" w:rsidRPr="00871774" w:rsidP="001546EE" w14:paraId="3459DE40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14:paraId="4FA71E6C" w14:textId="77777777" w:rsidTr="001546EE">
        <w:tblPrEx>
          <w:tblW w:w="10763" w:type="dxa"/>
          <w:tblLook w:val="04A0"/>
        </w:tblPrEx>
        <w:tc>
          <w:tcPr>
            <w:tcW w:w="2890" w:type="dxa"/>
            <w:gridSpan w:val="2"/>
            <w:shd w:val="clear" w:color="auto" w:fill="F2F2F2" w:themeFill="background1" w:themeFillShade="F2"/>
          </w:tcPr>
          <w:p w:rsidR="001546EE" w:rsidRPr="00A3304E" w:rsidP="001546EE" w14:paraId="5CDCFA3E" w14:textId="77777777">
            <w:pPr>
              <w:spacing w:after="0"/>
              <w:outlineLvl w:val="0"/>
              <w:rPr>
                <w:rFonts w:cs="Arial"/>
                <w:sz w:val="20"/>
              </w:rPr>
            </w:pPr>
            <w:r w:rsidRPr="00D65AE7">
              <w:rPr>
                <w:rFonts w:cs="Arial"/>
                <w:sz w:val="20"/>
              </w:rPr>
              <w:t>Tidspunkt/varighet ved SSHF</w:t>
            </w:r>
          </w:p>
        </w:tc>
        <w:tc>
          <w:tcPr>
            <w:tcW w:w="7873" w:type="dxa"/>
            <w:gridSpan w:val="2"/>
          </w:tcPr>
          <w:p w:rsidR="001546EE" w:rsidRPr="00871774" w:rsidP="001546EE" w14:paraId="2478F6F7" w14:textId="77777777">
            <w:pPr>
              <w:spacing w:after="0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14:paraId="795B9693" w14:textId="77777777" w:rsidTr="001546EE">
        <w:tblPrEx>
          <w:tblW w:w="10763" w:type="dxa"/>
          <w:tblLook w:val="04A0"/>
        </w:tblPrEx>
        <w:tc>
          <w:tcPr>
            <w:tcW w:w="2890" w:type="dxa"/>
            <w:gridSpan w:val="2"/>
            <w:shd w:val="clear" w:color="auto" w:fill="F2F2F2" w:themeFill="background1" w:themeFillShade="F2"/>
            <w:vAlign w:val="center"/>
          </w:tcPr>
          <w:p w:rsidR="001546EE" w:rsidRPr="00871774" w:rsidP="001546EE" w14:paraId="5946F404" w14:textId="77777777">
            <w:pPr>
              <w:spacing w:after="0"/>
              <w:rPr>
                <w:rFonts w:cs="Arial"/>
                <w:sz w:val="18"/>
                <w:szCs w:val="18"/>
              </w:rPr>
            </w:pPr>
            <w:r w:rsidRPr="00D65AE7">
              <w:rPr>
                <w:rFonts w:cs="Arial"/>
                <w:sz w:val="20"/>
              </w:rPr>
              <w:t>Enhet/Avdeling</w:t>
            </w:r>
            <w:r>
              <w:rPr>
                <w:rFonts w:cs="Arial"/>
                <w:sz w:val="20"/>
              </w:rPr>
              <w:t xml:space="preserve"> (datainnsamling)</w:t>
            </w:r>
          </w:p>
        </w:tc>
        <w:tc>
          <w:tcPr>
            <w:tcW w:w="7873" w:type="dxa"/>
            <w:gridSpan w:val="2"/>
            <w:vAlign w:val="center"/>
          </w:tcPr>
          <w:p w:rsidR="001546EE" w:rsidRPr="00226F5F" w:rsidP="001546EE" w14:paraId="120C350B" w14:textId="77777777">
            <w:pPr>
              <w:spacing w:after="0"/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  <w:tr w14:paraId="17E63D2A" w14:textId="77777777" w:rsidTr="001546EE">
        <w:tblPrEx>
          <w:tblW w:w="10763" w:type="dxa"/>
          <w:tblLook w:val="04A0"/>
        </w:tblPrEx>
        <w:tc>
          <w:tcPr>
            <w:tcW w:w="2890" w:type="dxa"/>
            <w:gridSpan w:val="2"/>
            <w:shd w:val="clear" w:color="auto" w:fill="F2F2F2" w:themeFill="background1" w:themeFillShade="F2"/>
            <w:vAlign w:val="center"/>
          </w:tcPr>
          <w:p w:rsidR="001546EE" w:rsidRPr="00D65AE7" w:rsidP="001546EE" w14:paraId="49AC6C5B" w14:textId="77777777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Dato for sluttbehandling </w:t>
            </w:r>
          </w:p>
        </w:tc>
        <w:tc>
          <w:tcPr>
            <w:tcW w:w="7873" w:type="dxa"/>
            <w:gridSpan w:val="2"/>
            <w:vAlign w:val="center"/>
          </w:tcPr>
          <w:p w:rsidR="001546EE" w:rsidRPr="00226F5F" w:rsidP="001546EE" w14:paraId="76C5A8B6" w14:textId="77777777">
            <w:pPr>
              <w:spacing w:after="0"/>
              <w:rPr>
                <w:rFonts w:asciiTheme="majorHAnsi" w:hAnsiTheme="majorHAnsi" w:cs="Arial"/>
                <w:sz w:val="18"/>
                <w:szCs w:val="18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1546EE" w:rsidP="001546EE" w14:paraId="76C52F39" w14:textId="77777777">
      <w:pPr>
        <w:spacing w:after="0"/>
        <w:outlineLvl w:val="0"/>
        <w:rPr>
          <w:rFonts w:cs="Arial"/>
          <w:b/>
          <w:sz w:val="18"/>
          <w:szCs w:val="18"/>
        </w:rPr>
      </w:pPr>
    </w:p>
    <w:p w:rsidR="001546EE" w:rsidP="001546EE" w14:paraId="05B19C0A" w14:textId="77777777">
      <w:pPr>
        <w:spacing w:after="0"/>
        <w:outlineLvl w:val="0"/>
        <w:rPr>
          <w:rFonts w:cs="Arial"/>
          <w:b/>
          <w:sz w:val="22"/>
          <w:szCs w:val="22"/>
        </w:rPr>
      </w:pPr>
      <w:r w:rsidRPr="00D65AE7">
        <w:rPr>
          <w:rFonts w:cs="Arial"/>
          <w:b/>
          <w:sz w:val="22"/>
          <w:szCs w:val="22"/>
        </w:rPr>
        <w:t>Vedlegg</w:t>
      </w:r>
      <w:r>
        <w:rPr>
          <w:rFonts w:cs="Arial"/>
          <w:b/>
          <w:sz w:val="22"/>
          <w:szCs w:val="22"/>
        </w:rPr>
        <w:t xml:space="preserve"> </w:t>
      </w:r>
      <w:r w:rsidRPr="008D7A2D">
        <w:rPr>
          <w:rFonts w:cs="Arial"/>
          <w:sz w:val="22"/>
          <w:szCs w:val="22"/>
        </w:rPr>
        <w:t>(Sett kryss)</w:t>
      </w:r>
    </w:p>
    <w:tbl>
      <w:tblPr>
        <w:tblStyle w:val="TableGrid"/>
        <w:tblW w:w="0" w:type="auto"/>
        <w:tblLook w:val="04A0"/>
      </w:tblPr>
      <w:tblGrid>
        <w:gridCol w:w="1223"/>
        <w:gridCol w:w="1387"/>
        <w:gridCol w:w="7869"/>
      </w:tblGrid>
      <w:tr w14:paraId="2762911A" w14:textId="77777777" w:rsidTr="00A40F9A">
        <w:tblPrEx>
          <w:tblW w:w="0" w:type="auto"/>
          <w:tblLook w:val="04A0"/>
        </w:tblPrEx>
        <w:trPr>
          <w:trHeight w:val="270"/>
        </w:trPr>
        <w:tc>
          <w:tcPr>
            <w:tcW w:w="1242" w:type="dxa"/>
          </w:tcPr>
          <w:p w:rsidR="001546EE" w:rsidRPr="008D7A2D" w:rsidP="001546EE" w14:paraId="09BBE8B4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 w:rsidRPr="008D7A2D">
              <w:rPr>
                <w:rFonts w:cs="Arial"/>
                <w:sz w:val="22"/>
                <w:szCs w:val="22"/>
              </w:rPr>
              <w:t>Vedlagt</w:t>
            </w:r>
          </w:p>
        </w:tc>
        <w:tc>
          <w:tcPr>
            <w:tcW w:w="1418" w:type="dxa"/>
          </w:tcPr>
          <w:p w:rsidR="001546EE" w:rsidRPr="008D7A2D" w:rsidP="001546EE" w14:paraId="08DAF64B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 w:rsidRPr="008D7A2D">
              <w:rPr>
                <w:rFonts w:cs="Arial"/>
                <w:sz w:val="22"/>
                <w:szCs w:val="22"/>
              </w:rPr>
              <w:t>Ikke aktuelt</w:t>
            </w:r>
          </w:p>
        </w:tc>
        <w:tc>
          <w:tcPr>
            <w:tcW w:w="8193" w:type="dxa"/>
          </w:tcPr>
          <w:p w:rsidR="001546EE" w:rsidP="001546EE" w14:paraId="532757DD" w14:textId="77777777">
            <w:pPr>
              <w:spacing w:after="0"/>
              <w:outlineLvl w:val="0"/>
              <w:rPr>
                <w:rFonts w:cs="Arial"/>
                <w:b/>
                <w:sz w:val="22"/>
                <w:szCs w:val="22"/>
              </w:rPr>
            </w:pPr>
          </w:p>
        </w:tc>
      </w:tr>
      <w:tr w14:paraId="320994DC" w14:textId="77777777" w:rsidTr="00A40F9A">
        <w:tblPrEx>
          <w:tblW w:w="0" w:type="auto"/>
          <w:tblLook w:val="04A0"/>
        </w:tblPrEx>
        <w:trPr>
          <w:trHeight w:val="270"/>
        </w:trPr>
        <w:tc>
          <w:tcPr>
            <w:tcW w:w="1242" w:type="dxa"/>
            <w:vAlign w:val="center"/>
          </w:tcPr>
          <w:p w:rsidR="001546EE" w:rsidP="001546EE" w14:paraId="0B6567CB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1"/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18" w:type="dxa"/>
            <w:vAlign w:val="center"/>
          </w:tcPr>
          <w:p w:rsidR="001546EE" w:rsidP="001546EE" w14:paraId="4C4B85F3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RPr="008D7A2D" w:rsidP="001546EE" w14:paraId="085EA5C1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Kopi av søknad til REK </w:t>
            </w:r>
          </w:p>
        </w:tc>
      </w:tr>
      <w:tr w14:paraId="53800F02" w14:textId="77777777" w:rsidTr="00A40F9A">
        <w:tblPrEx>
          <w:tblW w:w="0" w:type="auto"/>
          <w:tblLook w:val="04A0"/>
        </w:tblPrEx>
        <w:trPr>
          <w:trHeight w:val="270"/>
        </w:trPr>
        <w:tc>
          <w:tcPr>
            <w:tcW w:w="1242" w:type="dxa"/>
            <w:vAlign w:val="center"/>
          </w:tcPr>
          <w:p w:rsidR="001546EE" w:rsidP="001546EE" w14:paraId="34A09B28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106D2234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P="001546EE" w14:paraId="45C5E21B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Kopi av godkjenning/uttalelse fra REK </w:t>
            </w:r>
            <w:r w:rsidRPr="00D163A2">
              <w:rPr>
                <w:rFonts w:cs="Arial"/>
                <w:sz w:val="22"/>
                <w:szCs w:val="22"/>
              </w:rPr>
              <w:t xml:space="preserve">(både opprinnelig uttalelse og </w:t>
            </w:r>
            <w:r w:rsidRPr="00D163A2">
              <w:rPr>
                <w:rFonts w:cs="Arial"/>
                <w:sz w:val="22"/>
                <w:szCs w:val="22"/>
              </w:rPr>
              <w:t>evt</w:t>
            </w:r>
            <w:r w:rsidRPr="00D163A2">
              <w:rPr>
                <w:rFonts w:cs="Arial"/>
                <w:sz w:val="22"/>
                <w:szCs w:val="22"/>
              </w:rPr>
              <w:t xml:space="preserve"> senere uttalelser om endringer)</w:t>
            </w:r>
          </w:p>
        </w:tc>
      </w:tr>
      <w:tr w14:paraId="7242059B" w14:textId="77777777" w:rsidTr="00A40F9A">
        <w:tblPrEx>
          <w:tblW w:w="0" w:type="auto"/>
          <w:tblLook w:val="04A0"/>
        </w:tblPrEx>
        <w:trPr>
          <w:trHeight w:val="270"/>
        </w:trPr>
        <w:tc>
          <w:tcPr>
            <w:tcW w:w="1242" w:type="dxa"/>
            <w:vAlign w:val="center"/>
          </w:tcPr>
          <w:p w:rsidR="001546EE" w:rsidP="001546EE" w14:paraId="72CC9A76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2E4E9FCC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RPr="008D7A2D" w:rsidP="001546EE" w14:paraId="19552390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Kopi av godkjenning fra FEK</w:t>
            </w:r>
          </w:p>
        </w:tc>
      </w:tr>
      <w:tr w14:paraId="6D6B9015" w14:textId="77777777" w:rsidTr="00A40F9A">
        <w:tblPrEx>
          <w:tblW w:w="0" w:type="auto"/>
          <w:tblLook w:val="04A0"/>
        </w:tblPrEx>
        <w:trPr>
          <w:trHeight w:val="277"/>
        </w:trPr>
        <w:tc>
          <w:tcPr>
            <w:tcW w:w="1242" w:type="dxa"/>
            <w:vAlign w:val="center"/>
          </w:tcPr>
          <w:p w:rsidR="001546EE" w:rsidP="001546EE" w14:paraId="69DDF149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027E5F9B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P="001546EE" w14:paraId="452667DE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Kopi av godkjenning fra Sikt </w:t>
            </w:r>
          </w:p>
        </w:tc>
      </w:tr>
      <w:tr w14:paraId="09A5795D" w14:textId="77777777" w:rsidTr="00A40F9A">
        <w:tblPrEx>
          <w:tblW w:w="0" w:type="auto"/>
          <w:tblLook w:val="04A0"/>
        </w:tblPrEx>
        <w:trPr>
          <w:trHeight w:val="277"/>
        </w:trPr>
        <w:tc>
          <w:tcPr>
            <w:tcW w:w="1242" w:type="dxa"/>
            <w:vAlign w:val="center"/>
          </w:tcPr>
          <w:p w:rsidR="001546EE" w:rsidP="001546EE" w14:paraId="52835DB4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14AEA7C6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RPr="008D7A2D" w:rsidP="001546EE" w14:paraId="0B670131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Kopi av datahåndteringsplan</w:t>
            </w:r>
          </w:p>
        </w:tc>
      </w:tr>
      <w:tr w14:paraId="48F2D1CB" w14:textId="77777777" w:rsidTr="00A40F9A">
        <w:tblPrEx>
          <w:tblW w:w="0" w:type="auto"/>
          <w:tblLook w:val="04A0"/>
        </w:tblPrEx>
        <w:trPr>
          <w:trHeight w:val="311"/>
        </w:trPr>
        <w:tc>
          <w:tcPr>
            <w:tcW w:w="1242" w:type="dxa"/>
            <w:vAlign w:val="center"/>
          </w:tcPr>
          <w:p w:rsidR="001546EE" w:rsidP="001546EE" w14:paraId="2C2D9FFB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6D5F26B0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RPr="008D7A2D" w:rsidP="001546EE" w14:paraId="765C2B37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 w:rsidRPr="00BC40FE">
              <w:rPr>
                <w:rFonts w:cs="Arial"/>
                <w:sz w:val="22"/>
                <w:szCs w:val="22"/>
              </w:rPr>
              <w:t xml:space="preserve">Kopi av </w:t>
            </w:r>
            <w:r w:rsidRPr="00D163A2">
              <w:rPr>
                <w:rFonts w:cs="Arial"/>
                <w:sz w:val="22"/>
                <w:szCs w:val="22"/>
              </w:rPr>
              <w:t xml:space="preserve">informasjonsskriv til pasient/ansatt, </w:t>
            </w:r>
            <w:r w:rsidRPr="00D163A2">
              <w:rPr>
                <w:rFonts w:cs="Arial"/>
                <w:sz w:val="22"/>
                <w:szCs w:val="22"/>
              </w:rPr>
              <w:t>inkl</w:t>
            </w:r>
            <w:r w:rsidRPr="00D163A2">
              <w:rPr>
                <w:rFonts w:cs="Arial"/>
                <w:sz w:val="22"/>
                <w:szCs w:val="22"/>
              </w:rPr>
              <w:t xml:space="preserve"> samtykkeskjema </w:t>
            </w:r>
            <w:r>
              <w:rPr>
                <w:rFonts w:cs="Arial"/>
                <w:sz w:val="22"/>
                <w:szCs w:val="22"/>
              </w:rPr>
              <w:t xml:space="preserve">godkjent </w:t>
            </w:r>
            <w:r w:rsidRPr="00BC40FE">
              <w:rPr>
                <w:rFonts w:cs="Arial"/>
                <w:sz w:val="22"/>
                <w:szCs w:val="22"/>
              </w:rPr>
              <w:t>av veileder</w:t>
            </w:r>
          </w:p>
        </w:tc>
      </w:tr>
      <w:tr w14:paraId="1EC53B30" w14:textId="77777777" w:rsidTr="00A40F9A">
        <w:tblPrEx>
          <w:tblW w:w="0" w:type="auto"/>
          <w:tblLook w:val="04A0"/>
        </w:tblPrEx>
        <w:trPr>
          <w:trHeight w:val="277"/>
        </w:trPr>
        <w:tc>
          <w:tcPr>
            <w:tcW w:w="1242" w:type="dxa"/>
            <w:vAlign w:val="center"/>
          </w:tcPr>
          <w:p w:rsidR="001546EE" w:rsidP="001546EE" w14:paraId="2667397B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6114EA44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RPr="008D7A2D" w:rsidP="001546EE" w14:paraId="7A6C1096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 w:rsidRPr="00BC40FE">
              <w:rPr>
                <w:rFonts w:cs="Arial"/>
                <w:sz w:val="22"/>
                <w:szCs w:val="22"/>
              </w:rPr>
              <w:t>Prosjektskisse</w:t>
            </w:r>
          </w:p>
        </w:tc>
      </w:tr>
      <w:tr w14:paraId="23A5C2A3" w14:textId="77777777" w:rsidTr="00A40F9A">
        <w:tblPrEx>
          <w:tblW w:w="0" w:type="auto"/>
          <w:tblLook w:val="04A0"/>
        </w:tblPrEx>
        <w:trPr>
          <w:trHeight w:val="277"/>
        </w:trPr>
        <w:tc>
          <w:tcPr>
            <w:tcW w:w="1242" w:type="dxa"/>
            <w:vAlign w:val="center"/>
          </w:tcPr>
          <w:p w:rsidR="001546EE" w:rsidP="001546EE" w14:paraId="0F7C5B1C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30BFFD44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RPr="00BC40FE" w:rsidP="001546EE" w14:paraId="5063E71A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Taushetserklæring SSHF</w:t>
            </w:r>
          </w:p>
        </w:tc>
      </w:tr>
      <w:tr w14:paraId="11E91E39" w14:textId="77777777" w:rsidTr="00A40F9A">
        <w:tblPrEx>
          <w:tblW w:w="0" w:type="auto"/>
          <w:tblLook w:val="04A0"/>
        </w:tblPrEx>
        <w:trPr>
          <w:trHeight w:val="277"/>
        </w:trPr>
        <w:tc>
          <w:tcPr>
            <w:tcW w:w="1242" w:type="dxa"/>
            <w:vAlign w:val="center"/>
          </w:tcPr>
          <w:p w:rsidR="001546EE" w:rsidP="001546EE" w14:paraId="2928BA2A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1A7A93A9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P="001546EE" w14:paraId="6B7F68EC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Forenklet sikkerhetsinstruks SSHF</w:t>
            </w:r>
          </w:p>
        </w:tc>
      </w:tr>
      <w:tr w14:paraId="193930A2" w14:textId="77777777" w:rsidTr="00A40F9A">
        <w:tblPrEx>
          <w:tblW w:w="0" w:type="auto"/>
          <w:tblLook w:val="04A0"/>
        </w:tblPrEx>
        <w:trPr>
          <w:trHeight w:val="277"/>
        </w:trPr>
        <w:tc>
          <w:tcPr>
            <w:tcW w:w="1242" w:type="dxa"/>
            <w:vAlign w:val="center"/>
          </w:tcPr>
          <w:p w:rsidR="001546EE" w:rsidP="001546EE" w14:paraId="3739272E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546EE" w:rsidP="001546EE" w14:paraId="26A0EB93" w14:textId="77777777">
            <w:pPr>
              <w:spacing w:after="0"/>
              <w:jc w:val="center"/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193" w:type="dxa"/>
          </w:tcPr>
          <w:p w:rsidR="001546EE" w:rsidP="001546EE" w14:paraId="067A3468" w14:textId="77777777">
            <w:pPr>
              <w:spacing w:after="0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Andre avtaler i forbindelse med pasient- og pårørendedata (Samarbeidsavtale, databehandleravtale eller dataoverføringsavtale)</w:t>
            </w:r>
          </w:p>
        </w:tc>
      </w:tr>
    </w:tbl>
    <w:p w:rsidR="001546EE" w:rsidRPr="00871774" w:rsidP="001546EE" w14:paraId="420B68D4" w14:textId="77777777">
      <w:pPr>
        <w:spacing w:after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/>
      </w:tblPr>
      <w:tblGrid>
        <w:gridCol w:w="4328"/>
        <w:gridCol w:w="2318"/>
        <w:gridCol w:w="2588"/>
        <w:gridCol w:w="1245"/>
      </w:tblGrid>
      <w:tr w14:paraId="69DDF970" w14:textId="77777777" w:rsidTr="00A40F9A">
        <w:tblPrEx>
          <w:tblW w:w="0" w:type="auto"/>
          <w:shd w:val="clear" w:color="auto" w:fill="F2F2F2" w:themeFill="background1" w:themeFillShade="F2"/>
          <w:tblLook w:val="04A0"/>
        </w:tblPrEx>
        <w:trPr>
          <w:trHeight w:val="626"/>
        </w:trPr>
        <w:tc>
          <w:tcPr>
            <w:tcW w:w="4503" w:type="dxa"/>
            <w:shd w:val="clear" w:color="auto" w:fill="F2F2F2" w:themeFill="background1" w:themeFillShade="F2"/>
          </w:tcPr>
          <w:p w:rsidR="001546EE" w:rsidRPr="00871774" w:rsidP="001546EE" w14:paraId="4AC16CC6" w14:textId="77777777">
            <w:pPr>
              <w:spacing w:after="0"/>
              <w:rPr>
                <w:rFonts w:cs="Arial"/>
                <w:sz w:val="18"/>
                <w:szCs w:val="18"/>
              </w:rPr>
            </w:pPr>
            <w:r w:rsidRPr="00D65AE7">
              <w:rPr>
                <w:rFonts w:cs="Arial"/>
                <w:sz w:val="18"/>
                <w:szCs w:val="18"/>
              </w:rPr>
              <w:t>Ved ønske om utfyllende informasjon, og ved bekreftelse/ avslag på denne søknaden, vennligst ta kontakt med</w:t>
            </w:r>
          </w:p>
        </w:tc>
        <w:tc>
          <w:tcPr>
            <w:tcW w:w="2409" w:type="dxa"/>
            <w:shd w:val="clear" w:color="auto" w:fill="FFFFFF" w:themeFill="background1"/>
          </w:tcPr>
          <w:p w:rsidR="001546EE" w:rsidP="001546EE" w14:paraId="7976C703" w14:textId="77777777">
            <w:pPr>
              <w:spacing w:after="0"/>
              <w:rPr>
                <w:rFonts w:cs="Arial"/>
                <w:sz w:val="16"/>
                <w:szCs w:val="16"/>
              </w:rPr>
            </w:pPr>
            <w:r w:rsidRPr="00D65AE7">
              <w:rPr>
                <w:rFonts w:cs="Arial"/>
                <w:sz w:val="16"/>
                <w:szCs w:val="16"/>
              </w:rPr>
              <w:t>Navn</w:t>
            </w:r>
          </w:p>
          <w:p w:rsidR="001546EE" w:rsidRPr="002A1D01" w:rsidP="001546EE" w14:paraId="5CBDAB2F" w14:textId="77777777">
            <w:pPr>
              <w:spacing w:after="0"/>
              <w:rPr>
                <w:rFonts w:asciiTheme="majorHAnsi" w:hAnsiTheme="majorHAnsi" w:cs="Arial"/>
                <w:sz w:val="6"/>
                <w:szCs w:val="6"/>
              </w:rPr>
            </w:pPr>
          </w:p>
          <w:p w:rsidR="001546EE" w:rsidRPr="00871774" w:rsidP="001546EE" w14:paraId="735D15E5" w14:textId="77777777">
            <w:pPr>
              <w:spacing w:after="0"/>
              <w:rPr>
                <w:rFonts w:cs="Arial"/>
                <w:sz w:val="18"/>
                <w:szCs w:val="18"/>
                <w:lang w:val="fi-FI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shd w:val="clear" w:color="auto" w:fill="FFFFFF" w:themeFill="background1"/>
          </w:tcPr>
          <w:p w:rsidR="001546EE" w:rsidP="001546EE" w14:paraId="551DDAA4" w14:textId="77777777">
            <w:pPr>
              <w:spacing w:after="0"/>
              <w:rPr>
                <w:rFonts w:cs="Arial"/>
                <w:sz w:val="16"/>
                <w:szCs w:val="16"/>
              </w:rPr>
            </w:pPr>
            <w:r w:rsidRPr="00D65AE7">
              <w:rPr>
                <w:rFonts w:cs="Arial"/>
                <w:sz w:val="16"/>
                <w:szCs w:val="16"/>
              </w:rPr>
              <w:t>E-post</w:t>
            </w:r>
          </w:p>
          <w:p w:rsidR="001546EE" w:rsidRPr="002A1D01" w:rsidP="001546EE" w14:paraId="7559A782" w14:textId="77777777">
            <w:pPr>
              <w:spacing w:after="0"/>
              <w:rPr>
                <w:rFonts w:cs="Arial"/>
                <w:sz w:val="6"/>
                <w:szCs w:val="6"/>
              </w:rPr>
            </w:pPr>
          </w:p>
          <w:p w:rsidR="001546EE" w:rsidRPr="00871774" w:rsidP="001546EE" w14:paraId="0B7C0F94" w14:textId="77777777">
            <w:pPr>
              <w:spacing w:after="0"/>
              <w:rPr>
                <w:rFonts w:cs="Arial"/>
                <w:sz w:val="18"/>
                <w:szCs w:val="18"/>
                <w:lang w:val="fi-FI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shd w:val="clear" w:color="auto" w:fill="FFFFFF" w:themeFill="background1"/>
          </w:tcPr>
          <w:p w:rsidR="001546EE" w:rsidP="001546EE" w14:paraId="316E633A" w14:textId="77777777">
            <w:pPr>
              <w:spacing w:after="0"/>
              <w:rPr>
                <w:rFonts w:cs="Arial"/>
                <w:sz w:val="16"/>
                <w:szCs w:val="16"/>
              </w:rPr>
            </w:pPr>
            <w:r w:rsidRPr="00D65AE7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e</w:t>
            </w:r>
            <w:r w:rsidRPr="00D65AE7"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e</w:t>
            </w:r>
            <w:r w:rsidRPr="00D65AE7">
              <w:rPr>
                <w:rFonts w:cs="Arial"/>
                <w:sz w:val="16"/>
                <w:szCs w:val="16"/>
              </w:rPr>
              <w:t>f</w:t>
            </w:r>
            <w:r>
              <w:rPr>
                <w:rFonts w:cs="Arial"/>
                <w:sz w:val="16"/>
                <w:szCs w:val="16"/>
              </w:rPr>
              <w:t>on</w:t>
            </w:r>
          </w:p>
          <w:p w:rsidR="001546EE" w:rsidRPr="002A1D01" w:rsidP="001546EE" w14:paraId="72E18654" w14:textId="77777777">
            <w:pPr>
              <w:spacing w:after="0"/>
              <w:rPr>
                <w:rFonts w:cs="Arial"/>
                <w:sz w:val="6"/>
                <w:szCs w:val="6"/>
              </w:rPr>
            </w:pPr>
          </w:p>
          <w:p w:rsidR="001546EE" w:rsidRPr="00871774" w:rsidP="001546EE" w14:paraId="50EB31AF" w14:textId="77777777">
            <w:pPr>
              <w:spacing w:after="0"/>
              <w:rPr>
                <w:rFonts w:cs="Arial"/>
                <w:sz w:val="18"/>
                <w:szCs w:val="18"/>
                <w:lang w:val="fi-FI"/>
              </w:rPr>
            </w:pP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1546EE" w:rsidP="001546EE" w14:paraId="03B728FD" w14:textId="77777777">
      <w:pPr>
        <w:spacing w:after="0"/>
        <w:rPr>
          <w:rFonts w:cs="Arial"/>
          <w:sz w:val="18"/>
          <w:szCs w:val="18"/>
          <w:lang w:val="fi-FI"/>
        </w:rPr>
      </w:pPr>
    </w:p>
    <w:p w:rsidR="001546EE" w:rsidP="001546EE" w14:paraId="24AC2995" w14:textId="77777777">
      <w:pPr>
        <w:spacing w:after="0"/>
        <w:outlineLvl w:val="0"/>
        <w:rPr>
          <w:rFonts w:cs="Arial"/>
          <w:sz w:val="18"/>
          <w:szCs w:val="18"/>
        </w:rPr>
      </w:pPr>
      <w:r w:rsidRPr="00D65AE7">
        <w:rPr>
          <w:rFonts w:cs="Arial"/>
          <w:sz w:val="18"/>
          <w:szCs w:val="18"/>
        </w:rPr>
        <w:t>Med hilsen</w:t>
      </w:r>
    </w:p>
    <w:p w:rsidR="001546EE" w:rsidRPr="00871774" w:rsidP="001546EE" w14:paraId="7BC41164" w14:textId="77777777">
      <w:pPr>
        <w:spacing w:after="0"/>
        <w:rPr>
          <w:rFonts w:cs="Arial"/>
          <w:sz w:val="18"/>
          <w:szCs w:val="18"/>
          <w:lang w:val="fi-FI"/>
        </w:rPr>
      </w:pPr>
    </w:p>
    <w:p w:rsidR="001546EE" w:rsidRPr="00871774" w:rsidP="001546EE" w14:paraId="2BDC287C" w14:textId="77777777">
      <w:pPr>
        <w:spacing w:after="0"/>
        <w:outlineLvl w:val="0"/>
        <w:rPr>
          <w:rFonts w:cs="Arial"/>
          <w:sz w:val="18"/>
          <w:szCs w:val="18"/>
        </w:rPr>
      </w:pPr>
      <w:r w:rsidRPr="00D65AE7">
        <w:rPr>
          <w:rFonts w:cs="Arial"/>
          <w:sz w:val="18"/>
          <w:szCs w:val="18"/>
        </w:rPr>
        <w:t>Dato</w:t>
      </w:r>
      <w:r>
        <w:rPr>
          <w:rFonts w:cs="Arial"/>
          <w:sz w:val="18"/>
          <w:szCs w:val="18"/>
        </w:rPr>
        <w:t xml:space="preserve"> </w:t>
      </w:r>
      <w:r w:rsidRPr="00D65AE7">
        <w:rPr>
          <w:rFonts w:cs="Arial"/>
          <w:sz w:val="18"/>
          <w:szCs w:val="18"/>
        </w:rPr>
        <w:t xml:space="preserve"> </w:t>
      </w:r>
      <w:r w:rsidRPr="00226F5F">
        <w:rPr>
          <w:rFonts w:asciiTheme="majorHAnsi" w:hAnsiTheme="majorHAnsi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26F5F">
        <w:rPr>
          <w:rFonts w:asciiTheme="majorHAnsi" w:hAnsiTheme="majorHAnsi" w:cs="Arial"/>
          <w:sz w:val="18"/>
          <w:szCs w:val="18"/>
        </w:rPr>
        <w:instrText xml:space="preserve"> FORMTEXT </w:instrText>
      </w:r>
      <w:r w:rsidRPr="00226F5F">
        <w:rPr>
          <w:rFonts w:asciiTheme="majorHAnsi" w:hAnsiTheme="majorHAnsi" w:cs="Arial"/>
          <w:sz w:val="18"/>
          <w:szCs w:val="18"/>
        </w:rPr>
        <w:fldChar w:fldCharType="separate"/>
      </w:r>
      <w:r>
        <w:rPr>
          <w:rFonts w:asciiTheme="majorHAnsi" w:hAnsiTheme="majorHAnsi" w:cs="Arial"/>
          <w:noProof/>
          <w:sz w:val="18"/>
          <w:szCs w:val="18"/>
        </w:rPr>
        <w:t> </w:t>
      </w:r>
      <w:r>
        <w:rPr>
          <w:rFonts w:asciiTheme="majorHAnsi" w:hAnsiTheme="majorHAnsi" w:cs="Arial"/>
          <w:noProof/>
          <w:sz w:val="18"/>
          <w:szCs w:val="18"/>
        </w:rPr>
        <w:t> </w:t>
      </w:r>
      <w:r>
        <w:rPr>
          <w:rFonts w:asciiTheme="majorHAnsi" w:hAnsiTheme="majorHAnsi" w:cs="Arial"/>
          <w:noProof/>
          <w:sz w:val="18"/>
          <w:szCs w:val="18"/>
        </w:rPr>
        <w:t> </w:t>
      </w:r>
      <w:r>
        <w:rPr>
          <w:rFonts w:asciiTheme="majorHAnsi" w:hAnsiTheme="majorHAnsi" w:cs="Arial"/>
          <w:noProof/>
          <w:sz w:val="18"/>
          <w:szCs w:val="18"/>
        </w:rPr>
        <w:t> </w:t>
      </w:r>
      <w:r>
        <w:rPr>
          <w:rFonts w:asciiTheme="majorHAnsi" w:hAnsiTheme="majorHAnsi" w:cs="Arial"/>
          <w:noProof/>
          <w:sz w:val="18"/>
          <w:szCs w:val="18"/>
        </w:rPr>
        <w:t> </w:t>
      </w:r>
      <w:r w:rsidRPr="00226F5F">
        <w:rPr>
          <w:rFonts w:asciiTheme="majorHAnsi" w:hAnsiTheme="majorHAnsi" w:cs="Arial"/>
          <w:sz w:val="18"/>
          <w:szCs w:val="18"/>
        </w:rPr>
        <w:fldChar w:fldCharType="end"/>
      </w:r>
    </w:p>
    <w:p w:rsidR="001546EE" w:rsidP="001546EE" w14:paraId="3809D9F7" w14:textId="77777777">
      <w:pPr>
        <w:spacing w:after="0"/>
        <w:outlineLvl w:val="0"/>
        <w:rPr>
          <w:rFonts w:cs="Arial"/>
          <w:sz w:val="18"/>
          <w:szCs w:val="18"/>
        </w:rPr>
      </w:pPr>
    </w:p>
    <w:p w:rsidR="001546EE" w:rsidRPr="00871774" w:rsidP="001546EE" w14:paraId="6CFBA60E" w14:textId="77777777">
      <w:pPr>
        <w:spacing w:after="0"/>
        <w:outlineLvl w:val="0"/>
        <w:rPr>
          <w:rFonts w:cs="Arial"/>
          <w:sz w:val="18"/>
          <w:szCs w:val="18"/>
        </w:rPr>
      </w:pPr>
    </w:p>
    <w:tbl>
      <w:tblPr>
        <w:tblStyle w:val="TableGrid"/>
        <w:tblW w:w="107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3"/>
        <w:gridCol w:w="4352"/>
        <w:gridCol w:w="1963"/>
      </w:tblGrid>
      <w:tr w14:paraId="4543C129" w14:textId="77777777" w:rsidTr="00A40F9A">
        <w:tblPrEx>
          <w:tblW w:w="10718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4"/>
        </w:trPr>
        <w:tc>
          <w:tcPr>
            <w:tcW w:w="4403" w:type="dxa"/>
          </w:tcPr>
          <w:p w:rsidR="001546EE" w:rsidRPr="00871774" w:rsidP="001546EE" w14:paraId="0D1E5250" w14:textId="77777777">
            <w:pPr>
              <w:spacing w:after="0"/>
              <w:outlineLvl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Navn s</w:t>
            </w:r>
            <w:r w:rsidRPr="00D65AE7">
              <w:rPr>
                <w:rFonts w:cs="Arial"/>
                <w:sz w:val="18"/>
                <w:szCs w:val="18"/>
              </w:rPr>
              <w:t>tudent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4352" w:type="dxa"/>
          </w:tcPr>
          <w:p w:rsidR="001546EE" w:rsidRPr="00871774" w:rsidP="001546EE" w14:paraId="5F4877D7" w14:textId="77777777">
            <w:pPr>
              <w:spacing w:after="0"/>
              <w:outlineLvl w:val="0"/>
              <w:rPr>
                <w:rFonts w:cs="Arial"/>
                <w:sz w:val="18"/>
                <w:szCs w:val="18"/>
              </w:rPr>
            </w:pPr>
            <w:r w:rsidRPr="00D65AE7">
              <w:rPr>
                <w:rFonts w:cs="Arial"/>
                <w:sz w:val="18"/>
                <w:szCs w:val="18"/>
              </w:rPr>
              <w:t>E-post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  <w:tc>
          <w:tcPr>
            <w:tcW w:w="1963" w:type="dxa"/>
          </w:tcPr>
          <w:p w:rsidR="001546EE" w:rsidRPr="00871774" w:rsidP="001546EE" w14:paraId="7A2A5675" w14:textId="77777777">
            <w:pPr>
              <w:spacing w:after="0"/>
              <w:outlineLvl w:val="0"/>
              <w:rPr>
                <w:rFonts w:cs="Arial"/>
                <w:sz w:val="18"/>
                <w:szCs w:val="18"/>
              </w:rPr>
            </w:pPr>
            <w:r w:rsidRPr="00D65AE7">
              <w:rPr>
                <w:rFonts w:cs="Arial"/>
                <w:sz w:val="18"/>
                <w:szCs w:val="18"/>
              </w:rPr>
              <w:t>Telefon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instrText xml:space="preserve"> FORMTEXT </w:instrTex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noProof/>
                <w:sz w:val="18"/>
                <w:szCs w:val="18"/>
              </w:rPr>
              <w:t> </w:t>
            </w:r>
            <w:r w:rsidRPr="00226F5F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</w:p>
        </w:tc>
      </w:tr>
    </w:tbl>
    <w:p w:rsidR="001546EE" w:rsidRPr="00DA0ABC" w:rsidP="001546EE" w14:paraId="53562912" w14:textId="77777777">
      <w:pPr>
        <w:spacing w:after="0"/>
        <w:rPr>
          <w:rFonts w:cs="Arial"/>
          <w:sz w:val="18"/>
          <w:szCs w:val="18"/>
        </w:rPr>
      </w:pPr>
      <w:r w:rsidRPr="00D65AE7">
        <w:rPr>
          <w:rStyle w:val="PageNumber"/>
          <w:sz w:val="20"/>
        </w:rPr>
        <w:t xml:space="preserve">                                                                                          </w:t>
      </w:r>
      <w:r w:rsidRPr="00D65AE7">
        <w:rPr>
          <w:rStyle w:val="PageNumber"/>
          <w:sz w:val="20"/>
        </w:rPr>
        <w:tab/>
      </w:r>
      <w:r w:rsidRPr="00D65AE7">
        <w:rPr>
          <w:rStyle w:val="PageNumber"/>
          <w:sz w:val="20"/>
        </w:rPr>
        <w:tab/>
        <w:t xml:space="preserve">   </w:t>
      </w:r>
    </w:p>
    <w:p w:rsidR="001546EE" w:rsidRPr="00871774" w:rsidP="001546EE" w14:paraId="2B7275F3" w14:textId="77777777">
      <w:pPr>
        <w:spacing w:after="0"/>
        <w:rPr>
          <w:rFonts w:cs="Arial"/>
          <w:sz w:val="22"/>
          <w:szCs w:val="22"/>
        </w:rPr>
      </w:pPr>
      <w:r w:rsidRPr="00D65AE7">
        <w:rPr>
          <w:rFonts w:cs="Arial"/>
          <w:sz w:val="22"/>
          <w:szCs w:val="22"/>
        </w:rPr>
        <w:t>Innhenting av data må skje etter retningslinje</w:t>
      </w:r>
      <w:r>
        <w:rPr>
          <w:rFonts w:cs="Arial"/>
          <w:sz w:val="22"/>
          <w:szCs w:val="22"/>
        </w:rPr>
        <w:t xml:space="preserve"> «Datainnsamling Masterstudenter»</w:t>
      </w:r>
      <w:r w:rsidRPr="00D65AE7">
        <w:rPr>
          <w:rFonts w:cs="Arial"/>
          <w:sz w:val="22"/>
          <w:szCs w:val="22"/>
        </w:rPr>
        <w:t xml:space="preserve"> i </w:t>
      </w:r>
      <w:r w:rsidRPr="00D65AE7">
        <w:rPr>
          <w:rFonts w:cs="Arial"/>
          <w:sz w:val="22"/>
          <w:szCs w:val="22"/>
        </w:rPr>
        <w:t>EKWeb</w:t>
      </w:r>
      <w:r>
        <w:rPr>
          <w:rFonts w:cs="Arial"/>
          <w:sz w:val="22"/>
          <w:szCs w:val="22"/>
        </w:rPr>
        <w:t>.</w:t>
      </w:r>
    </w:p>
    <w:p w:rsidR="001546EE" w:rsidRPr="009D1A61" w:rsidP="001546EE" w14:paraId="6123C005" w14:textId="77777777">
      <w:pPr>
        <w:spacing w:after="0"/>
        <w:rPr>
          <w:rFonts w:cs="Arial"/>
          <w:sz w:val="12"/>
          <w:szCs w:val="22"/>
        </w:rPr>
      </w:pPr>
    </w:p>
    <w:p w:rsidR="001546EE" w:rsidRPr="00565908" w:rsidP="001546EE" w14:paraId="338A6A5E" w14:textId="77777777">
      <w:pPr>
        <w:spacing w:after="0"/>
        <w:rPr>
          <w:rFonts w:cs="Arial"/>
          <w:b/>
          <w:szCs w:val="22"/>
        </w:rPr>
      </w:pPr>
      <w:r w:rsidRPr="00565908">
        <w:rPr>
          <w:rFonts w:cs="Arial"/>
          <w:b/>
          <w:szCs w:val="22"/>
        </w:rPr>
        <w:t>Godkjenning av innsamling av pasient- og pårørende data</w:t>
      </w:r>
    </w:p>
    <w:p w:rsidR="001546EE" w:rsidRPr="00903905" w:rsidP="001546EE" w14:paraId="601F56DD" w14:textId="77777777">
      <w:pPr>
        <w:spacing w:after="0"/>
        <w:rPr>
          <w:sz w:val="28"/>
        </w:rPr>
      </w:pPr>
      <w:r w:rsidRPr="00903905">
        <w:t>Informasjonssikkerhetsleder og Personvern</w:t>
      </w:r>
      <w:r>
        <w:t>leder</w:t>
      </w:r>
      <w:r w:rsidRPr="00903905">
        <w:t xml:space="preserve"> gjennomgår søknaden med tanke på ivaretagelse av informasjonssikkerhet og personvern, og gir sin tilrådning til Forskningssjef.</w:t>
      </w:r>
    </w:p>
    <w:p w:rsidR="001546EE" w:rsidRPr="009D1A61" w:rsidP="001546EE" w14:paraId="2D543766" w14:textId="77777777">
      <w:pPr>
        <w:spacing w:after="0"/>
        <w:rPr>
          <w:rFonts w:cs="Arial"/>
          <w:sz w:val="12"/>
          <w:szCs w:val="22"/>
        </w:rPr>
      </w:pPr>
    </w:p>
    <w:p w:rsidR="001546EE" w:rsidP="001546EE" w14:paraId="12DE191A" w14:textId="77777777">
      <w:pPr>
        <w:spacing w:after="0"/>
      </w:pPr>
      <w:r>
        <w:t>Godkjenning fra forskningssjef lagres i arkivsystemet Public 360</w:t>
      </w:r>
    </w:p>
    <w:p w:rsidR="001546EE" w:rsidP="001546EE" w14:paraId="6D75B423" w14:textId="77777777">
      <w:pPr>
        <w:spacing w:after="0"/>
      </w:pPr>
      <w:r>
        <w:t>Godkjenning av tilgang til elektronisk pasientjournal lagres i arkivsystemet Public 360.</w:t>
      </w:r>
    </w:p>
    <w:p w:rsidR="00B15E8F" w:rsidRPr="0060723B" w:rsidP="001546EE" w14:paraId="1681EDE1" w14:textId="79140404">
      <w:pPr>
        <w:spacing w:after="0"/>
      </w:pPr>
    </w:p>
    <w:p w:rsidR="002F6392" w:rsidP="001546EE" w14:paraId="1E24DB6D" w14:textId="2FACA772">
      <w:pPr>
        <w:spacing w:after="0"/>
      </w:pPr>
    </w:p>
    <w:sectPr w:rsidSect="00B15E8F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454" w:right="567" w:bottom="568" w:left="851" w:header="567" w:footer="376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2CE" w:rsidP="00B9038B" w14:paraId="3B529DB9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374"/>
      <w:gridCol w:w="2236"/>
      <w:gridCol w:w="3075"/>
      <w:gridCol w:w="1815"/>
      <w:gridCol w:w="979"/>
    </w:tblGrid>
    <w:tr w14:paraId="03ACB825" w14:textId="77777777" w:rsidTr="002C1BA8"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trHeight w:val="270"/>
      </w:trPr>
      <w:tc>
        <w:tcPr>
          <w:tcW w:w="1133" w:type="pct"/>
          <w:tcBorders>
            <w:bottom w:val="single" w:sz="4" w:space="0" w:color="auto"/>
          </w:tcBorders>
        </w:tcPr>
        <w:p w:rsidR="000A12CE" w:rsidRPr="00EE3E68" w:rsidP="00EE3E68" w14:paraId="2DB48CB4" w14:textId="77777777">
          <w:pPr>
            <w:pStyle w:val="TopptekstCAL09ledetekst"/>
          </w:pPr>
          <w:r w:rsidRPr="00EE3E68">
            <w:t>Utarbeidet av:</w:t>
          </w:r>
        </w:p>
        <w:p w:rsidR="000A12CE" w:rsidRPr="00EE3E68" w:rsidP="00EE3E68" w14:paraId="02869C34" w14:textId="77777777">
          <w:pPr>
            <w:pStyle w:val="TopptekstCAL08uthev"/>
          </w:pPr>
          <w:r w:rsidRPr="00EE3E68">
            <w:fldChar w:fldCharType="begin" w:fldLock="1"/>
          </w:r>
          <w:r w:rsidRPr="00EE3E68">
            <w:instrText>DOCPROPERTY EK_SkrevetAv \*charformat</w:instrText>
          </w:r>
          <w:r w:rsidRPr="00EE3E68">
            <w:fldChar w:fldCharType="separate"/>
          </w:r>
          <w:r w:rsidRPr="00EE3E68">
            <w:t>Arbeidsgruppe</w:t>
          </w:r>
          <w:r w:rsidRPr="00EE3E68">
            <w:fldChar w:fldCharType="end"/>
          </w:r>
        </w:p>
      </w:tc>
      <w:tc>
        <w:tcPr>
          <w:tcW w:w="1067" w:type="pct"/>
          <w:tcBorders>
            <w:top w:val="single" w:sz="6" w:space="0" w:color="auto"/>
            <w:bottom w:val="single" w:sz="4" w:space="0" w:color="auto"/>
          </w:tcBorders>
        </w:tcPr>
        <w:p w:rsidR="000A12CE" w:rsidRPr="00946473" w:rsidP="00EE3E68" w14:paraId="01231CF5" w14:textId="77777777">
          <w:pPr>
            <w:pStyle w:val="TopptekstCAL09ledetekst"/>
          </w:pPr>
          <w:r w:rsidRPr="00946473">
            <w:t>Fagansvarlig:</w:t>
          </w:r>
        </w:p>
        <w:p w:rsidR="000A12CE" w:rsidRPr="00946473" w:rsidP="00EE3E68" w14:paraId="3B1AA0F9" w14:textId="77777777">
          <w:pPr>
            <w:pStyle w:val="TopptekstCAL08uthev"/>
          </w:pPr>
          <w:r w:rsidRPr="00946473">
            <w:fldChar w:fldCharType="begin" w:fldLock="1"/>
          </w:r>
          <w:r w:rsidRPr="00946473">
            <w:instrText>DOCPROPERTY EK_DokAnsvNavn \*charformat</w:instrText>
          </w:r>
          <w:r w:rsidRPr="00946473">
            <w:fldChar w:fldCharType="separate"/>
          </w:r>
          <w:r w:rsidRPr="00946473">
            <w:t>Vivi Haavik Tønnessen</w:t>
          </w:r>
          <w:r w:rsidRPr="00946473">
            <w:fldChar w:fldCharType="end"/>
          </w:r>
        </w:p>
      </w:tc>
      <w:tc>
        <w:tcPr>
          <w:tcW w:w="1467" w:type="pct"/>
          <w:tcBorders>
            <w:bottom w:val="single" w:sz="4" w:space="0" w:color="auto"/>
          </w:tcBorders>
        </w:tcPr>
        <w:p w:rsidR="00EE3E68" w:rsidP="0079132C" w14:paraId="2E41626F" w14:textId="29405572">
          <w:pPr>
            <w:pStyle w:val="TopptekstCAL09ledetekst"/>
            <w:tabs>
              <w:tab w:val="left" w:pos="1430"/>
            </w:tabs>
          </w:pPr>
          <w:r w:rsidRPr="00946473">
            <w:t>Verifisert av:</w:t>
          </w:r>
        </w:p>
        <w:p w:rsidR="000A12CE" w:rsidRPr="00946473" w:rsidP="00EE3E68" w14:paraId="079E4340" w14:textId="0C5EF223">
          <w:pPr>
            <w:pStyle w:val="Footer"/>
            <w:tabs>
              <w:tab w:val="left" w:pos="1362"/>
              <w:tab w:val="clear" w:pos="4536"/>
              <w:tab w:val="clear" w:pos="9072"/>
            </w:tabs>
            <w:rPr>
              <w:rFonts w:cstheme="minorHAnsi"/>
              <w:b/>
              <w:color w:val="000000" w:themeColor="text1"/>
              <w:sz w:val="18"/>
              <w:szCs w:val="18"/>
            </w:rPr>
          </w:pPr>
          <w:r w:rsidRPr="00EE3E68">
            <w:rPr>
              <w:rStyle w:val="TopptekstCAL08uthevTegn"/>
            </w:rPr>
            <w:fldChar w:fldCharType="begin" w:fldLock="1"/>
          </w:r>
          <w:r w:rsidRPr="00EE3E68">
            <w:rPr>
              <w:rStyle w:val="TopptekstCAL08uthevTegn"/>
            </w:rPr>
            <w:instrText xml:space="preserve"> DOCPROPERTY EK_Verifisert </w:instrText>
          </w:r>
          <w:r w:rsidRPr="00EE3E68">
            <w:rPr>
              <w:rStyle w:val="TopptekstCAL08uthevTegn"/>
            </w:rPr>
            <w:fldChar w:fldCharType="separate"/>
          </w:r>
          <w:r w:rsidRPr="00EE3E68">
            <w:rPr>
              <w:rStyle w:val="TopptekstCAL08uthevTegn"/>
            </w:rPr>
            <w:t>[]</w:t>
          </w:r>
          <w:r w:rsidRPr="00EE3E68">
            <w:rPr>
              <w:rStyle w:val="TopptekstCAL08uthevTegn"/>
            </w:rPr>
            <w:fldChar w:fldCharType="end"/>
          </w:r>
        </w:p>
      </w:tc>
      <w:tc>
        <w:tcPr>
          <w:tcW w:w="866" w:type="pct"/>
          <w:tcBorders>
            <w:bottom w:val="single" w:sz="4" w:space="0" w:color="auto"/>
          </w:tcBorders>
        </w:tcPr>
        <w:p w:rsidR="000A12CE" w:rsidRPr="00946473" w:rsidP="00EE3E68" w14:paraId="5D86A9F7" w14:textId="77777777">
          <w:pPr>
            <w:pStyle w:val="TopptekstCAL09ledetekst"/>
          </w:pPr>
          <w:r w:rsidRPr="00946473">
            <w:t>Godkjent av:</w:t>
          </w:r>
        </w:p>
        <w:p w:rsidR="000A12CE" w:rsidRPr="00946473" w:rsidP="00EE3E68" w14:paraId="12336005" w14:textId="77777777">
          <w:pPr>
            <w:pStyle w:val="TopptekstCAL08uthev"/>
            <w:rPr>
              <w:color w:val="000080"/>
            </w:rPr>
          </w:pPr>
          <w:r w:rsidRPr="00946473">
            <w:fldChar w:fldCharType="begin" w:fldLock="1"/>
          </w:r>
          <w:r w:rsidRPr="00946473">
            <w:instrText>DOCPROPERTY EK_Signatur \*charformat</w:instrText>
          </w:r>
          <w:r w:rsidRPr="00946473">
            <w:fldChar w:fldCharType="separate"/>
          </w:r>
          <w:r w:rsidRPr="00946473">
            <w:t>Organisasjonsdirektør Nina Føreland</w:t>
          </w:r>
          <w:r w:rsidRPr="00946473">
            <w:fldChar w:fldCharType="end"/>
          </w:r>
        </w:p>
      </w:tc>
      <w:tc>
        <w:tcPr>
          <w:tcW w:w="467" w:type="pct"/>
          <w:tcBorders>
            <w:bottom w:val="single" w:sz="4" w:space="0" w:color="auto"/>
          </w:tcBorders>
        </w:tcPr>
        <w:p w:rsidR="000A12CE" w:rsidRPr="00946473" w:rsidP="00EE3E68" w14:paraId="57F759E2" w14:textId="77777777">
          <w:pPr>
            <w:pStyle w:val="TopptekstCAL09ledetekst"/>
          </w:pPr>
          <w:r w:rsidRPr="00946473">
            <w:t>Dok.nr:</w:t>
          </w:r>
        </w:p>
        <w:p w:rsidR="000A12CE" w:rsidRPr="00946473" w:rsidP="00EE3E68" w14:paraId="47402A8A" w14:textId="77777777">
          <w:pPr>
            <w:pStyle w:val="TopptekstCAL08uthev"/>
          </w:pPr>
          <w:r w:rsidRPr="00946473">
            <w:fldChar w:fldCharType="begin" w:fldLock="1"/>
          </w:r>
          <w:r w:rsidRPr="00946473">
            <w:instrText xml:space="preserve"> DOCPROPERTY EK_DokumentID </w:instrText>
          </w:r>
          <w:r w:rsidRPr="00946473">
            <w:fldChar w:fldCharType="separate"/>
          </w:r>
          <w:r w:rsidRPr="00946473">
            <w:t>D61786</w:t>
          </w:r>
          <w:r w:rsidRPr="00946473">
            <w:fldChar w:fldCharType="end"/>
          </w:r>
        </w:p>
      </w:tc>
    </w:tr>
  </w:tbl>
  <w:p w:rsidR="000A12CE" w:rsidRPr="00CE17B2" w:rsidP="00C30C16" w14:paraId="142105E9" w14:textId="77777777">
    <w:pPr>
      <w:pStyle w:val="Footer"/>
      <w:rPr>
        <w:sz w:val="4"/>
        <w:szCs w:val="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12CE" w:rsidRPr="00796C84" w:rsidP="00A43D3D" w14:paraId="31532BDF" w14:textId="77777777">
    <w:pPr>
      <w:pStyle w:val="Header"/>
      <w:rPr>
        <w:sz w:val="20"/>
      </w:rPr>
    </w:pPr>
    <w:r w:rsidRPr="00796C84">
      <w:rPr>
        <w:sz w:val="20"/>
      </w:rPr>
      <w:fldChar w:fldCharType="begin" w:fldLock="1"/>
    </w:r>
    <w:r w:rsidRPr="00796C84">
      <w:rPr>
        <w:sz w:val="20"/>
      </w:rPr>
      <w:instrText xml:space="preserve"> DOCPROPERTY EK_Bedriftsnavn </w:instrText>
    </w:r>
    <w:r w:rsidRPr="00796C84">
      <w:rPr>
        <w:sz w:val="20"/>
      </w:rPr>
      <w:fldChar w:fldCharType="separate"/>
    </w:r>
    <w:r w:rsidRPr="00796C84">
      <w:rPr>
        <w:sz w:val="20"/>
      </w:rPr>
      <w:t>Sørlandet sykehus HF</w:t>
    </w:r>
    <w:r w:rsidRPr="00796C84">
      <w:rPr>
        <w:sz w:val="20"/>
      </w:rPr>
      <w:fldChar w:fldCharType="end"/>
    </w:r>
  </w:p>
  <w:p w:rsidR="000A12CE" w:rsidRPr="00A43D3D" w:rsidP="00A43D3D" w14:paraId="5EC6D8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1" w:type="dxa"/>
        <w:right w:w="71" w:type="dxa"/>
      </w:tblCellMar>
      <w:tblLook w:val="0000"/>
    </w:tblPr>
    <w:tblGrid>
      <w:gridCol w:w="2436"/>
      <w:gridCol w:w="1988"/>
      <w:gridCol w:w="1959"/>
      <w:gridCol w:w="1242"/>
      <w:gridCol w:w="1933"/>
      <w:gridCol w:w="885"/>
    </w:tblGrid>
    <w:tr w14:paraId="0079D15F" w14:textId="77777777" w:rsidTr="00C02864">
      <w:tblPrEx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/>
      </w:tblPrEx>
      <w:tc>
        <w:tcPr>
          <w:tcW w:w="1053" w:type="pct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6" w:space="0" w:color="auto"/>
          </w:tcBorders>
          <w:tcMar>
            <w:top w:w="57" w:type="dxa"/>
            <w:bottom w:w="57" w:type="dxa"/>
          </w:tcMar>
        </w:tcPr>
        <w:p w:rsidR="000A12CE" w:rsidRPr="00116CC0" w:rsidP="000A12CE" w14:paraId="3A995970" w14:textId="77777777">
          <w:pPr>
            <w:pStyle w:val="Header"/>
            <w:spacing w:before="120"/>
            <w:rPr>
              <w:rFonts w:cstheme="minorHAnsi"/>
              <w:b/>
              <w:color w:val="008080"/>
              <w:szCs w:val="24"/>
            </w:rPr>
          </w:pPr>
          <w:r w:rsidRPr="00116CC0">
            <w:rPr>
              <w:rFonts w:cstheme="minorHAnsi"/>
              <w:b/>
              <w:noProof/>
              <w:color w:val="008080"/>
              <w:szCs w:val="24"/>
            </w:rPr>
            <w:drawing>
              <wp:inline distT="0" distB="0" distL="0" distR="0">
                <wp:extent cx="1456947" cy="243014"/>
                <wp:effectExtent l="0" t="0" r="0" b="5080"/>
                <wp:docPr id="11" name="Bilde 2" descr="Logo SSHF_CMYK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Logo SSHF_CMYK[1].jpg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843" cy="245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1" w:type="pct"/>
          <w:gridSpan w:val="4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tcMar>
            <w:top w:w="57" w:type="dxa"/>
            <w:bottom w:w="57" w:type="dxa"/>
          </w:tcMar>
          <w:vAlign w:val="center"/>
        </w:tcPr>
        <w:p w:rsidR="000A12CE" w:rsidRPr="00116CC0" w:rsidP="00B840B2" w14:paraId="28090072" w14:textId="176964B5">
          <w:pPr>
            <w:jc w:val="center"/>
            <w:rPr>
              <w:rFonts w:cstheme="minorHAnsi"/>
              <w:b/>
              <w:szCs w:val="24"/>
            </w:rPr>
          </w:pPr>
          <w:r w:rsidRPr="00116CC0">
            <w:rPr>
              <w:rFonts w:cstheme="minorHAnsi"/>
              <w:b/>
              <w:szCs w:val="24"/>
            </w:rPr>
            <w:fldChar w:fldCharType="begin" w:fldLock="1"/>
          </w:r>
          <w:r w:rsidRPr="00116CC0">
            <w:rPr>
              <w:rFonts w:cstheme="minorHAnsi"/>
              <w:b/>
              <w:szCs w:val="24"/>
            </w:rPr>
            <w:instrText>DOCPROPERTY EK_DokTittel \*charformat</w:instrText>
          </w:r>
          <w:r w:rsidRPr="00116CC0">
            <w:rPr>
              <w:rFonts w:cstheme="minorHAnsi"/>
              <w:b/>
              <w:szCs w:val="24"/>
            </w:rPr>
            <w:fldChar w:fldCharType="separate"/>
          </w:r>
          <w:r w:rsidRPr="00116CC0">
            <w:rPr>
              <w:rFonts w:cstheme="minorHAnsi"/>
              <w:b/>
              <w:szCs w:val="24"/>
            </w:rPr>
            <w:t>Datainnsamling - bachelor- og masterstudenter - søknadsskjema</w:t>
          </w:r>
          <w:r w:rsidRPr="00116CC0">
            <w:rPr>
              <w:rFonts w:cstheme="minorHAnsi"/>
              <w:b/>
              <w:szCs w:val="24"/>
            </w:rPr>
            <w:fldChar w:fldCharType="end"/>
          </w:r>
        </w:p>
      </w:tc>
      <w:tc>
        <w:tcPr>
          <w:tcW w:w="446" w:type="pct"/>
          <w:tcBorders>
            <w:top w:val="single" w:sz="18" w:space="0" w:color="auto"/>
            <w:left w:val="single" w:sz="6" w:space="0" w:color="auto"/>
            <w:bottom w:val="single" w:sz="6" w:space="0" w:color="auto"/>
            <w:right w:val="single" w:sz="18" w:space="0" w:color="auto"/>
          </w:tcBorders>
          <w:tcMar>
            <w:top w:w="57" w:type="dxa"/>
            <w:bottom w:w="57" w:type="dxa"/>
          </w:tcMar>
        </w:tcPr>
        <w:p w:rsidR="000A12CE" w:rsidRPr="00116CC0" w:rsidP="00C02864" w14:paraId="7C62D852" w14:textId="42A25098">
          <w:pPr>
            <w:pStyle w:val="TopptekstCAL10uthev"/>
            <w:tabs>
              <w:tab w:val="right" w:pos="698"/>
              <w:tab w:val="center" w:pos="4536"/>
              <w:tab w:val="right" w:pos="9072"/>
              <w:tab w:val="right" w:pos="10206"/>
            </w:tabs>
          </w:pPr>
          <w:r w:rsidRPr="00116CC0">
            <w:t>Side:</w:t>
          </w:r>
          <w:r w:rsidR="00C02864">
            <w:tab/>
          </w:r>
          <w:r w:rsidRPr="00116CC0" w:rsidR="00F84471">
            <w:fldChar w:fldCharType="begin"/>
          </w:r>
          <w:r w:rsidRPr="00116CC0">
            <w:instrText xml:space="preserve"> PAGE  \* LOWER </w:instrText>
          </w:r>
          <w:r w:rsidRPr="00116CC0" w:rsidR="00F84471">
            <w:fldChar w:fldCharType="separate"/>
          </w:r>
          <w:r w:rsidRPr="00116CC0">
            <w:rPr>
              <w:rFonts w:ascii="Calibri" w:hAnsi="Calibri" w:cstheme="minorHAnsi"/>
              <w:b/>
              <w:szCs w:val="24"/>
              <w:lang w:val="nb-NO" w:eastAsia="nb-NO" w:bidi="ar-SA"/>
            </w:rPr>
            <w:t>2</w:t>
          </w:r>
          <w:r w:rsidRPr="00116CC0" w:rsidR="00F84471">
            <w:fldChar w:fldCharType="end"/>
          </w:r>
        </w:p>
        <w:p w:rsidR="000A12CE" w:rsidRPr="00116CC0" w:rsidP="00C02864" w14:paraId="7711C9DB" w14:textId="306E5704">
          <w:pPr>
            <w:pStyle w:val="TopptekstCAL10uthev"/>
            <w:tabs>
              <w:tab w:val="right" w:pos="698"/>
              <w:tab w:val="center" w:pos="4536"/>
              <w:tab w:val="right" w:pos="9072"/>
            </w:tabs>
          </w:pPr>
          <w:r w:rsidRPr="00116CC0">
            <w:t>Av:</w:t>
          </w:r>
          <w:r w:rsidR="00C02864">
            <w:tab/>
          </w:r>
          <w:r w:rsidRPr="00116CC0" w:rsidR="00F84471">
            <w:fldChar w:fldCharType="begin"/>
          </w:r>
          <w:r w:rsidRPr="00116CC0">
            <w:instrText xml:space="preserve"> NUMPAGES  \* LOWER </w:instrText>
          </w:r>
          <w:r w:rsidRPr="00116CC0" w:rsidR="00F84471">
            <w:fldChar w:fldCharType="separate"/>
          </w:r>
          <w:r w:rsidRPr="00116CC0">
            <w:t>2</w:t>
          </w:r>
          <w:r w:rsidRPr="00116CC0" w:rsidR="00F84471">
            <w:fldChar w:fldCharType="end"/>
          </w:r>
        </w:p>
      </w:tc>
    </w:tr>
    <w:tr w14:paraId="6ED73FB5" w14:textId="77777777" w:rsidTr="002C1BA8">
      <w:tblPrEx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1" w:type="dxa"/>
          <w:right w:w="71" w:type="dxa"/>
        </w:tblCellMar>
        <w:tblLook w:val="0000"/>
      </w:tblPrEx>
      <w:tc>
        <w:tcPr>
          <w:tcW w:w="1053" w:type="pct"/>
          <w:tcBorders>
            <w:top w:val="single" w:sz="6" w:space="0" w:color="auto"/>
            <w:left w:val="single" w:sz="18" w:space="0" w:color="auto"/>
            <w:bottom w:val="single" w:sz="18" w:space="0" w:color="auto"/>
          </w:tcBorders>
        </w:tcPr>
        <w:p w:rsidR="000A12CE" w:rsidRPr="00116CC0" w:rsidP="00EE3E68" w14:paraId="5C61D1E6" w14:textId="77777777">
          <w:pPr>
            <w:pStyle w:val="TopptekstCAL09ledetekst"/>
          </w:pPr>
          <w:r w:rsidRPr="00116CC0">
            <w:t>Dokument-id:</w:t>
          </w:r>
        </w:p>
        <w:p w:rsidR="000A12CE" w:rsidRPr="00116CC0" w:rsidP="00EE3E68" w14:paraId="2FBE3ABA" w14:textId="77777777">
          <w:pPr>
            <w:pStyle w:val="TopptekstCAL08uthev"/>
          </w:pPr>
          <w:r w:rsidRPr="00116CC0">
            <w:fldChar w:fldCharType="begin" w:fldLock="1"/>
          </w:r>
          <w:r w:rsidRPr="00116CC0">
            <w:instrText>DOCPROPERTY EK_RefNr \*charformat</w:instrText>
          </w:r>
          <w:r w:rsidRPr="00116CC0">
            <w:fldChar w:fldCharType="separate"/>
          </w:r>
          <w:r w:rsidRPr="00116CC0">
            <w:t>I.6.8.5-2</w:t>
          </w:r>
          <w:r w:rsidRPr="00116CC0">
            <w:fldChar w:fldCharType="end"/>
          </w:r>
        </w:p>
      </w:tc>
      <w:tc>
        <w:tcPr>
          <w:tcW w:w="975" w:type="pct"/>
          <w:tcBorders>
            <w:top w:val="single" w:sz="6" w:space="0" w:color="auto"/>
            <w:bottom w:val="single" w:sz="18" w:space="0" w:color="auto"/>
            <w:right w:val="nil"/>
          </w:tcBorders>
        </w:tcPr>
        <w:p w:rsidR="000A12CE" w:rsidRPr="00116CC0" w:rsidP="00EE3E68" w14:paraId="2FDFAC2A" w14:textId="77777777">
          <w:pPr>
            <w:pStyle w:val="TopptekstCAL09ledetekst"/>
          </w:pPr>
          <w:r w:rsidRPr="00116CC0">
            <w:t>Utarbeidet av:</w:t>
          </w:r>
        </w:p>
        <w:p w:rsidR="000A12CE" w:rsidRPr="00116CC0" w:rsidP="00EE3E68" w14:paraId="32DCA2BF" w14:textId="77777777">
          <w:pPr>
            <w:pStyle w:val="TopptekstCAL08uthev"/>
          </w:pPr>
          <w:r w:rsidRPr="00116CC0">
            <w:fldChar w:fldCharType="begin" w:fldLock="1"/>
          </w:r>
          <w:r w:rsidRPr="00116CC0">
            <w:instrText>DOCPROPERTY EK_SkrevetAv \*charformat</w:instrText>
          </w:r>
          <w:r w:rsidRPr="00116CC0">
            <w:fldChar w:fldCharType="separate"/>
          </w:r>
          <w:r w:rsidRPr="00116CC0">
            <w:t>Arbeidsgruppe</w:t>
          </w:r>
          <w:r w:rsidRPr="00116CC0">
            <w:fldChar w:fldCharType="end"/>
          </w:r>
        </w:p>
      </w:tc>
      <w:tc>
        <w:tcPr>
          <w:tcW w:w="961" w:type="pct"/>
          <w:tcBorders>
            <w:top w:val="single" w:sz="6" w:space="0" w:color="auto"/>
            <w:bottom w:val="single" w:sz="18" w:space="0" w:color="auto"/>
            <w:right w:val="single" w:sz="6" w:space="0" w:color="auto"/>
          </w:tcBorders>
        </w:tcPr>
        <w:p w:rsidR="000A12CE" w:rsidRPr="00116CC0" w:rsidP="00EE3E68" w14:paraId="555C4AE8" w14:textId="77777777">
          <w:pPr>
            <w:pStyle w:val="TopptekstCAL09ledetekst"/>
          </w:pPr>
          <w:r w:rsidRPr="00116CC0">
            <w:t>Fagansvarlig:</w:t>
          </w:r>
        </w:p>
        <w:p w:rsidR="000A12CE" w:rsidRPr="00116CC0" w:rsidP="00EE3E68" w14:paraId="50B29819" w14:textId="77777777">
          <w:pPr>
            <w:pStyle w:val="TopptekstCAL08uthev"/>
          </w:pPr>
          <w:r w:rsidRPr="00116CC0">
            <w:fldChar w:fldCharType="begin" w:fldLock="1"/>
          </w:r>
          <w:r w:rsidRPr="00116CC0">
            <w:instrText>DOCPROPERTY EK_DokAnsvNavn \*charformat</w:instrText>
          </w:r>
          <w:r w:rsidRPr="00116CC0">
            <w:fldChar w:fldCharType="separate"/>
          </w:r>
          <w:r w:rsidRPr="00116CC0">
            <w:t>Vivi Haavik Tønnessen</w:t>
          </w:r>
          <w:r w:rsidRPr="00116CC0">
            <w:fldChar w:fldCharType="end"/>
          </w:r>
        </w:p>
      </w:tc>
      <w:tc>
        <w:tcPr>
          <w:tcW w:w="617" w:type="pct"/>
          <w:tcBorders>
            <w:top w:val="single" w:sz="6" w:space="0" w:color="auto"/>
            <w:left w:val="single" w:sz="6" w:space="0" w:color="auto"/>
            <w:bottom w:val="single" w:sz="18" w:space="0" w:color="auto"/>
            <w:right w:val="single" w:sz="6" w:space="0" w:color="auto"/>
          </w:tcBorders>
        </w:tcPr>
        <w:p w:rsidR="000A12CE" w:rsidRPr="00116CC0" w:rsidP="00EE3E68" w14:paraId="6E81CD8C" w14:textId="77777777">
          <w:pPr>
            <w:pStyle w:val="TopptekstCAL09ledetekst"/>
          </w:pPr>
          <w:r w:rsidRPr="00116CC0">
            <w:t>Godkjent dato:</w:t>
          </w:r>
        </w:p>
        <w:p w:rsidR="000A12CE" w:rsidRPr="00116CC0" w:rsidP="00EE3E68" w14:paraId="04B7653B" w14:textId="77777777">
          <w:pPr>
            <w:pStyle w:val="TopptekstCAL08uthev"/>
          </w:pPr>
          <w:r w:rsidRPr="00116CC0">
            <w:fldChar w:fldCharType="begin" w:fldLock="1"/>
          </w:r>
          <w:r w:rsidRPr="00116CC0">
            <w:instrText>DOCPROPERTY EK_GjelderFra \*charformat</w:instrText>
          </w:r>
          <w:r w:rsidRPr="00116CC0">
            <w:fldChar w:fldCharType="separate"/>
          </w:r>
          <w:r w:rsidRPr="00116CC0">
            <w:t>18.02.2026</w:t>
          </w:r>
          <w:r w:rsidRPr="00116CC0">
            <w:fldChar w:fldCharType="end"/>
          </w:r>
        </w:p>
      </w:tc>
      <w:tc>
        <w:tcPr>
          <w:tcW w:w="948" w:type="pct"/>
          <w:tcBorders>
            <w:top w:val="single" w:sz="6" w:space="0" w:color="auto"/>
            <w:left w:val="nil"/>
            <w:bottom w:val="single" w:sz="18" w:space="0" w:color="auto"/>
            <w:right w:val="single" w:sz="6" w:space="0" w:color="auto"/>
          </w:tcBorders>
        </w:tcPr>
        <w:p w:rsidR="000A12CE" w:rsidRPr="00116CC0" w:rsidP="00EE3E68" w14:paraId="0AB3352B" w14:textId="77777777">
          <w:pPr>
            <w:pStyle w:val="TopptekstCAL09ledetekst"/>
          </w:pPr>
          <w:r w:rsidRPr="00116CC0">
            <w:t>Godkjent av:</w:t>
          </w:r>
        </w:p>
        <w:p w:rsidR="000A12CE" w:rsidRPr="00116CC0" w:rsidP="00EE3E68" w14:paraId="180B76F5" w14:textId="77777777">
          <w:pPr>
            <w:pStyle w:val="TopptekstCAL08uthev"/>
          </w:pPr>
          <w:r w:rsidRPr="00116CC0">
            <w:fldChar w:fldCharType="begin" w:fldLock="1"/>
          </w:r>
          <w:r w:rsidRPr="00116CC0">
            <w:instrText>DOCPROPERTY EK_Signatur \*charformat</w:instrText>
          </w:r>
          <w:r w:rsidRPr="00116CC0">
            <w:fldChar w:fldCharType="separate"/>
          </w:r>
          <w:r w:rsidRPr="00116CC0">
            <w:t>Organisasjonsdirektør Nina Føreland</w:t>
          </w:r>
          <w:r w:rsidRPr="00116CC0">
            <w:fldChar w:fldCharType="end"/>
          </w:r>
        </w:p>
      </w:tc>
      <w:tc>
        <w:tcPr>
          <w:tcW w:w="446" w:type="pct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0A12CE" w:rsidRPr="00116CC0" w:rsidP="00EE3E68" w14:paraId="0ADF61A9" w14:textId="77777777">
          <w:pPr>
            <w:pStyle w:val="TopptekstCAL09ledetekst"/>
          </w:pPr>
          <w:r w:rsidRPr="00116CC0">
            <w:t>Revisjon:</w:t>
          </w:r>
        </w:p>
        <w:p w:rsidR="000A12CE" w:rsidRPr="00116CC0" w:rsidP="00EE3E68" w14:paraId="36B23CE7" w14:textId="77777777">
          <w:pPr>
            <w:pStyle w:val="TopptekstCAL08uthev"/>
          </w:pPr>
          <w:r w:rsidRPr="00116CC0">
            <w:fldChar w:fldCharType="begin" w:fldLock="1"/>
          </w:r>
          <w:r w:rsidRPr="00116CC0">
            <w:instrText>DOCPROPERTY EK_Revisjon \*charformat</w:instrText>
          </w:r>
          <w:r w:rsidRPr="00116CC0">
            <w:fldChar w:fldCharType="separate"/>
          </w:r>
          <w:r w:rsidRPr="00116CC0">
            <w:t>1.00</w:t>
          </w:r>
          <w:r w:rsidRPr="00116CC0">
            <w:fldChar w:fldCharType="end"/>
          </w:r>
        </w:p>
      </w:tc>
    </w:tr>
  </w:tbl>
  <w:p w:rsidR="000A12CE" w:rsidP="008B7B28" w14:paraId="52B40222" w14:textId="77777777">
    <w:pPr>
      <w:pStyle w:val="TopptekstCAL08ledetekst"/>
    </w:pPr>
    <w:r>
      <w:fldChar w:fldCharType="begin" w:fldLock="1"/>
    </w:r>
    <w:r>
      <w:instrText xml:space="preserve"> DOCPROPERTY EK_S00M0105 </w:instrText>
    </w:r>
    <w:r>
      <w:fldChar w:fldCharType="separate"/>
    </w:r>
    <w:r>
      <w:t>Foretaksnivå/Virksomhetsstyring/Utdanning og kompetanse/Etter- og videreutdanning</w:t>
    </w:r>
    <w:r>
      <w:fldChar w:fldCharType="end"/>
    </w:r>
  </w:p>
  <w:p w:rsidR="000A12CE" w:rsidRPr="0039450F" w:rsidP="00216239" w14:paraId="5EC2A419" w14:textId="77777777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Borders>
        <w:top w:val="thinThickThinSmallGap" w:sz="12" w:space="0" w:color="auto"/>
        <w:left w:val="thinThickThinSmallGap" w:sz="12" w:space="0" w:color="auto"/>
        <w:bottom w:val="thinThickThinSmallGap" w:sz="12" w:space="0" w:color="auto"/>
        <w:right w:val="thinThickThinSmallGap" w:sz="1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3558"/>
      <w:gridCol w:w="1506"/>
      <w:gridCol w:w="1369"/>
      <w:gridCol w:w="1231"/>
      <w:gridCol w:w="1094"/>
      <w:gridCol w:w="1641"/>
    </w:tblGrid>
    <w:tr w14:paraId="342BD132" w14:textId="77777777" w:rsidTr="00147ECA">
      <w:tblPrEx>
        <w:tblW w:w="5000" w:type="pct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Ex>
      <w:tc>
        <w:tcPr>
          <w:tcW w:w="1711" w:type="pct"/>
          <w:tcBorders>
            <w:bottom w:val="single" w:sz="6" w:space="0" w:color="auto"/>
            <w:right w:val="nil"/>
          </w:tcBorders>
          <w:tcMar>
            <w:top w:w="113" w:type="dxa"/>
            <w:bottom w:w="113" w:type="dxa"/>
          </w:tcMar>
          <w:vAlign w:val="center"/>
        </w:tcPr>
        <w:p w:rsidR="000A12CE" w:rsidRPr="0023467C" w:rsidP="00147ECA" w14:paraId="30BDE88E" w14:textId="77777777">
          <w:pPr>
            <w:pStyle w:val="Header"/>
            <w:rPr>
              <w:rFonts w:cstheme="minorHAnsi"/>
              <w:b/>
              <w:color w:val="008080"/>
              <w:szCs w:val="24"/>
            </w:rPr>
          </w:pPr>
          <w:r w:rsidRPr="0023467C">
            <w:rPr>
              <w:rFonts w:cstheme="minorHAnsi"/>
              <w:b/>
              <w:noProof/>
              <w:color w:val="008080"/>
              <w:szCs w:val="24"/>
            </w:rPr>
            <w:drawing>
              <wp:inline distT="0" distB="0" distL="0" distR="0">
                <wp:extent cx="1559027" cy="260041"/>
                <wp:effectExtent l="19050" t="0" r="3073" b="0"/>
                <wp:docPr id="12" name="Bilde 12" descr="Logo SSHF_CMYK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 SSHF_CMYK[1].jpg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251" cy="260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gridSpan w:val="4"/>
          <w:tcBorders>
            <w:top w:val="thinThickThinSmallGap" w:sz="12" w:space="0" w:color="auto"/>
            <w:left w:val="nil"/>
            <w:bottom w:val="single" w:sz="6" w:space="0" w:color="auto"/>
          </w:tcBorders>
          <w:tcMar>
            <w:top w:w="113" w:type="dxa"/>
            <w:bottom w:w="113" w:type="dxa"/>
          </w:tcMar>
          <w:vAlign w:val="center"/>
        </w:tcPr>
        <w:p w:rsidR="000A12CE" w:rsidRPr="006F56FB" w:rsidP="006F56FB" w14:paraId="008F5041" w14:textId="77777777">
          <w:pPr>
            <w:pStyle w:val="TopptekstCAL10uthevplassering"/>
          </w:pPr>
          <w:r w:rsidRPr="006F56FB">
            <w:fldChar w:fldCharType="begin" w:fldLock="1"/>
          </w:r>
          <w:r w:rsidRPr="006F56FB">
            <w:instrText xml:space="preserve"> DOCPROPERTY EK_S00M0100 </w:instrText>
          </w:r>
          <w:r w:rsidRPr="006F56FB">
            <w:fldChar w:fldCharType="separate"/>
          </w:r>
          <w:r w:rsidRPr="006F56FB">
            <w:t>Foretaksnivå</w:t>
          </w:r>
          <w:r w:rsidRPr="006F56FB">
            <w:fldChar w:fldCharType="end"/>
          </w:r>
        </w:p>
      </w:tc>
      <w:tc>
        <w:tcPr>
          <w:tcW w:w="789" w:type="pct"/>
          <w:tcBorders>
            <w:bottom w:val="single" w:sz="6" w:space="0" w:color="auto"/>
          </w:tcBorders>
          <w:tcMar>
            <w:top w:w="113" w:type="dxa"/>
            <w:bottom w:w="113" w:type="dxa"/>
          </w:tcMar>
          <w:vAlign w:val="center"/>
        </w:tcPr>
        <w:p w:rsidR="000A12CE" w:rsidRPr="00147ECA" w:rsidP="00147ECA" w14:paraId="150677BA" w14:textId="77777777">
          <w:pPr>
            <w:pStyle w:val="TopptekstCAL10uthev"/>
          </w:pPr>
          <w:r w:rsidRPr="00147ECA">
            <w:fldChar w:fldCharType="begin" w:fldLock="1"/>
          </w:r>
          <w:r w:rsidRPr="00147ECA">
            <w:instrText>DOCPROPERTY EK_DokType \*charformat</w:instrText>
          </w:r>
          <w:r w:rsidRPr="00147ECA">
            <w:fldChar w:fldCharType="separate"/>
          </w:r>
          <w:r w:rsidRPr="00147ECA">
            <w:t>Skjema</w:t>
          </w:r>
          <w:r w:rsidRPr="00147ECA">
            <w:fldChar w:fldCharType="end"/>
          </w:r>
        </w:p>
      </w:tc>
    </w:tr>
    <w:tr w14:paraId="21A34892" w14:textId="77777777" w:rsidTr="00147ECA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4211" w:type="pct"/>
          <w:gridSpan w:val="5"/>
          <w:tcBorders>
            <w:top w:val="single" w:sz="6" w:space="0" w:color="auto"/>
            <w:bottom w:val="single" w:sz="6" w:space="0" w:color="auto"/>
          </w:tcBorders>
        </w:tcPr>
        <w:p w:rsidR="000A12CE" w:rsidRPr="001767F9" w:rsidP="001767F9" w14:paraId="10053A1B" w14:textId="7B593E55">
          <w:pPr>
            <w:pStyle w:val="TopptekstCAL14uthevmidtstill"/>
          </w:pPr>
          <w:r w:rsidRPr="001767F9">
            <w:fldChar w:fldCharType="begin" w:fldLock="1"/>
          </w:r>
          <w:r w:rsidRPr="001767F9">
            <w:instrText>DOCPROPERTY EK_DokTittel \*charformat</w:instrText>
          </w:r>
          <w:r w:rsidRPr="001767F9">
            <w:fldChar w:fldCharType="separate"/>
          </w:r>
          <w:r w:rsidRPr="001767F9">
            <w:t>Datainnsamling - bachelor- og masterstudenter - søknadsskjema</w:t>
          </w:r>
          <w:r w:rsidRPr="001767F9">
            <w:fldChar w:fldCharType="end"/>
          </w:r>
          <w:r w:rsidRPr="001767F9">
            <w:t xml:space="preserve"> </w:t>
          </w:r>
        </w:p>
      </w:tc>
      <w:tc>
        <w:tcPr>
          <w:tcW w:w="789" w:type="pct"/>
          <w:tcBorders>
            <w:top w:val="single" w:sz="6" w:space="0" w:color="auto"/>
            <w:bottom w:val="single" w:sz="6" w:space="0" w:color="auto"/>
          </w:tcBorders>
        </w:tcPr>
        <w:p w:rsidR="000A12CE" w:rsidRPr="00B07646" w:rsidP="00B07646" w14:paraId="3392CBDA" w14:textId="40F9F72E">
          <w:pPr>
            <w:pStyle w:val="TopptekstCAL12"/>
          </w:pPr>
          <w:r w:rsidRPr="00B07646">
            <w:t xml:space="preserve">Side </w:t>
          </w:r>
          <w:r w:rsidRPr="00B07646" w:rsidR="00F84471">
            <w:rPr>
              <w:rStyle w:val="PageNumber"/>
            </w:rPr>
            <w:fldChar w:fldCharType="begin"/>
          </w:r>
          <w:r w:rsidRPr="00B07646">
            <w:rPr>
              <w:rStyle w:val="PageNumber"/>
            </w:rPr>
            <w:instrText xml:space="preserve"> PAGE </w:instrText>
          </w:r>
          <w:r w:rsidRPr="00B07646" w:rsidR="00F84471">
            <w:rPr>
              <w:rStyle w:val="PageNumber"/>
            </w:rPr>
            <w:fldChar w:fldCharType="separate"/>
          </w:r>
          <w:r w:rsidRPr="00B07646">
            <w:rPr>
              <w:rStyle w:val="PageNumber"/>
              <w:rFonts w:ascii="Calibri" w:hAnsi="Calibri" w:cstheme="minorHAnsi"/>
              <w:color w:val="000000" w:themeColor="text1"/>
              <w:sz w:val="24"/>
              <w:szCs w:val="24"/>
              <w:lang w:val="nb-NO" w:eastAsia="nb-NO" w:bidi="ar-SA"/>
            </w:rPr>
            <w:t>1</w:t>
          </w:r>
          <w:r w:rsidRPr="00B07646" w:rsidR="00F84471">
            <w:rPr>
              <w:rStyle w:val="PageNumber"/>
            </w:rPr>
            <w:fldChar w:fldCharType="end"/>
          </w:r>
          <w:r w:rsidRPr="00B07646">
            <w:rPr>
              <w:rStyle w:val="PageNumber"/>
            </w:rPr>
            <w:t xml:space="preserve"> av </w:t>
          </w:r>
          <w:r w:rsidRPr="00B07646" w:rsidR="00F84471">
            <w:rPr>
              <w:rStyle w:val="PageNumber"/>
            </w:rPr>
            <w:fldChar w:fldCharType="begin"/>
          </w:r>
          <w:r w:rsidRPr="00B07646">
            <w:rPr>
              <w:rStyle w:val="PageNumber"/>
            </w:rPr>
            <w:instrText xml:space="preserve"> NUMPAGES </w:instrText>
          </w:r>
          <w:r w:rsidRPr="00B07646" w:rsidR="00F84471">
            <w:rPr>
              <w:rStyle w:val="PageNumber"/>
            </w:rPr>
            <w:fldChar w:fldCharType="separate"/>
          </w:r>
          <w:r w:rsidRPr="00B07646">
            <w:rPr>
              <w:rStyle w:val="PageNumber"/>
            </w:rPr>
            <w:t>2</w:t>
          </w:r>
          <w:r w:rsidRPr="00B07646" w:rsidR="00F84471">
            <w:rPr>
              <w:rStyle w:val="PageNumber"/>
            </w:rPr>
            <w:fldChar w:fldCharType="end"/>
          </w:r>
        </w:p>
      </w:tc>
    </w:tr>
    <w:tr w14:paraId="12E9BB18" w14:textId="77777777" w:rsidTr="00147ECA">
      <w:tblPrEx>
        <w:tblW w:w="5000" w:type="pct"/>
        <w:tblCellMar>
          <w:left w:w="70" w:type="dxa"/>
          <w:right w:w="70" w:type="dxa"/>
        </w:tblCellMar>
        <w:tblLook w:val="0000"/>
      </w:tblPrEx>
      <w:tc>
        <w:tcPr>
          <w:tcW w:w="1711" w:type="pct"/>
          <w:tcBorders>
            <w:top w:val="single" w:sz="6" w:space="0" w:color="auto"/>
            <w:bottom w:val="thinThickThinSmallGap" w:sz="12" w:space="0" w:color="auto"/>
            <w:right w:val="nil"/>
          </w:tcBorders>
        </w:tcPr>
        <w:p w:rsidR="00FF16CD" w:rsidRPr="001767F9" w:rsidP="001767F9" w14:paraId="1023C71F" w14:textId="77777777">
          <w:pPr>
            <w:pStyle w:val="TopptekstCAL08ledetekst"/>
          </w:pPr>
          <w:r w:rsidRPr="001767F9">
            <w:t>Dokumentplassering:</w:t>
          </w:r>
        </w:p>
        <w:p w:rsidR="00FF16CD" w:rsidRPr="00946473" w:rsidP="001767F9" w14:paraId="479AA353" w14:textId="77777777">
          <w:pPr>
            <w:pStyle w:val="TopptekstCAL10uthev"/>
          </w:pPr>
          <w:r w:rsidRPr="00946473">
            <w:fldChar w:fldCharType="begin" w:fldLock="1"/>
          </w:r>
          <w:r w:rsidRPr="00946473">
            <w:instrText>DOCPROPERTY EK_RefNr \*charformat</w:instrText>
          </w:r>
          <w:r w:rsidRPr="00946473">
            <w:fldChar w:fldCharType="separate"/>
          </w:r>
          <w:r w:rsidRPr="00946473">
            <w:t>I.6.8.5-2</w:t>
          </w:r>
          <w:r w:rsidRPr="00946473">
            <w:fldChar w:fldCharType="end"/>
          </w:r>
        </w:p>
      </w:tc>
      <w:tc>
        <w:tcPr>
          <w:tcW w:w="724" w:type="pct"/>
          <w:tcBorders>
            <w:top w:val="single" w:sz="6" w:space="0" w:color="auto"/>
            <w:left w:val="nil"/>
            <w:bottom w:val="thinThickThinSmallGap" w:sz="12" w:space="0" w:color="auto"/>
          </w:tcBorders>
        </w:tcPr>
        <w:p w:rsidR="00FF16CD" w:rsidRPr="00946473" w:rsidP="002843DF" w14:paraId="12788C0C" w14:textId="77777777">
          <w:pPr>
            <w:pStyle w:val="Header"/>
            <w:rPr>
              <w:rFonts w:cstheme="minorHAnsi"/>
              <w:color w:val="000000" w:themeColor="text1"/>
              <w:sz w:val="20"/>
            </w:rPr>
          </w:pPr>
        </w:p>
      </w:tc>
      <w:tc>
        <w:tcPr>
          <w:tcW w:w="658" w:type="pct"/>
          <w:tcBorders>
            <w:top w:val="single" w:sz="6" w:space="0" w:color="auto"/>
            <w:bottom w:val="thinThickThinSmallGap" w:sz="12" w:space="0" w:color="auto"/>
          </w:tcBorders>
        </w:tcPr>
        <w:p w:rsidR="00FF16CD" w:rsidRPr="00946473" w:rsidP="001767F9" w14:paraId="35A15EE8" w14:textId="77777777">
          <w:pPr>
            <w:pStyle w:val="TopptekstCAL08ledetekst"/>
          </w:pPr>
          <w:r w:rsidRPr="00946473">
            <w:t>Godkjent dato:</w:t>
          </w:r>
        </w:p>
        <w:p w:rsidR="00FF16CD" w:rsidRPr="00946473" w:rsidP="001767F9" w14:paraId="0AC2CD1E" w14:textId="77777777">
          <w:pPr>
            <w:pStyle w:val="TopptekstCAL10uthev"/>
          </w:pPr>
          <w:r w:rsidRPr="00946473">
            <w:fldChar w:fldCharType="begin" w:fldLock="1"/>
          </w:r>
          <w:r w:rsidRPr="00946473">
            <w:instrText>DOCPROPERTY EK_GjelderFra \*charformat</w:instrText>
          </w:r>
          <w:r w:rsidRPr="00946473">
            <w:fldChar w:fldCharType="separate"/>
          </w:r>
          <w:r w:rsidRPr="00946473">
            <w:t>18.02.2026</w:t>
          </w:r>
          <w:r w:rsidRPr="00946473">
            <w:fldChar w:fldCharType="end"/>
          </w:r>
        </w:p>
      </w:tc>
      <w:tc>
        <w:tcPr>
          <w:tcW w:w="592" w:type="pct"/>
          <w:tcBorders>
            <w:top w:val="single" w:sz="6" w:space="0" w:color="auto"/>
            <w:bottom w:val="thinThickThinSmallGap" w:sz="12" w:space="0" w:color="auto"/>
          </w:tcBorders>
        </w:tcPr>
        <w:p w:rsidR="00FF16CD" w:rsidRPr="00946473" w:rsidP="001767F9" w14:paraId="6E439B69" w14:textId="77777777">
          <w:pPr>
            <w:pStyle w:val="TopptekstCAL08ledetekst"/>
          </w:pPr>
          <w:r w:rsidRPr="00946473">
            <w:t>Revideres innen:</w:t>
          </w:r>
        </w:p>
        <w:p w:rsidR="00FF16CD" w:rsidRPr="00946473" w:rsidP="001767F9" w14:paraId="32AE0F18" w14:textId="77777777">
          <w:pPr>
            <w:pStyle w:val="TopptekstCAL10uthev"/>
            <w:rPr>
              <w:sz w:val="16"/>
              <w:szCs w:val="16"/>
            </w:rPr>
          </w:pPr>
          <w:r w:rsidRPr="00946473">
            <w:fldChar w:fldCharType="begin" w:fldLock="1"/>
          </w:r>
          <w:r w:rsidRPr="00946473">
            <w:instrText>DOCPROPERTY EK_GjelderTil \*charformat</w:instrText>
          </w:r>
          <w:r w:rsidRPr="00946473">
            <w:fldChar w:fldCharType="separate"/>
          </w:r>
          <w:r w:rsidRPr="00946473">
            <w:t>18.02.2028</w:t>
          </w:r>
          <w:r w:rsidRPr="00946473">
            <w:fldChar w:fldCharType="end"/>
          </w:r>
        </w:p>
      </w:tc>
      <w:tc>
        <w:tcPr>
          <w:tcW w:w="526" w:type="pct"/>
          <w:tcBorders>
            <w:top w:val="single" w:sz="6" w:space="0" w:color="auto"/>
            <w:bottom w:val="thinThickThinSmallGap" w:sz="12" w:space="0" w:color="auto"/>
          </w:tcBorders>
        </w:tcPr>
        <w:p w:rsidR="00FF16CD" w:rsidRPr="00946473" w:rsidP="001767F9" w14:paraId="5A85E09C" w14:textId="77777777">
          <w:pPr>
            <w:pStyle w:val="TopptekstCAL08ledetekst"/>
          </w:pPr>
          <w:r w:rsidRPr="00946473">
            <w:t>Sist endret:</w:t>
          </w:r>
        </w:p>
        <w:p w:rsidR="00FF16CD" w:rsidRPr="00946473" w:rsidP="001767F9" w14:paraId="5D06B928" w14:textId="77777777">
          <w:pPr>
            <w:pStyle w:val="TopptekstCAL10uthev"/>
          </w:pPr>
          <w:r w:rsidRPr="00946473">
            <w:fldChar w:fldCharType="begin" w:fldLock="1"/>
          </w:r>
          <w:r w:rsidRPr="00946473">
            <w:instrText xml:space="preserve"> DOCPROPERTY EK_IBrukDato </w:instrText>
          </w:r>
          <w:r w:rsidRPr="00946473">
            <w:fldChar w:fldCharType="separate"/>
          </w:r>
          <w:r w:rsidRPr="00946473">
            <w:t>18.02.2026</w:t>
          </w:r>
          <w:r w:rsidRPr="00946473">
            <w:fldChar w:fldCharType="end"/>
          </w:r>
        </w:p>
      </w:tc>
      <w:tc>
        <w:tcPr>
          <w:tcW w:w="789" w:type="pct"/>
          <w:tcBorders>
            <w:top w:val="single" w:sz="6" w:space="0" w:color="auto"/>
            <w:bottom w:val="thinThickThinSmallGap" w:sz="12" w:space="0" w:color="auto"/>
          </w:tcBorders>
        </w:tcPr>
        <w:p w:rsidR="00FF16CD" w:rsidRPr="00946473" w:rsidP="001767F9" w14:paraId="65FA105E" w14:textId="18623329">
          <w:pPr>
            <w:pStyle w:val="TopptekstCAL08ledetekst"/>
          </w:pPr>
          <w:r>
            <w:t>Versjon</w:t>
          </w:r>
          <w:r w:rsidRPr="00946473">
            <w:t>:</w:t>
          </w:r>
        </w:p>
        <w:p w:rsidR="00FF16CD" w:rsidRPr="00946473" w:rsidP="001767F9" w14:paraId="4552C203" w14:textId="77777777">
          <w:pPr>
            <w:pStyle w:val="TopptekstCAL10uthev"/>
          </w:pPr>
          <w:r w:rsidRPr="00946473">
            <w:fldChar w:fldCharType="begin" w:fldLock="1"/>
          </w:r>
          <w:r w:rsidRPr="00946473">
            <w:instrText>DOCPROPERTY EK_Revisjon \*charformat</w:instrText>
          </w:r>
          <w:r w:rsidRPr="00946473">
            <w:fldChar w:fldCharType="separate"/>
          </w:r>
          <w:r w:rsidRPr="00946473">
            <w:t>1.00</w:t>
          </w:r>
          <w:r w:rsidRPr="00946473">
            <w:fldChar w:fldCharType="end"/>
          </w:r>
        </w:p>
      </w:tc>
    </w:tr>
  </w:tbl>
  <w:p w:rsidR="000A12CE" w:rsidRPr="00946473" w:rsidP="001767F9" w14:paraId="2BBB3E91" w14:textId="77777777">
    <w:pPr>
      <w:pStyle w:val="TopptekstCAL08ledetekst"/>
    </w:pPr>
    <w:r w:rsidRPr="00946473">
      <w:fldChar w:fldCharType="begin" w:fldLock="1"/>
    </w:r>
    <w:r w:rsidRPr="00946473">
      <w:instrText xml:space="preserve"> DOCPROPERTY EK_S00M0105 </w:instrText>
    </w:r>
    <w:r w:rsidRPr="00946473">
      <w:fldChar w:fldCharType="separate"/>
    </w:r>
    <w:r w:rsidRPr="00946473">
      <w:t>Foretaksnivå/Virksomhetsstyring/Utdanning og kompetanse/Etter- og videreutdanning</w:t>
    </w:r>
    <w:r w:rsidRPr="0094647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C67118"/>
    <w:multiLevelType w:val="hybridMultilevel"/>
    <w:tmpl w:val="0F963BB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E6F47"/>
    <w:multiLevelType w:val="hybridMultilevel"/>
    <w:tmpl w:val="825EB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22731">
    <w:abstractNumId w:val="0"/>
  </w:num>
  <w:num w:numId="2" w16cid:durableId="64011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4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73"/>
    <w:rsid w:val="000061F3"/>
    <w:rsid w:val="000101D7"/>
    <w:rsid w:val="000132C8"/>
    <w:rsid w:val="00016856"/>
    <w:rsid w:val="00020A13"/>
    <w:rsid w:val="000211F2"/>
    <w:rsid w:val="0002536A"/>
    <w:rsid w:val="0003193A"/>
    <w:rsid w:val="00034683"/>
    <w:rsid w:val="000461F4"/>
    <w:rsid w:val="00050813"/>
    <w:rsid w:val="000532A8"/>
    <w:rsid w:val="00055BDD"/>
    <w:rsid w:val="00062614"/>
    <w:rsid w:val="00081E4F"/>
    <w:rsid w:val="00083B2B"/>
    <w:rsid w:val="00084665"/>
    <w:rsid w:val="000A12CE"/>
    <w:rsid w:val="000B4DBA"/>
    <w:rsid w:val="000D30D0"/>
    <w:rsid w:val="000E33AD"/>
    <w:rsid w:val="000E5E27"/>
    <w:rsid w:val="00116CC0"/>
    <w:rsid w:val="00135D11"/>
    <w:rsid w:val="00144EB4"/>
    <w:rsid w:val="001468E4"/>
    <w:rsid w:val="00147ECA"/>
    <w:rsid w:val="00147FC7"/>
    <w:rsid w:val="001546EE"/>
    <w:rsid w:val="00160175"/>
    <w:rsid w:val="001721FB"/>
    <w:rsid w:val="0017659A"/>
    <w:rsid w:val="001767F9"/>
    <w:rsid w:val="00176A06"/>
    <w:rsid w:val="0018044A"/>
    <w:rsid w:val="00186273"/>
    <w:rsid w:val="00186A47"/>
    <w:rsid w:val="001871A5"/>
    <w:rsid w:val="0019083D"/>
    <w:rsid w:val="001B0454"/>
    <w:rsid w:val="001B0716"/>
    <w:rsid w:val="001B26F9"/>
    <w:rsid w:val="001B6336"/>
    <w:rsid w:val="001C0FAD"/>
    <w:rsid w:val="001C6F03"/>
    <w:rsid w:val="001D1938"/>
    <w:rsid w:val="001D23B1"/>
    <w:rsid w:val="001D425B"/>
    <w:rsid w:val="001D6084"/>
    <w:rsid w:val="001F0C88"/>
    <w:rsid w:val="00202851"/>
    <w:rsid w:val="00205D1C"/>
    <w:rsid w:val="00216239"/>
    <w:rsid w:val="00217BDE"/>
    <w:rsid w:val="00226F5F"/>
    <w:rsid w:val="002334B7"/>
    <w:rsid w:val="002336AB"/>
    <w:rsid w:val="0023467C"/>
    <w:rsid w:val="00244E4D"/>
    <w:rsid w:val="00250CD9"/>
    <w:rsid w:val="0025667D"/>
    <w:rsid w:val="00257780"/>
    <w:rsid w:val="00262424"/>
    <w:rsid w:val="00264D7C"/>
    <w:rsid w:val="00267818"/>
    <w:rsid w:val="002706F2"/>
    <w:rsid w:val="002825A6"/>
    <w:rsid w:val="002843DF"/>
    <w:rsid w:val="00295012"/>
    <w:rsid w:val="00297131"/>
    <w:rsid w:val="002A0632"/>
    <w:rsid w:val="002A0AA8"/>
    <w:rsid w:val="002A1D01"/>
    <w:rsid w:val="002A251A"/>
    <w:rsid w:val="002B37E7"/>
    <w:rsid w:val="002C1BA8"/>
    <w:rsid w:val="002C35E8"/>
    <w:rsid w:val="002C3679"/>
    <w:rsid w:val="002D1B24"/>
    <w:rsid w:val="002D68C2"/>
    <w:rsid w:val="002F21C6"/>
    <w:rsid w:val="002F6392"/>
    <w:rsid w:val="002F7F5E"/>
    <w:rsid w:val="00302CFC"/>
    <w:rsid w:val="003179B8"/>
    <w:rsid w:val="00330143"/>
    <w:rsid w:val="003318A8"/>
    <w:rsid w:val="00333D6E"/>
    <w:rsid w:val="00340135"/>
    <w:rsid w:val="00342DDF"/>
    <w:rsid w:val="00344283"/>
    <w:rsid w:val="00364105"/>
    <w:rsid w:val="00366486"/>
    <w:rsid w:val="00367012"/>
    <w:rsid w:val="00367223"/>
    <w:rsid w:val="00373ED2"/>
    <w:rsid w:val="00374F3C"/>
    <w:rsid w:val="0037520A"/>
    <w:rsid w:val="0037744A"/>
    <w:rsid w:val="0039450F"/>
    <w:rsid w:val="003B733E"/>
    <w:rsid w:val="003C16CC"/>
    <w:rsid w:val="003C7E88"/>
    <w:rsid w:val="003D4DDF"/>
    <w:rsid w:val="003E1FE7"/>
    <w:rsid w:val="003E31FE"/>
    <w:rsid w:val="003E3DE0"/>
    <w:rsid w:val="003E663F"/>
    <w:rsid w:val="003E7F3C"/>
    <w:rsid w:val="003F1F0C"/>
    <w:rsid w:val="00407122"/>
    <w:rsid w:val="004072BB"/>
    <w:rsid w:val="00412096"/>
    <w:rsid w:val="004135A3"/>
    <w:rsid w:val="00414CE3"/>
    <w:rsid w:val="00421B0E"/>
    <w:rsid w:val="00423E59"/>
    <w:rsid w:val="0043635E"/>
    <w:rsid w:val="004364D2"/>
    <w:rsid w:val="0044097D"/>
    <w:rsid w:val="00441D45"/>
    <w:rsid w:val="00443387"/>
    <w:rsid w:val="00450476"/>
    <w:rsid w:val="00450DA7"/>
    <w:rsid w:val="0045543E"/>
    <w:rsid w:val="004656BF"/>
    <w:rsid w:val="00467D77"/>
    <w:rsid w:val="00474B25"/>
    <w:rsid w:val="00474CE9"/>
    <w:rsid w:val="00496704"/>
    <w:rsid w:val="004A06D1"/>
    <w:rsid w:val="004A42A0"/>
    <w:rsid w:val="004A59E2"/>
    <w:rsid w:val="004B34C5"/>
    <w:rsid w:val="004C27CB"/>
    <w:rsid w:val="004C69A1"/>
    <w:rsid w:val="004C735C"/>
    <w:rsid w:val="004D50D2"/>
    <w:rsid w:val="004D6DBF"/>
    <w:rsid w:val="004E246D"/>
    <w:rsid w:val="004E3CB9"/>
    <w:rsid w:val="004E42CC"/>
    <w:rsid w:val="004E7E6D"/>
    <w:rsid w:val="004F3DB5"/>
    <w:rsid w:val="004F6861"/>
    <w:rsid w:val="00502F0A"/>
    <w:rsid w:val="005046DC"/>
    <w:rsid w:val="005064C7"/>
    <w:rsid w:val="00506FC2"/>
    <w:rsid w:val="00512F5D"/>
    <w:rsid w:val="00532202"/>
    <w:rsid w:val="00536CE2"/>
    <w:rsid w:val="00536FF5"/>
    <w:rsid w:val="005440E1"/>
    <w:rsid w:val="00565908"/>
    <w:rsid w:val="005733F7"/>
    <w:rsid w:val="0057381B"/>
    <w:rsid w:val="00581525"/>
    <w:rsid w:val="00592739"/>
    <w:rsid w:val="00592C15"/>
    <w:rsid w:val="00594EEA"/>
    <w:rsid w:val="005B6C46"/>
    <w:rsid w:val="005B743F"/>
    <w:rsid w:val="005B7B34"/>
    <w:rsid w:val="005C1E46"/>
    <w:rsid w:val="005E4A36"/>
    <w:rsid w:val="005F3623"/>
    <w:rsid w:val="0060264B"/>
    <w:rsid w:val="00602DF8"/>
    <w:rsid w:val="00606E1B"/>
    <w:rsid w:val="0060723B"/>
    <w:rsid w:val="00610AAD"/>
    <w:rsid w:val="00612012"/>
    <w:rsid w:val="0061672D"/>
    <w:rsid w:val="00617225"/>
    <w:rsid w:val="00622EBF"/>
    <w:rsid w:val="00635908"/>
    <w:rsid w:val="0065799A"/>
    <w:rsid w:val="00660CA8"/>
    <w:rsid w:val="0066470F"/>
    <w:rsid w:val="0067292E"/>
    <w:rsid w:val="00672FC5"/>
    <w:rsid w:val="006825C9"/>
    <w:rsid w:val="006861A1"/>
    <w:rsid w:val="00693032"/>
    <w:rsid w:val="00696406"/>
    <w:rsid w:val="00696FCB"/>
    <w:rsid w:val="006A086E"/>
    <w:rsid w:val="006A1993"/>
    <w:rsid w:val="006A1BC7"/>
    <w:rsid w:val="006B08B7"/>
    <w:rsid w:val="006C21B7"/>
    <w:rsid w:val="006C24E2"/>
    <w:rsid w:val="006D7ED6"/>
    <w:rsid w:val="006E766F"/>
    <w:rsid w:val="006F2CE6"/>
    <w:rsid w:val="006F56FB"/>
    <w:rsid w:val="006F73E1"/>
    <w:rsid w:val="006F7841"/>
    <w:rsid w:val="00701648"/>
    <w:rsid w:val="007032E6"/>
    <w:rsid w:val="00710A6B"/>
    <w:rsid w:val="00745C24"/>
    <w:rsid w:val="00750065"/>
    <w:rsid w:val="0075769F"/>
    <w:rsid w:val="00760752"/>
    <w:rsid w:val="00772F03"/>
    <w:rsid w:val="0078028E"/>
    <w:rsid w:val="00790E05"/>
    <w:rsid w:val="0079132C"/>
    <w:rsid w:val="00793924"/>
    <w:rsid w:val="00793F5B"/>
    <w:rsid w:val="00796C84"/>
    <w:rsid w:val="007A26EA"/>
    <w:rsid w:val="007C5C67"/>
    <w:rsid w:val="007D0671"/>
    <w:rsid w:val="007E116E"/>
    <w:rsid w:val="007E6E2F"/>
    <w:rsid w:val="00800E93"/>
    <w:rsid w:val="008012EC"/>
    <w:rsid w:val="00803E09"/>
    <w:rsid w:val="00807309"/>
    <w:rsid w:val="0081015B"/>
    <w:rsid w:val="00815C55"/>
    <w:rsid w:val="00825AB6"/>
    <w:rsid w:val="00827320"/>
    <w:rsid w:val="00832D72"/>
    <w:rsid w:val="008517E0"/>
    <w:rsid w:val="00852F84"/>
    <w:rsid w:val="00857DCD"/>
    <w:rsid w:val="008666BF"/>
    <w:rsid w:val="00871322"/>
    <w:rsid w:val="00871774"/>
    <w:rsid w:val="00872082"/>
    <w:rsid w:val="00872A06"/>
    <w:rsid w:val="00876F6C"/>
    <w:rsid w:val="008940CC"/>
    <w:rsid w:val="00897407"/>
    <w:rsid w:val="008A1A88"/>
    <w:rsid w:val="008A1ED7"/>
    <w:rsid w:val="008A26C6"/>
    <w:rsid w:val="008A44DD"/>
    <w:rsid w:val="008A4C73"/>
    <w:rsid w:val="008B30BC"/>
    <w:rsid w:val="008B7B28"/>
    <w:rsid w:val="008C6B8B"/>
    <w:rsid w:val="008D6DF0"/>
    <w:rsid w:val="008D7A2D"/>
    <w:rsid w:val="008E3FCC"/>
    <w:rsid w:val="008E5898"/>
    <w:rsid w:val="008E7405"/>
    <w:rsid w:val="0090256A"/>
    <w:rsid w:val="00903905"/>
    <w:rsid w:val="00904A74"/>
    <w:rsid w:val="00904D0D"/>
    <w:rsid w:val="009148D8"/>
    <w:rsid w:val="00914FD3"/>
    <w:rsid w:val="00924CB8"/>
    <w:rsid w:val="00934E49"/>
    <w:rsid w:val="00936448"/>
    <w:rsid w:val="0094490A"/>
    <w:rsid w:val="00946473"/>
    <w:rsid w:val="00951A13"/>
    <w:rsid w:val="00972322"/>
    <w:rsid w:val="009A0774"/>
    <w:rsid w:val="009A2AB8"/>
    <w:rsid w:val="009A53C7"/>
    <w:rsid w:val="009A67EA"/>
    <w:rsid w:val="009C0D1C"/>
    <w:rsid w:val="009C1552"/>
    <w:rsid w:val="009C3886"/>
    <w:rsid w:val="009D04C9"/>
    <w:rsid w:val="009D1A61"/>
    <w:rsid w:val="009D641F"/>
    <w:rsid w:val="009E399B"/>
    <w:rsid w:val="009E56A9"/>
    <w:rsid w:val="009E788E"/>
    <w:rsid w:val="009F0D2D"/>
    <w:rsid w:val="00A00588"/>
    <w:rsid w:val="00A06120"/>
    <w:rsid w:val="00A06E53"/>
    <w:rsid w:val="00A11474"/>
    <w:rsid w:val="00A1788E"/>
    <w:rsid w:val="00A2560C"/>
    <w:rsid w:val="00A30870"/>
    <w:rsid w:val="00A3304E"/>
    <w:rsid w:val="00A333A0"/>
    <w:rsid w:val="00A33DC5"/>
    <w:rsid w:val="00A346FD"/>
    <w:rsid w:val="00A36BB9"/>
    <w:rsid w:val="00A37268"/>
    <w:rsid w:val="00A43D3D"/>
    <w:rsid w:val="00A53F36"/>
    <w:rsid w:val="00A600D4"/>
    <w:rsid w:val="00A60556"/>
    <w:rsid w:val="00A64451"/>
    <w:rsid w:val="00A74721"/>
    <w:rsid w:val="00A82C9E"/>
    <w:rsid w:val="00A90072"/>
    <w:rsid w:val="00A90DD3"/>
    <w:rsid w:val="00AA2BC4"/>
    <w:rsid w:val="00AA61D3"/>
    <w:rsid w:val="00AB290C"/>
    <w:rsid w:val="00AC02D1"/>
    <w:rsid w:val="00AC031C"/>
    <w:rsid w:val="00AC15B1"/>
    <w:rsid w:val="00AC2A14"/>
    <w:rsid w:val="00AE3AA5"/>
    <w:rsid w:val="00AE4356"/>
    <w:rsid w:val="00AE4853"/>
    <w:rsid w:val="00B07646"/>
    <w:rsid w:val="00B10BEA"/>
    <w:rsid w:val="00B11638"/>
    <w:rsid w:val="00B15E8F"/>
    <w:rsid w:val="00B16849"/>
    <w:rsid w:val="00B204D0"/>
    <w:rsid w:val="00B34BE5"/>
    <w:rsid w:val="00B36579"/>
    <w:rsid w:val="00B4767E"/>
    <w:rsid w:val="00B522F6"/>
    <w:rsid w:val="00B61A4A"/>
    <w:rsid w:val="00B66640"/>
    <w:rsid w:val="00B66962"/>
    <w:rsid w:val="00B8134A"/>
    <w:rsid w:val="00B840B2"/>
    <w:rsid w:val="00B85113"/>
    <w:rsid w:val="00B9038B"/>
    <w:rsid w:val="00BA667B"/>
    <w:rsid w:val="00BB28BA"/>
    <w:rsid w:val="00BB4141"/>
    <w:rsid w:val="00BB43F9"/>
    <w:rsid w:val="00BB57B4"/>
    <w:rsid w:val="00BC40FE"/>
    <w:rsid w:val="00BC67B7"/>
    <w:rsid w:val="00BD488E"/>
    <w:rsid w:val="00BE18D3"/>
    <w:rsid w:val="00BE32EC"/>
    <w:rsid w:val="00BE74C0"/>
    <w:rsid w:val="00C01763"/>
    <w:rsid w:val="00C02864"/>
    <w:rsid w:val="00C02D82"/>
    <w:rsid w:val="00C06E0E"/>
    <w:rsid w:val="00C148B6"/>
    <w:rsid w:val="00C154A7"/>
    <w:rsid w:val="00C200D4"/>
    <w:rsid w:val="00C30C16"/>
    <w:rsid w:val="00C34F12"/>
    <w:rsid w:val="00C35EFB"/>
    <w:rsid w:val="00C36E4F"/>
    <w:rsid w:val="00C40EA2"/>
    <w:rsid w:val="00C42D23"/>
    <w:rsid w:val="00C43EBC"/>
    <w:rsid w:val="00C44662"/>
    <w:rsid w:val="00C513C3"/>
    <w:rsid w:val="00C573D4"/>
    <w:rsid w:val="00C61DD8"/>
    <w:rsid w:val="00C6726F"/>
    <w:rsid w:val="00C7483B"/>
    <w:rsid w:val="00C84659"/>
    <w:rsid w:val="00CA59CC"/>
    <w:rsid w:val="00CC053F"/>
    <w:rsid w:val="00CC4B21"/>
    <w:rsid w:val="00CD1A9E"/>
    <w:rsid w:val="00CD432A"/>
    <w:rsid w:val="00CE17B2"/>
    <w:rsid w:val="00CE77C2"/>
    <w:rsid w:val="00CF1F63"/>
    <w:rsid w:val="00CF7E9F"/>
    <w:rsid w:val="00D05949"/>
    <w:rsid w:val="00D06268"/>
    <w:rsid w:val="00D163A2"/>
    <w:rsid w:val="00D20292"/>
    <w:rsid w:val="00D24714"/>
    <w:rsid w:val="00D31107"/>
    <w:rsid w:val="00D41D30"/>
    <w:rsid w:val="00D44658"/>
    <w:rsid w:val="00D47682"/>
    <w:rsid w:val="00D52F38"/>
    <w:rsid w:val="00D5413F"/>
    <w:rsid w:val="00D60478"/>
    <w:rsid w:val="00D623F5"/>
    <w:rsid w:val="00D65AE7"/>
    <w:rsid w:val="00D730C0"/>
    <w:rsid w:val="00D76D29"/>
    <w:rsid w:val="00DA0ABC"/>
    <w:rsid w:val="00DA2565"/>
    <w:rsid w:val="00DC6BB4"/>
    <w:rsid w:val="00DE3E10"/>
    <w:rsid w:val="00DE56E0"/>
    <w:rsid w:val="00E0727C"/>
    <w:rsid w:val="00E15043"/>
    <w:rsid w:val="00E22BE1"/>
    <w:rsid w:val="00E25B5A"/>
    <w:rsid w:val="00E26F2E"/>
    <w:rsid w:val="00E30926"/>
    <w:rsid w:val="00E37ADE"/>
    <w:rsid w:val="00E474DC"/>
    <w:rsid w:val="00E5368C"/>
    <w:rsid w:val="00E655E9"/>
    <w:rsid w:val="00E84F4E"/>
    <w:rsid w:val="00E87F04"/>
    <w:rsid w:val="00E95090"/>
    <w:rsid w:val="00EA24C5"/>
    <w:rsid w:val="00EB4D03"/>
    <w:rsid w:val="00EB63DF"/>
    <w:rsid w:val="00EC027B"/>
    <w:rsid w:val="00EC1DAE"/>
    <w:rsid w:val="00EC223C"/>
    <w:rsid w:val="00EE2E30"/>
    <w:rsid w:val="00EE3E68"/>
    <w:rsid w:val="00EF0589"/>
    <w:rsid w:val="00F03688"/>
    <w:rsid w:val="00F05BA7"/>
    <w:rsid w:val="00F146C4"/>
    <w:rsid w:val="00F23672"/>
    <w:rsid w:val="00F236AD"/>
    <w:rsid w:val="00F237EB"/>
    <w:rsid w:val="00F24346"/>
    <w:rsid w:val="00F24C4C"/>
    <w:rsid w:val="00F30DAA"/>
    <w:rsid w:val="00F34039"/>
    <w:rsid w:val="00F41854"/>
    <w:rsid w:val="00F4325D"/>
    <w:rsid w:val="00F43AC3"/>
    <w:rsid w:val="00F44A62"/>
    <w:rsid w:val="00F50BD5"/>
    <w:rsid w:val="00F61EDD"/>
    <w:rsid w:val="00F81221"/>
    <w:rsid w:val="00F84471"/>
    <w:rsid w:val="00F921F7"/>
    <w:rsid w:val="00F95794"/>
    <w:rsid w:val="00FC0118"/>
    <w:rsid w:val="00FC5AAC"/>
    <w:rsid w:val="00FD02CB"/>
    <w:rsid w:val="00FD17A9"/>
    <w:rsid w:val="00FD4A1F"/>
    <w:rsid w:val="00FD6AD1"/>
    <w:rsid w:val="00FE49E8"/>
    <w:rsid w:val="00FF0F2B"/>
    <w:rsid w:val="00FF16C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dbfields" w:val="EK_Avdeling¤2#4¤2#[Avdeling]¤3#EK_Avsnitt¤2#4¤2#[Avsnitt]¤3#EK_Bedriftsnavn¤2#1¤2#Sørlandet sykehus HF¤3#EK_GjelderFra¤2#0¤2#[GjelderFra]¤3#EK_KlGjelderFra¤2#0¤2#[KlGjelderFra]¤3#EK_Opprettet¤2#0¤2#[Opprettet]¤3#EK_Utgitt¤2#0¤2#[Utgitt]¤3#EK_IBrukDato¤2#0¤2#[Endret]¤3#EK_DokumentID¤2#0¤2#[ID]¤3#EK_DokTittel¤2#0¤2#Generell mal for EK-dokumenter SSHF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Utarbeidet av]¤3#EK_DokAnsvNavn¤2#0¤2#[Fagansvarlig]¤3#EK_UText2¤2#0¤2#[UText2]¤3#EK_UText3¤2#0¤2#[UText3]¤3#EK_UText4¤2#0¤2#[UText4]¤3#EK_Status¤2#0¤2#[Status]¤3#EK_Stikkord¤2#0¤2#[Stikkord]¤3#EK_SuperStikkord¤2#0¤2#[SuperStikkord]¤3#EK_Rapport¤2#3¤2#[Tilknyttet rapport]¤3#EK_EKPrintMerke¤2#0¤2#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Strukt02¤2#5¤2#[ 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tittel" w:val="Generell mal for EK-dokumenter SSHF"/>
    <w:docVar w:name="ek_dokumentid" w:val="[ID]"/>
    <w:docVar w:name="ek_endrfields" w:val="EK_Rapport¤1#"/>
    <w:docVar w:name="ek_erstatter" w:val="[Erstatter]"/>
    <w:docVar w:name="ek_erstatterd" w:val="[ErstatterD]"/>
    <w:docVar w:name="ek_format" w:val="-10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status" w:val="[Status]"/>
    <w:docVar w:name="ek_stikkord" w:val="[Stikkord]"/>
    <w:docVar w:name="ek_superstikkord" w:val="[SuperStikkord]"/>
    <w:docVar w:name="EK_TYPE" w:val="MAL"/>
    <w:docVar w:name="ek_utext2" w:val="[UText2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27C1EF"/>
  <w15:docId w15:val="{D3728433-0207-4A5E-907C-1A69F960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2FC5"/>
    <w:pPr>
      <w:spacing w:after="120"/>
    </w:pPr>
    <w:rPr>
      <w:rFonts w:asciiTheme="minorHAnsi" w:hAnsiTheme="minorHAnsi"/>
      <w:sz w:val="24"/>
    </w:rPr>
  </w:style>
  <w:style w:type="paragraph" w:styleId="Heading1">
    <w:name w:val="heading 1"/>
    <w:next w:val="Normal"/>
    <w:qFormat/>
    <w:rsid w:val="004656BF"/>
    <w:pPr>
      <w:keepNext/>
      <w:spacing w:before="240" w:after="120"/>
      <w:outlineLvl w:val="0"/>
    </w:pPr>
    <w:rPr>
      <w:rFonts w:ascii="Arial" w:hAnsi="Arial"/>
      <w:b/>
      <w:caps/>
      <w:sz w:val="24"/>
      <w:u w:val="single"/>
    </w:rPr>
  </w:style>
  <w:style w:type="paragraph" w:styleId="Heading2">
    <w:name w:val="heading 2"/>
    <w:next w:val="Normal"/>
    <w:qFormat/>
    <w:rsid w:val="00F34039"/>
    <w:pPr>
      <w:keepNext/>
      <w:spacing w:before="200" w:after="120"/>
      <w:outlineLvl w:val="1"/>
    </w:pPr>
    <w:rPr>
      <w:rFonts w:ascii="Arial" w:hAnsi="Arial"/>
      <w:b/>
      <w:caps/>
      <w:sz w:val="24"/>
    </w:rPr>
  </w:style>
  <w:style w:type="paragraph" w:styleId="Heading3">
    <w:name w:val="heading 3"/>
    <w:next w:val="Normal"/>
    <w:qFormat/>
    <w:rsid w:val="004656BF"/>
    <w:pPr>
      <w:keepNext/>
      <w:spacing w:before="60" w:after="40"/>
      <w:ind w:left="352"/>
      <w:outlineLvl w:val="2"/>
    </w:pPr>
    <w:rPr>
      <w:rFonts w:asciiTheme="minorHAnsi" w:hAnsiTheme="minorHAnsi"/>
      <w:b/>
      <w:sz w:val="24"/>
    </w:rPr>
  </w:style>
  <w:style w:type="paragraph" w:styleId="Heading4">
    <w:name w:val="heading 4"/>
    <w:next w:val="Normal"/>
    <w:qFormat/>
    <w:rsid w:val="004656BF"/>
    <w:pPr>
      <w:spacing w:before="60" w:after="40"/>
      <w:ind w:left="352"/>
      <w:outlineLvl w:val="3"/>
    </w:pPr>
    <w:rPr>
      <w:rFonts w:asciiTheme="minorHAnsi" w:hAnsiTheme="minorHAnsi"/>
      <w:sz w:val="24"/>
      <w:u w:val="single"/>
    </w:rPr>
  </w:style>
  <w:style w:type="paragraph" w:styleId="Heading6">
    <w:name w:val="heading 6"/>
    <w:basedOn w:val="Normal"/>
    <w:next w:val="Normal"/>
    <w:semiHidden/>
    <w:qFormat/>
    <w:rsid w:val="00D44658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TopptekstTegn"/>
    <w:semiHidden/>
    <w:unhideWhenUsed/>
    <w:rsid w:val="00660CA8"/>
    <w:pPr>
      <w:tabs>
        <w:tab w:val="center" w:pos="4536"/>
        <w:tab w:val="right" w:pos="9072"/>
      </w:tabs>
    </w:pPr>
    <w:rPr>
      <w:rFonts w:asciiTheme="minorHAnsi" w:hAnsiTheme="minorHAnsi"/>
      <w:sz w:val="24"/>
    </w:rPr>
  </w:style>
  <w:style w:type="paragraph" w:styleId="Footer">
    <w:name w:val="footer"/>
    <w:basedOn w:val="Normal"/>
    <w:link w:val="BunntekstTegn"/>
    <w:unhideWhenUsed/>
    <w:rsid w:val="00FD02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nhideWhenUsed/>
    <w:rsid w:val="00F921F7"/>
  </w:style>
  <w:style w:type="paragraph" w:styleId="DocumentMap">
    <w:name w:val="Document Map"/>
    <w:basedOn w:val="Normal"/>
    <w:semiHidden/>
    <w:rsid w:val="00081E4F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obletekstTegn"/>
    <w:unhideWhenUsed/>
    <w:rsid w:val="00D476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72F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tnotetekstTegn"/>
    <w:semiHidden/>
    <w:unhideWhenUsed/>
    <w:rsid w:val="009C3886"/>
    <w:rPr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9C3886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9C3886"/>
    <w:rPr>
      <w:vertAlign w:val="superscript"/>
    </w:rPr>
  </w:style>
  <w:style w:type="paragraph" w:customStyle="1" w:styleId="TopptekstCAL10uthev">
    <w:name w:val="Topptekst_CAL10_uthev"/>
    <w:link w:val="TopptekstCAL10uthevTegn"/>
    <w:semiHidden/>
    <w:qFormat/>
    <w:rsid w:val="00660CA8"/>
    <w:rPr>
      <w:rFonts w:ascii="Calibri" w:hAnsi="Calibri" w:cstheme="minorHAnsi"/>
      <w:b/>
      <w:szCs w:val="24"/>
    </w:rPr>
  </w:style>
  <w:style w:type="paragraph" w:customStyle="1" w:styleId="TopptekstCAL10uthevplassering">
    <w:name w:val="Topptekst_CAL10_uthev_plassering"/>
    <w:link w:val="TopptekstCAL10uthevplasseringTegn"/>
    <w:semiHidden/>
    <w:qFormat/>
    <w:rsid w:val="00660CA8"/>
    <w:pPr>
      <w:jc w:val="center"/>
    </w:pPr>
    <w:rPr>
      <w:rFonts w:ascii="Calibri" w:hAnsi="Calibri" w:cstheme="minorHAnsi"/>
      <w:b/>
      <w:color w:val="000000"/>
      <w:spacing w:val="28"/>
    </w:rPr>
  </w:style>
  <w:style w:type="character" w:customStyle="1" w:styleId="TopptekstTegn">
    <w:name w:val="Topptekst Tegn"/>
    <w:basedOn w:val="DefaultParagraphFont"/>
    <w:link w:val="Header"/>
    <w:semiHidden/>
    <w:rsid w:val="00672FC5"/>
    <w:rPr>
      <w:rFonts w:asciiTheme="minorHAnsi" w:hAnsiTheme="minorHAnsi"/>
      <w:sz w:val="24"/>
    </w:rPr>
  </w:style>
  <w:style w:type="character" w:customStyle="1" w:styleId="TopptekstCAL10uthevTegn">
    <w:name w:val="Topptekst_CAL10_uthev Tegn"/>
    <w:basedOn w:val="TopptekstTegn"/>
    <w:link w:val="TopptekstCAL10uthev"/>
    <w:semiHidden/>
    <w:rsid w:val="00672FC5"/>
    <w:rPr>
      <w:rFonts w:ascii="Calibri" w:hAnsi="Calibri" w:cstheme="minorHAnsi"/>
      <w:b/>
      <w:sz w:val="24"/>
      <w:szCs w:val="24"/>
    </w:rPr>
  </w:style>
  <w:style w:type="paragraph" w:customStyle="1" w:styleId="TopptekstCAL08ledetekst">
    <w:name w:val="Topptekst_CAL08_ledetekst"/>
    <w:basedOn w:val="Header"/>
    <w:link w:val="TopptekstCAL08ledetekstTegn"/>
    <w:semiHidden/>
    <w:qFormat/>
    <w:rsid w:val="00AC15B1"/>
    <w:rPr>
      <w:rFonts w:ascii="Calibri" w:hAnsi="Calibri" w:cstheme="minorHAnsi"/>
      <w:color w:val="000000" w:themeColor="text1"/>
      <w:sz w:val="16"/>
      <w:szCs w:val="16"/>
    </w:rPr>
  </w:style>
  <w:style w:type="character" w:customStyle="1" w:styleId="TopptekstCAL10uthevplasseringTegn">
    <w:name w:val="Topptekst_CAL10_uthev_plassering Tegn"/>
    <w:basedOn w:val="TopptekstTegn"/>
    <w:link w:val="TopptekstCAL10uthevplassering"/>
    <w:semiHidden/>
    <w:rsid w:val="00672FC5"/>
    <w:rPr>
      <w:rFonts w:ascii="Calibri" w:hAnsi="Calibri" w:cstheme="minorHAnsi"/>
      <w:b/>
      <w:color w:val="000000"/>
      <w:spacing w:val="28"/>
      <w:sz w:val="24"/>
    </w:rPr>
  </w:style>
  <w:style w:type="paragraph" w:customStyle="1" w:styleId="TopptekstCAL10">
    <w:name w:val="Topptekst_CAL10"/>
    <w:link w:val="TopptekstCAL10Tegn"/>
    <w:semiHidden/>
    <w:qFormat/>
    <w:rsid w:val="00660CA8"/>
    <w:rPr>
      <w:rFonts w:ascii="Calibri" w:hAnsi="Calibri" w:cstheme="minorHAnsi"/>
      <w:color w:val="000000" w:themeColor="text1"/>
    </w:rPr>
  </w:style>
  <w:style w:type="character" w:customStyle="1" w:styleId="TopptekstCAL08ledetekstTegn">
    <w:name w:val="Topptekst_CAL08_ledetekst Tegn"/>
    <w:basedOn w:val="TopptekstTegn"/>
    <w:link w:val="TopptekstCAL08ledetekst"/>
    <w:semiHidden/>
    <w:rsid w:val="00672FC5"/>
    <w:rPr>
      <w:rFonts w:ascii="Calibri" w:hAnsi="Calibri" w:cstheme="minorHAnsi"/>
      <w:color w:val="000000" w:themeColor="text1"/>
      <w:sz w:val="16"/>
      <w:szCs w:val="16"/>
    </w:rPr>
  </w:style>
  <w:style w:type="paragraph" w:customStyle="1" w:styleId="TopptekstCAL14uthevmidtstill">
    <w:name w:val="Topptekst_CAL14_uthev_midtstill"/>
    <w:link w:val="TopptekstCAL14uthevmidtstillTegn"/>
    <w:semiHidden/>
    <w:qFormat/>
    <w:rsid w:val="00660CA8"/>
    <w:pPr>
      <w:spacing w:before="40"/>
      <w:jc w:val="center"/>
    </w:pPr>
    <w:rPr>
      <w:rFonts w:asciiTheme="minorHAnsi" w:hAnsiTheme="minorHAnsi" w:cstheme="minorHAnsi"/>
      <w:b/>
      <w:color w:val="000000" w:themeColor="text1"/>
      <w:sz w:val="28"/>
      <w:szCs w:val="28"/>
    </w:rPr>
  </w:style>
  <w:style w:type="character" w:customStyle="1" w:styleId="TopptekstCAL10Tegn">
    <w:name w:val="Topptekst_CAL10 Tegn"/>
    <w:basedOn w:val="DefaultParagraphFont"/>
    <w:link w:val="TopptekstCAL10"/>
    <w:semiHidden/>
    <w:rsid w:val="00672FC5"/>
    <w:rPr>
      <w:rFonts w:ascii="Calibri" w:hAnsi="Calibri" w:cstheme="minorHAnsi"/>
      <w:color w:val="000000" w:themeColor="text1"/>
    </w:rPr>
  </w:style>
  <w:style w:type="paragraph" w:customStyle="1" w:styleId="TopptekstCAL12">
    <w:name w:val="Topptekst_CAL12"/>
    <w:link w:val="TopptekstCAL12Tegn"/>
    <w:semiHidden/>
    <w:qFormat/>
    <w:rsid w:val="00660CA8"/>
    <w:pPr>
      <w:spacing w:before="80"/>
    </w:pPr>
    <w:rPr>
      <w:rFonts w:ascii="Calibri" w:hAnsi="Calibri" w:cstheme="minorHAnsi"/>
      <w:color w:val="000000" w:themeColor="text1"/>
      <w:sz w:val="24"/>
      <w:szCs w:val="24"/>
    </w:rPr>
  </w:style>
  <w:style w:type="character" w:customStyle="1" w:styleId="TopptekstCAL14uthevmidtstillTegn">
    <w:name w:val="Topptekst_CAL14_uthev_midtstill Tegn"/>
    <w:basedOn w:val="TopptekstTegn"/>
    <w:link w:val="TopptekstCAL14uthevmidtstill"/>
    <w:semiHidden/>
    <w:rsid w:val="00672FC5"/>
    <w:rPr>
      <w:rFonts w:asciiTheme="minorHAnsi" w:hAnsiTheme="minorHAnsi" w:cstheme="minorHAnsi"/>
      <w:b/>
      <w:color w:val="000000" w:themeColor="text1"/>
      <w:sz w:val="28"/>
      <w:szCs w:val="28"/>
    </w:rPr>
  </w:style>
  <w:style w:type="paragraph" w:customStyle="1" w:styleId="TopptekstCAL08uthev">
    <w:name w:val="Topptekst_CAL08_uthev"/>
    <w:link w:val="TopptekstCAL08uthevTegn"/>
    <w:semiHidden/>
    <w:qFormat/>
    <w:rsid w:val="00660CA8"/>
    <w:rPr>
      <w:rFonts w:ascii="Calibri" w:hAnsi="Calibri" w:cstheme="minorHAnsi"/>
      <w:b/>
      <w:sz w:val="16"/>
      <w:szCs w:val="16"/>
    </w:rPr>
  </w:style>
  <w:style w:type="character" w:customStyle="1" w:styleId="TopptekstCAL12Tegn">
    <w:name w:val="Topptekst_CAL12 Tegn"/>
    <w:basedOn w:val="TopptekstTegn"/>
    <w:link w:val="TopptekstCAL12"/>
    <w:semiHidden/>
    <w:rsid w:val="00672FC5"/>
    <w:rPr>
      <w:rFonts w:ascii="Calibri" w:hAnsi="Calibri" w:cstheme="minorHAnsi"/>
      <w:color w:val="000000" w:themeColor="text1"/>
      <w:sz w:val="24"/>
      <w:szCs w:val="24"/>
    </w:rPr>
  </w:style>
  <w:style w:type="paragraph" w:customStyle="1" w:styleId="TopptekstCAL09ledetekst">
    <w:name w:val="Topptekst_CAL09_ledetekst"/>
    <w:link w:val="TopptekstCAL09ledetekstTegn"/>
    <w:semiHidden/>
    <w:qFormat/>
    <w:rsid w:val="00660CA8"/>
    <w:rPr>
      <w:rFonts w:ascii="Calibri" w:hAnsi="Calibri" w:cstheme="minorHAnsi"/>
      <w:sz w:val="18"/>
      <w:szCs w:val="18"/>
    </w:rPr>
  </w:style>
  <w:style w:type="character" w:customStyle="1" w:styleId="BunntekstTegn">
    <w:name w:val="Bunntekst Tegn"/>
    <w:basedOn w:val="DefaultParagraphFont"/>
    <w:link w:val="Footer"/>
    <w:rsid w:val="00672FC5"/>
    <w:rPr>
      <w:rFonts w:asciiTheme="minorHAnsi" w:hAnsiTheme="minorHAnsi"/>
      <w:sz w:val="24"/>
    </w:rPr>
  </w:style>
  <w:style w:type="character" w:customStyle="1" w:styleId="TopptekstCAL08uthevTegn">
    <w:name w:val="Topptekst_CAL08_uthev Tegn"/>
    <w:basedOn w:val="BunntekstTegn"/>
    <w:link w:val="TopptekstCAL08uthev"/>
    <w:semiHidden/>
    <w:rsid w:val="00672FC5"/>
    <w:rPr>
      <w:rFonts w:ascii="Calibri" w:hAnsi="Calibri" w:cstheme="minorHAnsi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6E766F"/>
    <w:pPr>
      <w:spacing w:after="240"/>
      <w:ind w:left="720"/>
      <w:contextualSpacing/>
    </w:pPr>
  </w:style>
  <w:style w:type="character" w:customStyle="1" w:styleId="TopptekstCAL09ledetekstTegn">
    <w:name w:val="Topptekst_CAL09_ledetekst Tegn"/>
    <w:basedOn w:val="BunntekstTegn"/>
    <w:link w:val="TopptekstCAL09ledetekst"/>
    <w:semiHidden/>
    <w:rsid w:val="00672FC5"/>
    <w:rPr>
      <w:rFonts w:ascii="Calibri" w:hAnsi="Calibri" w:cstheme="minorHAnsi"/>
      <w:sz w:val="18"/>
      <w:szCs w:val="18"/>
    </w:rPr>
  </w:style>
  <w:style w:type="character" w:styleId="Strong">
    <w:name w:val="Strong"/>
    <w:basedOn w:val="DefaultParagraphFont"/>
    <w:qFormat/>
    <w:rsid w:val="006E766F"/>
    <w:rPr>
      <w:b/>
      <w:bCs/>
    </w:rPr>
  </w:style>
  <w:style w:type="table" w:styleId="TableGrid">
    <w:name w:val="Table Grid"/>
    <w:basedOn w:val="TableNormal"/>
    <w:rsid w:val="0015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ktekstvenstre">
    <w:name w:val="rubrikktekst venstre"/>
    <w:rsid w:val="001546EE"/>
    <w:pPr>
      <w:tabs>
        <w:tab w:val="left" w:pos="3261"/>
      </w:tabs>
      <w:ind w:left="57"/>
    </w:pPr>
    <w:rPr>
      <w:rFonts w:ascii="Times" w:hAnsi="Time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EMGI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1364-03B8-4562-A4FD-6DAC9236FB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</TotalTime>
  <Pages>2</Pages>
  <Words>475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Generell mal for EK-dokumenter SSHF</vt:lpstr>
    </vt:vector>
  </TitlesOfParts>
  <Company>Datakvalitet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Datainnsamling - bachelor- og masterstudenter - søknadsskjema</dc:title>
  <dc:subject>Generell mal for EK-dokumenter SSHF|[RefNr]|</dc:subject>
  <dc:creator>Handbok</dc:creator>
  <cp:lastModifiedBy>Vemund Gitlestad</cp:lastModifiedBy>
  <cp:revision>3</cp:revision>
  <cp:lastPrinted>2005-05-10T12:37:00Z</cp:lastPrinted>
  <dcterms:created xsi:type="dcterms:W3CDTF">2024-06-18T11:35:00Z</dcterms:created>
  <dcterms:modified xsi:type="dcterms:W3CDTF">2026-02-12T09:22:00Z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Sørlandet sykehus HF</vt:lpwstr>
  </property>
  <property fmtid="{D5CDD505-2E9C-101B-9397-08002B2CF9AE}" pid="3" name="EK_DokAnsvNavn">
    <vt:lpwstr>Vivi Haavik Tønnessen</vt:lpwstr>
  </property>
  <property fmtid="{D5CDD505-2E9C-101B-9397-08002B2CF9AE}" pid="4" name="EK_DokTittel">
    <vt:lpwstr>Datainnsamling - bachelor- og masterstudenter - søknadsskjema</vt:lpwstr>
  </property>
  <property fmtid="{D5CDD505-2E9C-101B-9397-08002B2CF9AE}" pid="5" name="EK_DokType">
    <vt:lpwstr>Skjema</vt:lpwstr>
  </property>
  <property fmtid="{D5CDD505-2E9C-101B-9397-08002B2CF9AE}" pid="6" name="EK_DokumentID">
    <vt:lpwstr>D61786</vt:lpwstr>
  </property>
  <property fmtid="{D5CDD505-2E9C-101B-9397-08002B2CF9AE}" pid="7" name="EK_GjelderFra">
    <vt:lpwstr>18.02.2026</vt:lpwstr>
  </property>
  <property fmtid="{D5CDD505-2E9C-101B-9397-08002B2CF9AE}" pid="8" name="EK_GjelderTil">
    <vt:lpwstr>18.02.2028</vt:lpwstr>
  </property>
  <property fmtid="{D5CDD505-2E9C-101B-9397-08002B2CF9AE}" pid="9" name="EK_IBrukDato">
    <vt:lpwstr>18.02.2026</vt:lpwstr>
  </property>
  <property fmtid="{D5CDD505-2E9C-101B-9397-08002B2CF9AE}" pid="10" name="EK_Merknad">
    <vt:lpwstr>[]</vt:lpwstr>
  </property>
  <property fmtid="{D5CDD505-2E9C-101B-9397-08002B2CF9AE}" pid="11" name="EK_RefNr">
    <vt:lpwstr>I.6.8.5-2</vt:lpwstr>
  </property>
  <property fmtid="{D5CDD505-2E9C-101B-9397-08002B2CF9AE}" pid="12" name="EK_Revisjon">
    <vt:lpwstr>1.00</vt:lpwstr>
  </property>
  <property fmtid="{D5CDD505-2E9C-101B-9397-08002B2CF9AE}" pid="13" name="EK_S00M0100">
    <vt:lpwstr>Foretaksnivå</vt:lpwstr>
  </property>
  <property fmtid="{D5CDD505-2E9C-101B-9397-08002B2CF9AE}" pid="14" name="EK_S00M0105">
    <vt:lpwstr>Foretaksnivå/Virksomhetsstyring/Utdanning og kompetanse/Etter- og videreutdanning</vt:lpwstr>
  </property>
  <property fmtid="{D5CDD505-2E9C-101B-9397-08002B2CF9AE}" pid="15" name="EK_Signatur">
    <vt:lpwstr>Organisasjonsdirektør Nina Føreland</vt:lpwstr>
  </property>
  <property fmtid="{D5CDD505-2E9C-101B-9397-08002B2CF9AE}" pid="16" name="EK_SkrevetAv">
    <vt:lpwstr>Arbeidsgruppe</vt:lpwstr>
  </property>
  <property fmtid="{D5CDD505-2E9C-101B-9397-08002B2CF9AE}" pid="17" name="EK_Verifisert">
    <vt:lpwstr>[]</vt:lpwstr>
  </property>
  <property fmtid="{D5CDD505-2E9C-101B-9397-08002B2CF9AE}" pid="18" name="EK_Watermark">
    <vt:lpwstr>Vannmerke</vt:lpwstr>
  </property>
</Properties>
</file>