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ackground w:color="ffffff">
    <v:background id="_x0000_s1025" filled="t"/>
  </w:background>
  <w:body>
    <w:p w:rsidR="0004143F" w:rsidP="0004143F">
      <w:pPr>
        <w:rPr>
          <w:rFonts w:ascii="Arial" w:hAnsi="Arial" w:cs="Arial"/>
          <w:sz w:val="22"/>
          <w:szCs w:val="22"/>
        </w:rPr>
      </w:pPr>
      <w:bookmarkStart w:id="0" w:name="tempHer"/>
      <w:bookmarkEnd w:id="0"/>
    </w:p>
    <w:p w:rsidR="0004143F" w:rsidRPr="009709D1" w:rsidP="0004143F">
      <w:pPr>
        <w:spacing w:line="276" w:lineRule="auto"/>
        <w:rPr>
          <w:rFonts w:asciiTheme="minorHAnsi" w:hAnsiTheme="minorHAnsi" w:cs="Arial"/>
          <w:b/>
          <w:szCs w:val="24"/>
        </w:rPr>
      </w:pPr>
      <w:r w:rsidRPr="009709D1">
        <w:rPr>
          <w:rFonts w:asciiTheme="minorHAnsi" w:hAnsiTheme="minorHAnsi" w:cs="Arial"/>
          <w:b/>
          <w:szCs w:val="24"/>
          <w:u w:val="single"/>
        </w:rPr>
        <w:t>Fremgangsmåte for godkjenning</w:t>
      </w:r>
      <w:r w:rsidRPr="009709D1">
        <w:rPr>
          <w:rFonts w:asciiTheme="minorHAnsi" w:hAnsiTheme="minorHAnsi" w:cs="Arial"/>
          <w:b/>
          <w:szCs w:val="24"/>
        </w:rPr>
        <w:t>:</w:t>
      </w:r>
    </w:p>
    <w:p w:rsidR="0004143F" w:rsidRPr="009709D1" w:rsidP="0004143F">
      <w:pPr>
        <w:spacing w:line="276" w:lineRule="auto"/>
        <w:rPr>
          <w:rFonts w:asciiTheme="minorHAnsi" w:hAnsiTheme="minorHAnsi" w:cs="Arial"/>
          <w:szCs w:val="24"/>
        </w:rPr>
      </w:pPr>
      <w:r w:rsidRPr="009709D1">
        <w:rPr>
          <w:rFonts w:asciiTheme="minorHAnsi" w:hAnsiTheme="minorHAnsi" w:cs="Arial"/>
          <w:szCs w:val="24"/>
        </w:rPr>
        <w:t xml:space="preserve">Den digitale søknadsløsningen </w:t>
      </w:r>
      <w:hyperlink r:id="rId5" w:history="1">
        <w:r w:rsidRPr="009709D1">
          <w:rPr>
            <w:rStyle w:val="Hyperlink"/>
            <w:rFonts w:asciiTheme="minorHAnsi" w:hAnsiTheme="minorHAnsi"/>
            <w:szCs w:val="24"/>
          </w:rPr>
          <w:t>https://nettskjema.no/a/sshfdatainnsamling</w:t>
        </w:r>
      </w:hyperlink>
      <w:r w:rsidRPr="009709D1">
        <w:rPr>
          <w:rFonts w:asciiTheme="minorHAnsi" w:hAnsiTheme="minorHAnsi"/>
          <w:color w:val="1F497D"/>
          <w:szCs w:val="24"/>
        </w:rPr>
        <w:t xml:space="preserve"> </w:t>
      </w:r>
      <w:r w:rsidRPr="009709D1">
        <w:rPr>
          <w:rFonts w:asciiTheme="minorHAnsi" w:hAnsiTheme="minorHAnsi"/>
          <w:szCs w:val="24"/>
        </w:rPr>
        <w:t>skal brukes.</w:t>
      </w:r>
    </w:p>
    <w:p w:rsidR="0004143F" w:rsidP="0004143F">
      <w:pPr>
        <w:spacing w:line="276" w:lineRule="auto"/>
        <w:rPr>
          <w:rFonts w:asciiTheme="minorHAnsi" w:hAnsiTheme="minorHAnsi" w:cs="Arial"/>
          <w:szCs w:val="24"/>
        </w:rPr>
      </w:pPr>
      <w:r w:rsidRPr="009709D1">
        <w:rPr>
          <w:rFonts w:asciiTheme="minorHAnsi" w:hAnsiTheme="minorHAnsi" w:cs="Arial"/>
          <w:szCs w:val="24"/>
        </w:rPr>
        <w:t>Dette skjemaet er et av vedleggene i denne.</w:t>
      </w:r>
    </w:p>
    <w:p w:rsidR="0004143F" w:rsidRPr="009709D1" w:rsidP="0004143F">
      <w:pPr>
        <w:spacing w:line="276" w:lineRule="auto"/>
        <w:rPr>
          <w:rFonts w:ascii="Arial" w:hAnsi="Arial" w:cs="Arial"/>
          <w:szCs w:val="24"/>
        </w:rPr>
      </w:pPr>
      <w:r>
        <w:rPr>
          <w:rFonts w:asciiTheme="minorHAnsi" w:hAnsiTheme="minorHAnsi" w:cs="Arial"/>
          <w:szCs w:val="24"/>
        </w:rPr>
        <w:t>Ved intern kvalitetssikring/oppretting av internt kvalitetsregister skal annen prosedyre følges:</w:t>
      </w:r>
    </w:p>
    <w:p w:rsidR="0004143F" w:rsidP="0004143F">
      <w:pPr>
        <w:rPr>
          <w:rFonts w:ascii="Arial" w:hAnsi="Arial" w:cs="Arial"/>
          <w:b/>
          <w:sz w:val="22"/>
          <w:szCs w:val="22"/>
          <w:u w:val="single"/>
        </w:rPr>
      </w:pPr>
    </w:p>
    <w:p w:rsidR="0004143F" w:rsidP="0004143F">
      <w:pPr>
        <w:rPr>
          <w:rFonts w:ascii="Arial" w:hAnsi="Arial" w:cs="Arial"/>
          <w:b/>
          <w:sz w:val="22"/>
          <w:szCs w:val="22"/>
          <w:u w:val="single"/>
        </w:rPr>
      </w:pPr>
    </w:p>
    <w:p w:rsidR="0004143F" w:rsidRPr="009709D1" w:rsidP="0004143F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9709D1">
        <w:rPr>
          <w:rFonts w:asciiTheme="minorHAnsi" w:hAnsiTheme="minorHAnsi" w:cs="Arial"/>
          <w:b/>
          <w:sz w:val="22"/>
          <w:szCs w:val="22"/>
          <w:u w:val="single"/>
        </w:rPr>
        <w:t>Ansvar</w:t>
      </w:r>
    </w:p>
    <w:p w:rsidR="0004143F" w:rsidRPr="009709D1" w:rsidP="0004143F">
      <w:pPr>
        <w:pStyle w:val="ListParagraph"/>
        <w:numPr>
          <w:ilvl w:val="0"/>
          <w:numId w:val="1"/>
        </w:numPr>
        <w:ind w:right="1843"/>
        <w:rPr>
          <w:rFonts w:asciiTheme="minorHAnsi" w:hAnsiTheme="minorHAnsi" w:cs="Arial"/>
          <w:sz w:val="22"/>
          <w:szCs w:val="22"/>
        </w:rPr>
      </w:pPr>
      <w:r w:rsidRPr="009709D1">
        <w:rPr>
          <w:rFonts w:asciiTheme="minorHAnsi" w:hAnsiTheme="minorHAnsi" w:cs="Arial"/>
          <w:b/>
          <w:sz w:val="22"/>
          <w:szCs w:val="22"/>
        </w:rPr>
        <w:t>F</w:t>
      </w:r>
      <w:r w:rsidR="006356A3">
        <w:rPr>
          <w:rFonts w:asciiTheme="minorHAnsi" w:hAnsiTheme="minorHAnsi" w:cs="Arial"/>
          <w:b/>
          <w:sz w:val="22"/>
          <w:szCs w:val="22"/>
        </w:rPr>
        <w:t>agdirektøren</w:t>
      </w:r>
      <w:r w:rsidRPr="009709D1">
        <w:rPr>
          <w:rFonts w:asciiTheme="minorHAnsi" w:hAnsiTheme="minorHAnsi" w:cs="Arial"/>
          <w:sz w:val="22"/>
          <w:szCs w:val="22"/>
        </w:rPr>
        <w:t xml:space="preserve"> har et delegert ansvar fra administrerende direktør SSHF for å godkjenne prosjektet/studien/registeret. </w:t>
      </w:r>
    </w:p>
    <w:p w:rsidR="0004143F" w:rsidRPr="009709D1" w:rsidP="0004143F">
      <w:pPr>
        <w:pStyle w:val="ListParagraph"/>
        <w:numPr>
          <w:ilvl w:val="0"/>
          <w:numId w:val="1"/>
        </w:numPr>
        <w:ind w:right="1843"/>
        <w:rPr>
          <w:rFonts w:asciiTheme="minorHAnsi" w:hAnsiTheme="minorHAnsi" w:cs="Arial"/>
          <w:sz w:val="22"/>
          <w:szCs w:val="22"/>
        </w:rPr>
      </w:pPr>
      <w:r w:rsidRPr="009709D1">
        <w:rPr>
          <w:rFonts w:asciiTheme="minorHAnsi" w:hAnsiTheme="minorHAnsi"/>
          <w:b/>
          <w:sz w:val="22"/>
          <w:szCs w:val="22"/>
        </w:rPr>
        <w:t>Informasjonssikkerhetsleder</w:t>
      </w:r>
      <w:r w:rsidRPr="009709D1">
        <w:rPr>
          <w:rFonts w:asciiTheme="minorHAnsi" w:hAnsiTheme="minorHAnsi"/>
          <w:sz w:val="22"/>
          <w:szCs w:val="22"/>
        </w:rPr>
        <w:t xml:space="preserve"> og </w:t>
      </w:r>
      <w:r w:rsidRPr="009709D1">
        <w:rPr>
          <w:rFonts w:asciiTheme="minorHAnsi" w:hAnsiTheme="minorHAnsi"/>
          <w:b/>
          <w:sz w:val="22"/>
          <w:szCs w:val="22"/>
        </w:rPr>
        <w:t xml:space="preserve">Personvernombud </w:t>
      </w:r>
      <w:r w:rsidRPr="009709D1">
        <w:rPr>
          <w:rFonts w:asciiTheme="minorHAnsi" w:hAnsiTheme="minorHAnsi"/>
          <w:sz w:val="22"/>
          <w:szCs w:val="22"/>
        </w:rPr>
        <w:t xml:space="preserve">gjennomgår søknaden med tanke på ivaretagelse av informasjonssikkerhet og personvern, og gir sine tilrådninger til </w:t>
      </w:r>
      <w:r w:rsidR="006356A3">
        <w:rPr>
          <w:rFonts w:asciiTheme="minorHAnsi" w:hAnsiTheme="minorHAnsi"/>
          <w:sz w:val="22"/>
          <w:szCs w:val="22"/>
        </w:rPr>
        <w:t>Fagdirektøren</w:t>
      </w:r>
      <w:r w:rsidRPr="009709D1">
        <w:rPr>
          <w:rFonts w:asciiTheme="minorHAnsi" w:hAnsiTheme="minorHAnsi"/>
          <w:sz w:val="22"/>
          <w:szCs w:val="22"/>
        </w:rPr>
        <w:t>.</w:t>
      </w:r>
    </w:p>
    <w:p w:rsidR="0004143F" w:rsidP="0004143F">
      <w:pPr>
        <w:pStyle w:val="ListParagraph"/>
        <w:numPr>
          <w:ilvl w:val="0"/>
          <w:numId w:val="1"/>
        </w:numPr>
        <w:ind w:right="1843"/>
        <w:rPr>
          <w:rFonts w:asciiTheme="minorHAnsi" w:hAnsiTheme="minorHAnsi" w:cs="Arial"/>
          <w:sz w:val="22"/>
          <w:szCs w:val="22"/>
        </w:rPr>
      </w:pPr>
      <w:r w:rsidRPr="009709D1">
        <w:rPr>
          <w:rFonts w:asciiTheme="minorHAnsi" w:hAnsiTheme="minorHAnsi" w:cs="Arial"/>
          <w:b/>
          <w:sz w:val="22"/>
          <w:szCs w:val="22"/>
        </w:rPr>
        <w:t>Prosjektleder/utprøver</w:t>
      </w:r>
      <w:r w:rsidRPr="009709D1">
        <w:rPr>
          <w:rFonts w:asciiTheme="minorHAnsi" w:hAnsiTheme="minorHAnsi" w:cs="Arial"/>
          <w:sz w:val="22"/>
          <w:szCs w:val="22"/>
        </w:rPr>
        <w:t xml:space="preserve"> har ansvar for å fylle ut søknadsskjema med underskrifter og laste opp alle relevante vedlegg.</w:t>
      </w:r>
    </w:p>
    <w:p w:rsidR="0004143F" w:rsidRPr="009709D1" w:rsidP="0004143F">
      <w:pPr>
        <w:pStyle w:val="ListParagraph"/>
        <w:numPr>
          <w:ilvl w:val="0"/>
          <w:numId w:val="1"/>
        </w:numPr>
        <w:ind w:right="184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Avdelingsleder </w:t>
      </w:r>
      <w:r>
        <w:rPr>
          <w:rFonts w:asciiTheme="minorHAnsi" w:hAnsiTheme="minorHAnsi" w:cs="Arial"/>
          <w:sz w:val="22"/>
          <w:szCs w:val="22"/>
        </w:rPr>
        <w:t>har ansvar fot tilrettelegging for studien i egen avdeling og at tilstrekkelig med tid og ressurser blir stilt til rådighet.</w:t>
      </w:r>
    </w:p>
    <w:p w:rsidR="0004143F" w:rsidP="0004143F">
      <w:pPr>
        <w:pStyle w:val="rubrikktekstvenstre"/>
        <w:rPr>
          <w:rFonts w:ascii="Arial" w:hAnsi="Arial" w:cs="Arial"/>
          <w:sz w:val="22"/>
          <w:szCs w:val="22"/>
          <w:lang w:val="nb-NO"/>
        </w:rPr>
      </w:pPr>
    </w:p>
    <w:p w:rsidR="0004143F" w:rsidP="0004143F">
      <w:pPr>
        <w:pStyle w:val="rubrikktekstvenstre"/>
        <w:rPr>
          <w:rFonts w:ascii="Arial" w:hAnsi="Arial" w:cs="Arial"/>
          <w:sz w:val="22"/>
          <w:szCs w:val="22"/>
          <w:lang w:val="nb-NO"/>
        </w:rPr>
      </w:pPr>
    </w:p>
    <w:tbl>
      <w:tblPr>
        <w:tblW w:w="0" w:type="dxa"/>
        <w:tblInd w:w="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48"/>
      </w:tblGrid>
      <w:tr w:rsidTr="006307F3">
        <w:tblPrEx>
          <w:tblW w:w="0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4143F" w:rsidP="006307F3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Theme="minorHAnsi" w:hAnsiTheme="minorHAnsi" w:cs="Arial"/>
                <w:sz w:val="24"/>
                <w:szCs w:val="24"/>
                <w:lang w:val="nb-NO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nb-NO"/>
              </w:rPr>
              <w:t>1. Prosjekttittel (maks. 140 tegn)</w:t>
            </w:r>
          </w:p>
        </w:tc>
      </w:tr>
      <w:tr w:rsidTr="006307F3">
        <w:tblPrEx>
          <w:tblW w:w="0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561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143F" w:rsidP="006307F3">
            <w:pPr>
              <w:pStyle w:val="rubrikktekstvenstre"/>
              <w:tabs>
                <w:tab w:val="left" w:pos="1065"/>
              </w:tabs>
              <w:rPr>
                <w:rFonts w:asciiTheme="minorHAnsi" w:hAnsi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rPr>
                <w:rFonts w:asciiTheme="minorHAnsi" w:hAnsiTheme="minorHAnsi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>
              <w:fldChar w:fldCharType="end"/>
            </w:r>
            <w:bookmarkEnd w:id="1"/>
            <w:r>
              <w:rPr>
                <w:rFonts w:asciiTheme="minorHAnsi" w:hAnsiTheme="minorHAnsi"/>
                <w:sz w:val="22"/>
                <w:szCs w:val="22"/>
                <w:lang w:val="nb-NO"/>
              </w:rPr>
              <w:tab/>
            </w:r>
          </w:p>
        </w:tc>
      </w:tr>
    </w:tbl>
    <w:p w:rsidR="0004143F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04143F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04143F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5699"/>
      </w:tblGrid>
      <w:tr w:rsidTr="006307F3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sz w:val="24"/>
                <w:szCs w:val="24"/>
                <w:lang w:val="nb-NO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nb-NO"/>
              </w:rPr>
              <w:t>2. Søker</w:t>
            </w:r>
          </w:p>
        </w:tc>
      </w:tr>
      <w:tr w:rsidTr="006307F3">
        <w:tblPrEx>
          <w:tblW w:w="0" w:type="auto"/>
          <w:tblInd w:w="108" w:type="dxa"/>
          <w:tblLook w:val="04A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  <w:t>Navn på institusjon/firma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30"/>
                <w:tab w:val="left" w:pos="3261"/>
              </w:tabs>
              <w:ind w:left="57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end"/>
            </w:r>
          </w:p>
        </w:tc>
      </w:tr>
      <w:tr w:rsidTr="006307F3">
        <w:tblPrEx>
          <w:tblW w:w="0" w:type="auto"/>
          <w:tblInd w:w="108" w:type="dxa"/>
          <w:tblLook w:val="04A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  <w:tab w:val="left" w:pos="3585"/>
              </w:tabs>
              <w:ind w:left="57"/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  <w:t>Navn på søkeren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3F" w:rsidP="00DD7E48">
            <w:pPr>
              <w:pStyle w:val="mellomrom"/>
              <w:tabs>
                <w:tab w:val="left" w:pos="3261"/>
              </w:tabs>
              <w:rPr>
                <w:rFonts w:asciiTheme="minorHAnsi" w:hAnsi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end"/>
            </w:r>
          </w:p>
        </w:tc>
      </w:tr>
      <w:tr w:rsidTr="006307F3">
        <w:tblPrEx>
          <w:tblW w:w="0" w:type="auto"/>
          <w:tblInd w:w="108" w:type="dxa"/>
          <w:tblLook w:val="04A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  <w:tab w:val="left" w:pos="3585"/>
              </w:tabs>
              <w:ind w:left="57"/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  <w:t>Navn på prosjektleder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end"/>
            </w:r>
          </w:p>
        </w:tc>
      </w:tr>
      <w:tr w:rsidTr="006307F3">
        <w:tblPrEx>
          <w:tblW w:w="0" w:type="auto"/>
          <w:tblInd w:w="108" w:type="dxa"/>
          <w:tblLook w:val="04A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 w:firstLine="601"/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  <w:t>Stilling/tittel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end"/>
            </w:r>
          </w:p>
        </w:tc>
      </w:tr>
      <w:tr w:rsidTr="006307F3">
        <w:tblPrEx>
          <w:tblW w:w="0" w:type="auto"/>
          <w:tblInd w:w="108" w:type="dxa"/>
          <w:tblLook w:val="04A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 w:firstLine="601"/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  <w:t>Akademisk grad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end"/>
            </w:r>
          </w:p>
        </w:tc>
      </w:tr>
      <w:tr w:rsidTr="006307F3">
        <w:tblPrEx>
          <w:tblW w:w="0" w:type="auto"/>
          <w:tblInd w:w="108" w:type="dxa"/>
          <w:tblLook w:val="04A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 w:firstLine="601"/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end"/>
            </w:r>
          </w:p>
        </w:tc>
      </w:tr>
      <w:tr w:rsidTr="006307F3">
        <w:tblPrEx>
          <w:tblW w:w="0" w:type="auto"/>
          <w:tblInd w:w="108" w:type="dxa"/>
          <w:tblLook w:val="04A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 w:firstLine="601"/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E-post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end"/>
            </w:r>
          </w:p>
        </w:tc>
      </w:tr>
      <w:tr w:rsidTr="006307F3">
        <w:tblPrEx>
          <w:tblW w:w="0" w:type="auto"/>
          <w:tblInd w:w="108" w:type="dxa"/>
          <w:tblLook w:val="04A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  <w:t>Avdeling hvor prosjektet gjennomføres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end"/>
            </w:r>
          </w:p>
        </w:tc>
      </w:tr>
      <w:tr w:rsidTr="006307F3">
        <w:tblPrEx>
          <w:tblW w:w="0" w:type="auto"/>
          <w:tblInd w:w="108" w:type="dxa"/>
          <w:tblLook w:val="04A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b w:val="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  <w:t>Navn på veileder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end"/>
            </w:r>
          </w:p>
        </w:tc>
      </w:tr>
      <w:tr w:rsidTr="006307F3">
        <w:tblPrEx>
          <w:tblW w:w="0" w:type="auto"/>
          <w:tblInd w:w="108" w:type="dxa"/>
          <w:tblLook w:val="04A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  <w:lang w:val="nb-NO"/>
              </w:rPr>
              <w:t>Navn på doktorgradstipendiat (hvis aktuelt)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3F" w:rsidP="006307F3">
            <w:pPr>
              <w:pStyle w:val="mellomrom"/>
              <w:tabs>
                <w:tab w:val="left" w:pos="3261"/>
              </w:tabs>
              <w:ind w:left="57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lang w:val="nb-NO"/>
              </w:rPr>
              <w:fldChar w:fldCharType="end"/>
            </w:r>
          </w:p>
        </w:tc>
      </w:tr>
    </w:tbl>
    <w:p w:rsidR="0004143F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04143F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6E39F2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6E39F2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6E39F2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6E39F2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6E39F2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6E39F2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6E39F2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6E39F2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p w:rsidR="0004143F" w:rsidP="0004143F">
      <w:pPr>
        <w:pStyle w:val="mellomrom"/>
        <w:rPr>
          <w:rFonts w:ascii="Arial" w:hAnsi="Arial" w:cs="Arial"/>
          <w:sz w:val="22"/>
          <w:szCs w:val="22"/>
          <w:lang w:val="nb-NO"/>
        </w:rPr>
      </w:pPr>
    </w:p>
    <w:tbl>
      <w:tblPr>
        <w:tblW w:w="10348" w:type="dxa"/>
        <w:tblInd w:w="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48"/>
      </w:tblGrid>
      <w:tr w:rsidTr="006307F3">
        <w:tblPrEx>
          <w:tblW w:w="10348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4143F" w:rsidP="006307F3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Theme="minorHAnsi" w:hAnsiTheme="minorHAnsi" w:cs="Arial"/>
                <w:sz w:val="24"/>
                <w:szCs w:val="24"/>
                <w:lang w:val="nb-NO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nb-NO"/>
              </w:rPr>
              <w:t xml:space="preserve">3. Prosjektet </w:t>
            </w:r>
          </w:p>
        </w:tc>
      </w:tr>
      <w:tr w:rsidTr="006307F3">
        <w:tblPrEx>
          <w:tblW w:w="10348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3F" w:rsidP="006307F3">
            <w:pPr>
              <w:ind w:left="993" w:hanging="85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3.1. Type prosjekt (sett kryss foran):</w:t>
            </w:r>
          </w:p>
          <w:p w:rsidR="0004143F" w:rsidP="006307F3">
            <w:pPr>
              <w:ind w:left="993" w:hanging="85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04143F" w:rsidP="006307F3">
            <w:pPr>
              <w:ind w:left="992" w:firstLine="14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2"/>
            <w:r>
              <w:rPr>
                <w:rFonts w:asciiTheme="minorHAnsi" w:hAnsiTheme="minorHAnsi" w:cs="Arial"/>
                <w:sz w:val="22"/>
                <w:szCs w:val="22"/>
              </w:rPr>
              <w:t xml:space="preserve"> Forskningsprosjekt innenfor REK’s mandat (Fyll ut punkt 3.2)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4143F" w:rsidP="006307F3">
            <w:pPr>
              <w:ind w:left="992" w:firstLine="14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Kvalitetsstudie, helsetjenesteforskning, eller annen forskning </w:t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t>utenfor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REK’s mandat</w:t>
            </w:r>
          </w:p>
          <w:p w:rsidR="0004143F" w:rsidP="006307F3">
            <w:pPr>
              <w:ind w:left="992" w:firstLine="14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Forskning på ansatte</w:t>
            </w:r>
          </w:p>
          <w:p w:rsidR="0004143F" w:rsidP="006307F3">
            <w:pPr>
              <w:ind w:left="992" w:firstLine="14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Opprettelse av helseregister/tematisk register</w:t>
            </w:r>
          </w:p>
          <w:p w:rsidR="0004143F" w:rsidP="006307F3">
            <w:pPr>
              <w:ind w:left="992" w:firstLine="14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Opprettelse av internt kvalitetsregister </w:t>
            </w:r>
          </w:p>
          <w:p w:rsidR="0004143F" w:rsidP="006307F3">
            <w:pPr>
              <w:ind w:left="992" w:firstLine="14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Tr="006307F3">
        <w:tblPrEx>
          <w:tblW w:w="10348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1278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76" w:lineRule="auto"/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>3.2. Hvis det er et forskningsprosjekt innenfor REK’s mandat: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76" w:lineRule="auto"/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76" w:lineRule="auto"/>
              <w:ind w:left="120" w:firstLine="303"/>
              <w:jc w:val="both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  Med intervensjon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76" w:lineRule="auto"/>
              <w:ind w:left="120" w:firstLine="303"/>
              <w:jc w:val="both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  Uten intervensjon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76" w:lineRule="auto"/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76" w:lineRule="auto"/>
              <w:ind w:left="120"/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>Forskning på (sett kryss foran):</w:t>
            </w:r>
          </w:p>
          <w:p w:rsidR="0004143F" w:rsidP="006307F3">
            <w:pPr>
              <w:spacing w:line="276" w:lineRule="auto"/>
              <w:ind w:left="993" w:firstLine="99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Friske mennesker</w:t>
            </w:r>
          </w:p>
          <w:p w:rsidR="0004143F" w:rsidP="006307F3">
            <w:pPr>
              <w:spacing w:line="276" w:lineRule="auto"/>
              <w:ind w:left="993" w:firstLine="99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Syke mennesker</w:t>
            </w:r>
          </w:p>
          <w:p w:rsidR="0004143F" w:rsidP="006307F3">
            <w:pPr>
              <w:spacing w:line="276" w:lineRule="auto"/>
              <w:ind w:left="993" w:firstLine="99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Humant biologisk materiale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76" w:lineRule="auto"/>
              <w:ind w:left="120" w:firstLine="1865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  Helseopplysninger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76" w:lineRule="auto"/>
              <w:ind w:left="120" w:firstLine="1865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  Utprøving av legemiddel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</w:tc>
      </w:tr>
      <w:tr w:rsidTr="006307F3">
        <w:tblPrEx>
          <w:tblW w:w="10348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>3.3. Prosjektsammendrag (maks. 200 ord)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>
              <w:fldChar w:fldCharType="end"/>
            </w:r>
            <w:bookmarkEnd w:id="3"/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</w:tc>
      </w:tr>
      <w:tr w:rsidTr="006307F3">
        <w:tblPrEx>
          <w:tblW w:w="10348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>3.4. Prosjektets hovedmål og delmål (i stikkordsform - maks. 100 ord)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end"/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</w:tc>
      </w:tr>
      <w:tr w:rsidTr="006307F3">
        <w:tblPrEx>
          <w:tblW w:w="10348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3.5. Skal det innhentes skriftlig samtykke fra pasienter eller foresatte? 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 w:firstLine="1865"/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  <w:t xml:space="preserve"> Ja     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  <w:t xml:space="preserve"> Nei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</w:tc>
      </w:tr>
      <w:tr w:rsidTr="006307F3">
        <w:tblPrEx>
          <w:tblW w:w="10348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19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>3.6. Innsamling av helse- og personopplysninger: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19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19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Hvilke helse og personopplysninger samles inn: </w: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end"/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19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19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</w:tc>
      </w:tr>
      <w:tr w:rsidTr="006307F3">
        <w:tblPrEx>
          <w:tblW w:w="10348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3.7. Skal det gjøres oppslag i pasientjournalen? 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 w:firstLine="1865"/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  <w:t xml:space="preserve"> Ja     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  <w:t xml:space="preserve"> Nei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19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</w:tc>
      </w:tr>
      <w:tr w:rsidTr="006307F3">
        <w:tblPrEx>
          <w:tblW w:w="10348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>3.8. Antall deltakere i studien som skal rekrutteres på avdelingen på SSHF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end"/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19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</w:tc>
      </w:tr>
      <w:tr w:rsidTr="006307F3">
        <w:tblPrEx>
          <w:tblW w:w="10348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>3.9. Tid (relevant for avdelingen)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Planlagt oppstartsdato: </w: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           Planlagt avslutningsdato: </w: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end"/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</w:tc>
      </w:tr>
      <w:tr w:rsidTr="006307F3">
        <w:tblPrEx>
          <w:tblW w:w="10348" w:type="dxa"/>
          <w:tblInd w:w="13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3.10. Er det spesielle risikoer, bivirkninger eller ulemper i prosjektet?  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 w:firstLine="1865"/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  <w:t xml:space="preserve"> Ja     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  <w:t xml:space="preserve"> Nei</w:t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 w:firstLine="22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Hvis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  <w:t>Ja</w: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: Hvilke? </w: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  <w:lang w:val="nb-NO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fldChar w:fldCharType="end"/>
            </w: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Vær OBS på at det er etablert en egen meldingsrutine for avvik i forskning: </w:t>
            </w:r>
            <w:hyperlink r:id="rId6" w:history="1">
              <w:r w:rsidRPr="00FD7AC2">
                <w:rPr>
                  <w:rStyle w:val="Hyperlink"/>
                  <w:rFonts w:asciiTheme="minorHAnsi" w:hAnsiTheme="minorHAnsi" w:cs="Arial"/>
                  <w:sz w:val="22"/>
                  <w:szCs w:val="22"/>
                  <w:lang w:val="nb-NO"/>
                </w:rPr>
                <w:t>http://kvalitet2.sshf.no/docs/pub/dok50230.pdf</w:t>
              </w:r>
            </w:hyperlink>
          </w:p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20"/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</w:p>
        </w:tc>
      </w:tr>
    </w:tbl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2"/>
          <w:szCs w:val="22"/>
          <w:lang w:val="nb-NO"/>
        </w:rPr>
      </w:pPr>
    </w:p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0"/>
          <w:lang w:val="nb-NO"/>
        </w:rPr>
      </w:pPr>
    </w:p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0"/>
          <w:lang w:val="nb-NO"/>
        </w:rPr>
      </w:pPr>
    </w:p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0"/>
          <w:lang w:val="nb-NO"/>
        </w:rPr>
      </w:pPr>
    </w:p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0"/>
          <w:lang w:val="nb-NO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58"/>
        <w:gridCol w:w="6604"/>
      </w:tblGrid>
      <w:tr w:rsidTr="006307F3">
        <w:tblPrEx>
          <w:tblW w:w="0" w:type="auto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04143F" w:rsidP="006307F3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Arial" w:hAnsi="Arial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nb-NO"/>
              </w:rPr>
              <w:t>4. Biobank</w:t>
            </w:r>
          </w:p>
        </w:tc>
      </w:tr>
      <w:tr w:rsidTr="006307F3">
        <w:tblPrEx>
          <w:tblW w:w="0" w:type="auto"/>
          <w:tblInd w:w="-5" w:type="dxa"/>
          <w:tblLook w:val="04A0"/>
        </w:tblPrEx>
        <w:tc>
          <w:tcPr>
            <w:tcW w:w="10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3F" w:rsidP="006307F3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120"/>
              <w:ind w:firstLine="85"/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 xml:space="preserve">Benyttes biobank i prosjektet?  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  <w:t xml:space="preserve"> Ja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nb-NO"/>
              </w:rPr>
              <w:t xml:space="preserve"> Nei  </w:t>
            </w:r>
          </w:p>
          <w:p w:rsidR="0004143F" w:rsidP="006307F3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Tr="006307F3">
        <w:tblPrEx>
          <w:tblW w:w="0" w:type="auto"/>
          <w:tblInd w:w="-5" w:type="dxa"/>
          <w:tblLook w:val="04A0"/>
        </w:tblPrEx>
        <w:tc>
          <w:tcPr>
            <w:tcW w:w="10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3F" w:rsidP="006307F3">
            <w:pPr>
              <w:keepNext/>
              <w:keepLines/>
              <w:spacing w:line="276" w:lineRule="auto"/>
              <w:ind w:firstLine="142"/>
              <w:rPr>
                <w:rStyle w:val="TegnTegn"/>
                <w:sz w:val="22"/>
                <w:szCs w:val="22"/>
              </w:rPr>
            </w:pPr>
            <w:r>
              <w:rPr>
                <w:rStyle w:val="TegnTegn"/>
                <w:rFonts w:asciiTheme="minorHAnsi" w:hAnsiTheme="minorHAnsi" w:cs="Arial"/>
                <w:sz w:val="22"/>
                <w:szCs w:val="22"/>
              </w:rPr>
              <w:t xml:space="preserve">Hvis </w:t>
            </w:r>
            <w:r>
              <w:rPr>
                <w:rStyle w:val="TegnTegn"/>
                <w:rFonts w:asciiTheme="minorHAnsi" w:hAnsiTheme="minorHAnsi" w:cs="Arial"/>
                <w:b/>
                <w:sz w:val="22"/>
                <w:szCs w:val="22"/>
              </w:rPr>
              <w:t>ja</w:t>
            </w:r>
            <w:r>
              <w:rPr>
                <w:rStyle w:val="TegnTegn"/>
                <w:rFonts w:asciiTheme="minorHAnsi" w:hAnsiTheme="minorHAnsi" w:cs="Arial"/>
                <w:sz w:val="22"/>
                <w:szCs w:val="22"/>
              </w:rPr>
              <w:t xml:space="preserve"> angi om:</w:t>
            </w:r>
          </w:p>
          <w:p w:rsidR="0004143F" w:rsidP="006307F3">
            <w:pPr>
              <w:keepNext/>
              <w:keepLines/>
              <w:spacing w:line="276" w:lineRule="auto"/>
            </w:pPr>
          </w:p>
          <w:p w:rsidR="0004143F" w:rsidP="006307F3">
            <w:pPr>
              <w:keepNext/>
              <w:keepLines/>
              <w:spacing w:line="276" w:lineRule="auto"/>
              <w:ind w:left="70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Biobanken er på SSHF</w:t>
            </w:r>
          </w:p>
          <w:p w:rsidR="0004143F" w:rsidP="006307F3">
            <w:pPr>
              <w:keepNext/>
              <w:keepLines/>
              <w:spacing w:line="276" w:lineRule="auto"/>
              <w:ind w:left="70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Biobank er en annet sted enn SSHF. Angi sted: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</w:p>
          <w:p w:rsidR="0004143F" w:rsidP="006307F3">
            <w:pPr>
              <w:keepNext/>
              <w:keepLines/>
              <w:spacing w:line="276" w:lineRule="auto"/>
              <w:ind w:left="709"/>
              <w:rPr>
                <w:rStyle w:val="TegnTegn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Skal biobankmateriale overføres ut av landet? I så fall hvilket land: 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04143F" w:rsidP="006307F3">
            <w:pPr>
              <w:keepNext/>
              <w:keepLines/>
              <w:spacing w:line="276" w:lineRule="auto"/>
              <w:ind w:left="709"/>
            </w:pPr>
          </w:p>
        </w:tc>
      </w:tr>
      <w:tr w:rsidTr="006307F3">
        <w:tblPrEx>
          <w:tblW w:w="0" w:type="auto"/>
          <w:tblInd w:w="-5" w:type="dxa"/>
          <w:tblLook w:val="04A0"/>
        </w:tblPrEx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Godkjenning fra REK: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ind w:left="1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Ja      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Nei      Gyldig til: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end"/>
            </w:r>
          </w:p>
        </w:tc>
      </w:tr>
      <w:tr w:rsidTr="006307F3">
        <w:tblPrEx>
          <w:tblW w:w="0" w:type="auto"/>
          <w:tblInd w:w="-5" w:type="dxa"/>
          <w:tblLook w:val="04A0"/>
        </w:tblPrEx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Meldt i biobankregisteret: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ind w:left="1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Ja      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Nei</w:t>
            </w:r>
          </w:p>
        </w:tc>
      </w:tr>
      <w:tr w:rsidTr="006307F3">
        <w:tblPrEx>
          <w:tblW w:w="0" w:type="auto"/>
          <w:tblInd w:w="-5" w:type="dxa"/>
          <w:tblLook w:val="04A0"/>
        </w:tblPrEx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Oppstart dato: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ind w:left="1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end"/>
            </w:r>
          </w:p>
        </w:tc>
      </w:tr>
      <w:tr w:rsidTr="006307F3">
        <w:tblPrEx>
          <w:tblW w:w="0" w:type="auto"/>
          <w:tblInd w:w="-5" w:type="dxa"/>
          <w:tblLook w:val="04A0"/>
        </w:tblPrEx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Sluttdato for innsamling: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ind w:left="1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end"/>
            </w:r>
          </w:p>
        </w:tc>
      </w:tr>
      <w:tr w:rsidTr="006307F3">
        <w:tblPrEx>
          <w:tblW w:w="0" w:type="auto"/>
          <w:tblInd w:w="-5" w:type="dxa"/>
          <w:tblLook w:val="04A0"/>
        </w:tblPrEx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Type materiale og volum: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ind w:left="1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fldChar w:fldCharType="end"/>
            </w:r>
          </w:p>
        </w:tc>
      </w:tr>
      <w:tr w:rsidTr="006307F3">
        <w:tblPrEx>
          <w:tblW w:w="0" w:type="auto"/>
          <w:tblInd w:w="-5" w:type="dxa"/>
          <w:tblLook w:val="04A0"/>
        </w:tblPrEx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Avidentifisert materiale: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ind w:left="1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Ja      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Nei</w:t>
            </w:r>
          </w:p>
        </w:tc>
      </w:tr>
      <w:tr w:rsidTr="006307F3">
        <w:tblPrEx>
          <w:tblW w:w="0" w:type="auto"/>
          <w:tblInd w:w="-5" w:type="dxa"/>
          <w:tblLook w:val="04A0"/>
        </w:tblPrEx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Samtykke fra pasient/deltaker: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43F" w:rsidP="006307F3">
            <w:pPr>
              <w:spacing w:line="440" w:lineRule="exact"/>
              <w:ind w:left="1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Ja      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>Nei</w:t>
            </w:r>
          </w:p>
        </w:tc>
      </w:tr>
    </w:tbl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0"/>
          <w:lang w:val="nb-NO"/>
        </w:rPr>
      </w:pPr>
    </w:p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0"/>
          <w:lang w:val="nb-NO"/>
        </w:rPr>
      </w:pPr>
    </w:p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0"/>
          <w:lang w:val="nb-NO"/>
        </w:rPr>
      </w:pPr>
    </w:p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0"/>
          <w:lang w:val="nb-NO"/>
        </w:rPr>
      </w:pPr>
    </w:p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0"/>
          <w:lang w:val="nb-NO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/>
      </w:tblPr>
      <w:tblGrid>
        <w:gridCol w:w="10928"/>
        <w:gridCol w:w="20"/>
      </w:tblGrid>
      <w:tr w:rsidTr="006307F3">
        <w:tblPrEx>
          <w:tblW w:w="0" w:type="auto"/>
          <w:tblInd w:w="8" w:type="dxa"/>
          <w:tblCellMar>
            <w:left w:w="0" w:type="dxa"/>
            <w:right w:w="0" w:type="dxa"/>
          </w:tblCellMar>
          <w:tblLook w:val="04A0"/>
        </w:tblPrEx>
        <w:trPr>
          <w:gridAfter w:val="1"/>
          <w:wAfter w:w="20" w:type="dxa"/>
          <w:cantSplit/>
        </w:trPr>
        <w:tc>
          <w:tcPr>
            <w:tcW w:w="10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4143F" w:rsidP="006307F3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Theme="minorHAnsi" w:hAnsiTheme="minorHAnsi" w:cs="Arial"/>
                <w:sz w:val="24"/>
                <w:szCs w:val="24"/>
                <w:lang w:val="nb-NO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nb-NO"/>
              </w:rPr>
              <w:t>5. Finansiering</w:t>
            </w:r>
          </w:p>
        </w:tc>
      </w:tr>
      <w:tr w:rsidTr="006307F3">
        <w:tblPrEx>
          <w:tblW w:w="0" w:type="auto"/>
          <w:tblInd w:w="8" w:type="dxa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43F" w:rsidP="006307F3">
            <w:pPr>
              <w:keepNext/>
              <w:keepLines/>
              <w:spacing w:line="276" w:lineRule="auto"/>
              <w:ind w:left="709"/>
              <w:rPr>
                <w:rFonts w:ascii="Arial" w:hAnsi="Arial" w:cs="Arial"/>
                <w:color w:val="C00000"/>
                <w:sz w:val="20"/>
              </w:rPr>
            </w:pPr>
          </w:p>
          <w:p w:rsidR="0004143F" w:rsidP="006307F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C00000"/>
                <w:sz w:val="20"/>
              </w:rPr>
              <w:t xml:space="preserve"> </w:t>
            </w:r>
            <w:r w:rsidRPr="004C099B">
              <w:rPr>
                <w:rFonts w:asciiTheme="minorHAnsi" w:hAnsiTheme="minorHAnsi" w:cstheme="minorHAnsi"/>
                <w:sz w:val="22"/>
                <w:szCs w:val="22"/>
              </w:rPr>
              <w:t>Hvordan er prosjektet tenkt finansiert?</w:t>
            </w:r>
            <w:r>
              <w:rPr>
                <w:rFonts w:ascii="Arial" w:hAnsi="Arial" w:cs="Arial"/>
                <w:color w:val="C00000"/>
                <w:sz w:val="20"/>
              </w:rPr>
              <w:t xml:space="preserve"> </w:t>
            </w:r>
            <w:r>
              <w:rPr>
                <w:rFonts w:asciiTheme="minorHAnsi" w:hAnsiTheme="minorHAnsi"/>
                <w:bCs/>
                <w:color w:val="76923C" w:themeColor="accent3" w:themeShade="BF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04143F" w:rsidP="006307F3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  <w:vAlign w:val="center"/>
            <w:hideMark/>
          </w:tcPr>
          <w:p w:rsidR="0004143F" w:rsidP="006307F3">
            <w:pPr>
              <w:pStyle w:val="BodyTextIndent"/>
              <w:keepNext/>
              <w:keepLines/>
              <w:spacing w:line="360" w:lineRule="auto"/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0"/>
          <w:lang w:val="nb-NO"/>
        </w:rPr>
      </w:pPr>
    </w:p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color w:val="C00000"/>
          <w:sz w:val="22"/>
          <w:szCs w:val="22"/>
          <w:lang w:val="nb-NO"/>
        </w:rPr>
      </w:pPr>
    </w:p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2"/>
          <w:szCs w:val="22"/>
          <w:lang w:val="nb-NO"/>
        </w:rPr>
      </w:pPr>
    </w:p>
    <w:p w:rsidR="0004143F" w:rsidP="0004143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rial" w:hAnsi="Arial" w:cs="Arial"/>
          <w:sz w:val="22"/>
          <w:szCs w:val="22"/>
          <w:lang w:val="nb-NO"/>
        </w:rPr>
      </w:pPr>
    </w:p>
    <w:tbl>
      <w:tblPr>
        <w:tblW w:w="0" w:type="dxa"/>
        <w:tblInd w:w="-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31"/>
      </w:tblGrid>
      <w:tr w:rsidTr="006307F3">
        <w:tblPrEx>
          <w:tblW w:w="0" w:type="dxa"/>
          <w:tblInd w:w="-1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4143F" w:rsidP="006307F3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Theme="minorHAnsi" w:hAnsiTheme="minorHAnsi" w:cs="Arial"/>
                <w:sz w:val="24"/>
                <w:szCs w:val="24"/>
                <w:lang w:val="nb-NO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nb-NO"/>
              </w:rPr>
              <w:t>6. Underskrifter (Søknaden MÅ være signert)</w:t>
            </w:r>
          </w:p>
        </w:tc>
      </w:tr>
      <w:tr w:rsidTr="006307F3">
        <w:tblPrEx>
          <w:tblW w:w="0" w:type="dxa"/>
          <w:tblInd w:w="-1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3F" w:rsidP="006307F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4143F" w:rsidP="006307F3">
            <w:pPr>
              <w:ind w:firstLine="70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04143F" w:rsidP="006307F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4143F" w:rsidP="006307F3">
            <w:pPr>
              <w:ind w:firstLine="70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Dato</w:t>
            </w:r>
            <w:r>
              <w:rPr>
                <w:rFonts w:asciiTheme="minorHAnsi" w:hAnsiTheme="minorHAnsi" w:cs="Arial"/>
                <w:sz w:val="22"/>
                <w:szCs w:val="22"/>
              </w:rPr>
              <w:tab/>
              <w:t xml:space="preserve">                     Søker                                                                       Signatur</w:t>
            </w:r>
          </w:p>
        </w:tc>
      </w:tr>
      <w:tr w:rsidTr="006307F3">
        <w:tblPrEx>
          <w:tblW w:w="0" w:type="dxa"/>
          <w:tblInd w:w="-1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3F" w:rsidP="006307F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4143F" w:rsidP="006307F3">
            <w:pPr>
              <w:ind w:firstLine="70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"/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04143F" w:rsidP="006307F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4143F" w:rsidP="006307F3">
            <w:pPr>
              <w:ind w:firstLine="70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Dato</w:t>
            </w:r>
            <w:r>
              <w:rPr>
                <w:rFonts w:asciiTheme="minorHAnsi" w:hAnsiTheme="minorHAnsi" w:cs="Arial"/>
                <w:sz w:val="22"/>
                <w:szCs w:val="22"/>
              </w:rPr>
              <w:tab/>
              <w:t xml:space="preserve">                 Prosjektleder                                                              Signatur</w:t>
            </w:r>
          </w:p>
        </w:tc>
      </w:tr>
      <w:tr w:rsidTr="006307F3">
        <w:tblPrEx>
          <w:tblW w:w="0" w:type="dxa"/>
          <w:tblInd w:w="-15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10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43F" w:rsidP="006307F3">
            <w:pPr>
              <w:ind w:firstLine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04143F" w:rsidP="006307F3">
            <w:pPr>
              <w:ind w:left="282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Ved signering bekrefter </w:t>
            </w: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avdelingsleder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at prosjektet kan gjennomføres og at tilstrekkelig med tid og ressurser stilles til rådighet:</w:t>
            </w:r>
          </w:p>
          <w:p w:rsidR="0004143F" w:rsidP="006307F3">
            <w:pPr>
              <w:ind w:left="426"/>
              <w:rPr>
                <w:rFonts w:asciiTheme="minorHAnsi" w:hAnsiTheme="minorHAnsi" w:cs="Arial"/>
                <w:sz w:val="22"/>
                <w:szCs w:val="22"/>
              </w:rPr>
            </w:pPr>
          </w:p>
          <w:p w:rsidR="0004143F" w:rsidP="006307F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4143F" w:rsidP="006307F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4143F" w:rsidP="006307F3">
            <w:pPr>
              <w:ind w:firstLine="70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A474C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p w:rsidR="0004143F" w:rsidP="006307F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4143F" w:rsidP="006307F3">
            <w:pPr>
              <w:ind w:firstLine="70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Dato                                 Navn                                                                  Signatur</w:t>
            </w:r>
          </w:p>
        </w:tc>
      </w:tr>
    </w:tbl>
    <w:p w:rsidR="0004143F" w:rsidP="0004143F">
      <w:pPr>
        <w:rPr>
          <w:szCs w:val="22"/>
        </w:rPr>
      </w:pPr>
    </w:p>
    <w:p w:rsidR="0004143F" w:rsidRPr="00FD7AC2" w:rsidP="0004143F"/>
    <w:p w:rsidR="00A51AE9" w:rsidRPr="0004143F" w:rsidP="0004143F"/>
    <w:sectPr w:rsidSect="004931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454" w:right="283" w:bottom="635" w:left="567" w:header="567" w:footer="624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4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09D1" w:rsidP="00B3135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136"/>
      <w:gridCol w:w="3051"/>
      <w:gridCol w:w="2744"/>
      <w:gridCol w:w="1703"/>
    </w:tblGrid>
    <w:tr w:rsidTr="00EE6A9E">
      <w:tblPrEx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</w:trPr>
      <w:tc>
        <w:tcPr>
          <w:tcW w:w="3136" w:type="dxa"/>
          <w:tcBorders>
            <w:bottom w:val="single" w:sz="4" w:space="0" w:color="auto"/>
          </w:tcBorders>
        </w:tcPr>
        <w:p w:rsidR="009709D1" w:rsidRPr="002843DF" w:rsidP="00EE6A9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Utarbeidet av:</w:t>
          </w:r>
        </w:p>
        <w:p w:rsidR="009709D1" w:rsidRPr="00FC5AAC" w:rsidP="00EE6A9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FC5AAC">
            <w:rPr>
              <w:rFonts w:ascii="Arial" w:hAnsi="Arial"/>
              <w:b/>
              <w:sz w:val="18"/>
              <w:szCs w:val="18"/>
            </w:rPr>
            <w:fldChar w:fldCharType="begin" w:fldLock="1"/>
          </w:r>
          <w:r w:rsidRPr="00FC5AAC">
            <w:rPr>
              <w:rFonts w:ascii="Arial" w:hAnsi="Arial"/>
              <w:b/>
              <w:sz w:val="18"/>
              <w:szCs w:val="18"/>
            </w:rPr>
            <w:instrText>DOCPROPERTY EK_SkrevetAv \*charformat</w:instrText>
          </w:r>
          <w:r w:rsidRPr="00FC5AAC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Pr="00FC5AAC">
            <w:rPr>
              <w:rFonts w:ascii="Arial" w:hAnsi="Arial"/>
              <w:b/>
              <w:sz w:val="18"/>
              <w:szCs w:val="18"/>
            </w:rPr>
            <w:t>Øyvind Holme, forskningssjef</w:t>
          </w:r>
          <w:r w:rsidRPr="00FC5AAC">
            <w:rPr>
              <w:rFonts w:ascii="Arial" w:hAnsi="Arial"/>
              <w:b/>
              <w:sz w:val="18"/>
              <w:szCs w:val="18"/>
            </w:rPr>
            <w:fldChar w:fldCharType="end"/>
          </w:r>
        </w:p>
      </w:tc>
      <w:tc>
        <w:tcPr>
          <w:tcW w:w="3051" w:type="dxa"/>
          <w:tcBorders>
            <w:top w:val="single" w:sz="6" w:space="0" w:color="auto"/>
            <w:bottom w:val="single" w:sz="4" w:space="0" w:color="auto"/>
          </w:tcBorders>
        </w:tcPr>
        <w:p w:rsidR="009709D1" w:rsidRPr="002843DF" w:rsidP="00EE6A9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Fagansvarlig:</w:t>
          </w:r>
        </w:p>
        <w:p w:rsidR="009709D1" w:rsidRPr="00FC5AAC" w:rsidP="00EE6A9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FC5AAC">
            <w:rPr>
              <w:rFonts w:ascii="Arial" w:hAnsi="Arial" w:cs="Arial"/>
              <w:b/>
              <w:sz w:val="18"/>
              <w:szCs w:val="18"/>
            </w:rPr>
            <w:fldChar w:fldCharType="begin" w:fldLock="1"/>
          </w:r>
          <w:r w:rsidRPr="00FC5AAC">
            <w:rPr>
              <w:rFonts w:ascii="Arial" w:hAnsi="Arial" w:cs="Arial"/>
              <w:b/>
              <w:sz w:val="18"/>
              <w:szCs w:val="18"/>
            </w:rPr>
            <w:instrText>DOCPROPERTY EK_DokAnsvNavn \*charformat</w:instrText>
          </w:r>
          <w:r w:rsidRPr="00FC5AAC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FC5AAC">
            <w:rPr>
              <w:rFonts w:ascii="Arial" w:hAnsi="Arial" w:cs="Arial"/>
              <w:b/>
              <w:sz w:val="18"/>
              <w:szCs w:val="18"/>
            </w:rPr>
            <w:t>Øyvind Holme, forskningssjef</w:t>
          </w:r>
          <w:r w:rsidRPr="00FC5AAC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2744" w:type="dxa"/>
          <w:tcBorders>
            <w:bottom w:val="single" w:sz="4" w:space="0" w:color="auto"/>
          </w:tcBorders>
        </w:tcPr>
        <w:p w:rsidR="009709D1" w:rsidRPr="002843DF" w:rsidP="00EE6A9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Godkjent av:</w:t>
          </w:r>
        </w:p>
        <w:p w:rsidR="009709D1" w:rsidRPr="00FC5AAC" w:rsidP="00EE6A9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FC5AAC">
            <w:rPr>
              <w:rFonts w:ascii="Arial" w:hAnsi="Arial"/>
              <w:b/>
              <w:sz w:val="18"/>
              <w:szCs w:val="18"/>
            </w:rPr>
            <w:fldChar w:fldCharType="begin" w:fldLock="1"/>
          </w:r>
          <w:r w:rsidRPr="00FC5AAC">
            <w:rPr>
              <w:rFonts w:ascii="Arial" w:hAnsi="Arial"/>
              <w:b/>
              <w:sz w:val="18"/>
              <w:szCs w:val="18"/>
            </w:rPr>
            <w:instrText>DOCPROPERTY EK_Signatur \*charformat</w:instrText>
          </w:r>
          <w:r w:rsidRPr="00FC5AAC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Pr="00FC5AAC">
            <w:rPr>
              <w:rFonts w:ascii="Arial" w:hAnsi="Arial"/>
              <w:b/>
              <w:sz w:val="18"/>
              <w:szCs w:val="18"/>
            </w:rPr>
            <w:t>Susanne M Sørensen Hernes</w:t>
          </w:r>
          <w:r w:rsidRPr="00FC5AAC">
            <w:rPr>
              <w:rFonts w:ascii="Arial" w:hAnsi="Arial"/>
              <w:b/>
              <w:sz w:val="18"/>
              <w:szCs w:val="18"/>
            </w:rPr>
            <w:fldChar w:fldCharType="end"/>
          </w:r>
        </w:p>
      </w:tc>
      <w:tc>
        <w:tcPr>
          <w:tcW w:w="1703" w:type="dxa"/>
          <w:tcBorders>
            <w:bottom w:val="single" w:sz="4" w:space="0" w:color="auto"/>
          </w:tcBorders>
        </w:tcPr>
        <w:p w:rsidR="009709D1" w:rsidRPr="00487756" w:rsidP="00EE6A9E">
          <w:pPr>
            <w:pStyle w:val="Footer"/>
            <w:rPr>
              <w:rFonts w:ascii="Arial" w:hAnsi="Arial" w:cs="Arial"/>
              <w:sz w:val="20"/>
            </w:rPr>
          </w:pPr>
        </w:p>
      </w:tc>
    </w:tr>
  </w:tbl>
  <w:p w:rsidR="009709D1" w:rsidRPr="00CE17B2" w:rsidP="00B3135E">
    <w:pPr>
      <w:pStyle w:val="Footer"/>
      <w:rPr>
        <w:sz w:val="4"/>
        <w:szCs w:val="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09D1" w:rsidRPr="00796C84" w:rsidP="00B3135E">
    <w:pPr>
      <w:pStyle w:val="Header"/>
      <w:rPr>
        <w:sz w:val="20"/>
      </w:rPr>
    </w:pPr>
    <w:r w:rsidRPr="00796C84">
      <w:rPr>
        <w:sz w:val="20"/>
      </w:rPr>
      <w:fldChar w:fldCharType="begin" w:fldLock="1"/>
    </w:r>
    <w:r w:rsidRPr="00796C84">
      <w:rPr>
        <w:sz w:val="20"/>
      </w:rPr>
      <w:instrText xml:space="preserve"> DOCPROPERTY EK_Bedriftsnavn </w:instrText>
    </w:r>
    <w:r w:rsidRPr="00796C84">
      <w:rPr>
        <w:sz w:val="20"/>
      </w:rPr>
      <w:fldChar w:fldCharType="separate"/>
    </w:r>
    <w:r w:rsidRPr="00796C84">
      <w:rPr>
        <w:sz w:val="20"/>
      </w:rPr>
      <w:t>Sørlandet sykehus HF</w:t>
    </w:r>
    <w:r w:rsidRPr="00796C84">
      <w:rPr>
        <w:sz w:val="20"/>
      </w:rPr>
      <w:fldChar w:fldCharType="end"/>
    </w:r>
  </w:p>
  <w:p w:rsidR="009709D1" w:rsidRPr="00A43D3D" w:rsidP="00B31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268"/>
      <w:gridCol w:w="2100"/>
      <w:gridCol w:w="2071"/>
      <w:gridCol w:w="1330"/>
      <w:gridCol w:w="2043"/>
      <w:gridCol w:w="961"/>
    </w:tblGrid>
    <w:tr w:rsidTr="00EE6A9E">
      <w:tblPrEx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c>
        <w:tcPr>
          <w:tcW w:w="2268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6" w:space="0" w:color="auto"/>
          </w:tcBorders>
        </w:tcPr>
        <w:p w:rsidR="009709D1" w:rsidRPr="00211D51" w:rsidP="00EE6A9E">
          <w:pPr>
            <w:pStyle w:val="Header"/>
            <w:spacing w:before="120"/>
            <w:rPr>
              <w:b/>
              <w:color w:val="008080"/>
              <w:szCs w:val="24"/>
            </w:rPr>
          </w:pPr>
          <w:r w:rsidR="00F77DB8">
            <w:rPr>
              <w:b/>
              <w:noProof/>
              <w:color w:val="008080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-179705</wp:posOffset>
                    </wp:positionH>
                    <wp:positionV relativeFrom="page">
                      <wp:posOffset>3599815</wp:posOffset>
                    </wp:positionV>
                    <wp:extent cx="6480175" cy="12960350"/>
                    <wp:effectExtent l="1270" t="0" r="0" b="3810"/>
                    <wp:wrapNone/>
                    <wp:docPr id="2" name="Tekstboks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spect="1"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480175" cy="12960350"/>
                            </a:xfrm>
                            <a:prstGeom prst="rect">
                              <a:avLst/>
                            </a:prstGeom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143F" w:rsidP="0004143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color w:val="C0C0C0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style="width:510.25pt;height:1020.5pt;margin-top:283.45pt;margin-left:-14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rotation:-45;visibility:visible;v-text-anchor:top;z-index:251661312" filled="f" stroked="f">
                    <v:stroke joinstyle="round"/>
                    <o:lock v:ext="edit" aspectratio="t" shapetype="t"/>
                    <v:textbox style="mso-fit-shape-to-text:t">
                      <w:txbxContent>
                        <w:p w:rsidR="0004143F" w:rsidP="0004143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A3D6D">
            <w:rPr>
              <w:b/>
              <w:noProof/>
              <w:color w:val="008080"/>
              <w:szCs w:val="24"/>
            </w:rPr>
            <w:drawing>
              <wp:inline distT="0" distB="0" distL="0" distR="0">
                <wp:extent cx="1554480" cy="257810"/>
                <wp:effectExtent l="19050" t="0" r="7620" b="0"/>
                <wp:docPr id="3" name="Bilde 2" descr="Logo SSHF_CMYK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2" descr="Logo SSHF_CMYK[1]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4" w:type="dxa"/>
          <w:gridSpan w:val="4"/>
          <w:tcBorders>
            <w:top w:val="single" w:sz="18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Pr="001D7A22" w:rsidP="00EE6A9E">
          <w:pPr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1D7A22">
            <w:rPr>
              <w:rFonts w:asciiTheme="minorHAnsi" w:hAnsiTheme="minorHAnsi"/>
              <w:b/>
              <w:sz w:val="22"/>
              <w:szCs w:val="22"/>
            </w:rPr>
            <w:fldChar w:fldCharType="begin" w:fldLock="1"/>
          </w:r>
          <w:r w:rsidRPr="001D7A22">
            <w:rPr>
              <w:rFonts w:asciiTheme="minorHAnsi" w:hAnsiTheme="minorHAnsi"/>
              <w:b/>
              <w:sz w:val="22"/>
              <w:szCs w:val="22"/>
            </w:rPr>
            <w:instrText>DOCPROPERTY EK_DokTittel \*charformat</w:instrText>
          </w:r>
          <w:r w:rsidRPr="001D7A22">
            <w:rPr>
              <w:rFonts w:asciiTheme="minorHAnsi" w:hAnsiTheme="minorHAnsi"/>
              <w:b/>
              <w:sz w:val="22"/>
              <w:szCs w:val="22"/>
            </w:rPr>
            <w:fldChar w:fldCharType="separate"/>
          </w:r>
          <w:r w:rsidRPr="001D7A22">
            <w:rPr>
              <w:rFonts w:asciiTheme="minorHAnsi" w:hAnsiTheme="minorHAnsi"/>
              <w:b/>
              <w:sz w:val="22"/>
              <w:szCs w:val="22"/>
            </w:rPr>
            <w:t xml:space="preserve">Godkjenning fra avdelingsleder av forsknings - og kvalitetssikringsprosjekter </w:t>
          </w:r>
        </w:p>
        <w:p w:rsidRPr="001D7A22" w:rsidP="00EE6A9E">
          <w:pPr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1D7A22">
            <w:rPr>
              <w:rFonts w:asciiTheme="minorHAnsi" w:hAnsiTheme="minorHAnsi"/>
              <w:b/>
              <w:sz w:val="22"/>
              <w:szCs w:val="22"/>
            </w:rPr>
            <w:t>(og opprettelse av registre) ved Sørlandet sykehus HF</w:t>
          </w:r>
          <w:r w:rsidRPr="001D7A22" w:rsidR="00AD2F5B">
            <w:rPr>
              <w:rFonts w:asciiTheme="minorHAnsi" w:hAnsiTheme="minorHAnsi"/>
              <w:b/>
              <w:sz w:val="22"/>
              <w:szCs w:val="22"/>
            </w:rPr>
            <w:fldChar w:fldCharType="end"/>
          </w:r>
        </w:p>
      </w:tc>
      <w:tc>
        <w:tcPr>
          <w:tcW w:w="961" w:type="dxa"/>
          <w:tcBorders>
            <w:top w:val="single" w:sz="18" w:space="0" w:color="auto"/>
            <w:left w:val="single" w:sz="6" w:space="0" w:color="auto"/>
            <w:bottom w:val="single" w:sz="6" w:space="0" w:color="auto"/>
            <w:right w:val="single" w:sz="18" w:space="0" w:color="auto"/>
          </w:tcBorders>
        </w:tcPr>
        <w:p w:rsidR="009709D1" w:rsidP="00EE6A9E">
          <w:pPr>
            <w:pStyle w:val="Header"/>
            <w:spacing w:before="80"/>
            <w:rPr>
              <w:rFonts w:ascii="Arial" w:hAnsi="Arial"/>
              <w:sz w:val="20"/>
            </w:rPr>
          </w:pPr>
          <w:r>
            <w:rPr>
              <w:rFonts w:ascii="Arial" w:hAnsi="Arial"/>
              <w:b/>
              <w:sz w:val="20"/>
            </w:rPr>
            <w:t>Side</w:t>
          </w:r>
          <w:r>
            <w:rPr>
              <w:rFonts w:ascii="Arial" w:hAnsi="Arial"/>
              <w:sz w:val="20"/>
            </w:rPr>
            <w:t xml:space="preserve">: </w:t>
          </w: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PAGE  \* LOWER </w:instrText>
          </w:r>
          <w:r>
            <w:rPr>
              <w:rFonts w:ascii="Arial" w:hAnsi="Arial"/>
              <w:b/>
              <w:sz w:val="20"/>
            </w:rPr>
            <w:fldChar w:fldCharType="separate"/>
          </w:r>
          <w:r>
            <w:rPr>
              <w:rFonts w:ascii="Arial" w:hAnsi="Arial"/>
              <w:b/>
              <w:sz w:val="20"/>
              <w:lang w:val="nb-NO" w:eastAsia="nb-NO" w:bidi="ar-SA"/>
            </w:rPr>
            <w:t>4</w:t>
          </w:r>
          <w:r>
            <w:rPr>
              <w:rFonts w:ascii="Arial" w:hAnsi="Arial"/>
              <w:b/>
              <w:sz w:val="20"/>
            </w:rPr>
            <w:fldChar w:fldCharType="end"/>
          </w:r>
        </w:p>
        <w:p w:rsidR="009709D1" w:rsidP="00EE6A9E">
          <w:pPr>
            <w:rPr>
              <w:sz w:val="20"/>
            </w:rPr>
          </w:pPr>
          <w:r>
            <w:rPr>
              <w:rFonts w:ascii="Arial" w:hAnsi="Arial"/>
              <w:b/>
              <w:sz w:val="20"/>
            </w:rPr>
            <w:t>Av</w:t>
          </w:r>
          <w:r>
            <w:rPr>
              <w:rFonts w:ascii="Arial" w:hAnsi="Arial"/>
              <w:sz w:val="20"/>
            </w:rPr>
            <w:t>:</w:t>
          </w:r>
          <w:r w:rsidRPr="0039450F">
            <w:rPr>
              <w:rFonts w:ascii="Arial" w:hAnsi="Arial"/>
              <w:sz w:val="22"/>
              <w:szCs w:val="22"/>
            </w:rPr>
            <w:t xml:space="preserve">  </w:t>
          </w:r>
          <w:r>
            <w:rPr>
              <w:rFonts w:ascii="Arial" w:hAnsi="Arial"/>
              <w:sz w:val="20"/>
            </w:rPr>
            <w:t xml:space="preserve">  </w:t>
          </w: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NUMPAGES  \* LOWER </w:instrText>
          </w:r>
          <w:r>
            <w:rPr>
              <w:rFonts w:ascii="Arial" w:hAnsi="Arial"/>
              <w:b/>
              <w:sz w:val="20"/>
            </w:rPr>
            <w:fldChar w:fldCharType="separate"/>
          </w:r>
          <w:r>
            <w:rPr>
              <w:rFonts w:ascii="Arial" w:hAnsi="Arial"/>
              <w:b/>
              <w:sz w:val="20"/>
            </w:rPr>
            <w:t>4</w:t>
          </w:r>
          <w:r>
            <w:rPr>
              <w:rFonts w:ascii="Arial" w:hAnsi="Arial"/>
              <w:b/>
              <w:sz w:val="20"/>
            </w:rPr>
            <w:fldChar w:fldCharType="end"/>
          </w:r>
        </w:p>
      </w:tc>
    </w:tr>
    <w:tr w:rsidTr="00EE6A9E">
      <w:tblPrEx>
        <w:tblW w:w="0" w:type="auto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c>
        <w:tcPr>
          <w:tcW w:w="2268" w:type="dxa"/>
          <w:tcBorders>
            <w:top w:val="single" w:sz="6" w:space="0" w:color="auto"/>
            <w:left w:val="single" w:sz="18" w:space="0" w:color="auto"/>
            <w:bottom w:val="single" w:sz="18" w:space="0" w:color="auto"/>
          </w:tcBorders>
        </w:tcPr>
        <w:p w:rsidR="009709D1" w:rsidP="00EE6A9E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Dokument-id:</w:t>
          </w:r>
        </w:p>
        <w:p w:rsidR="009709D1" w:rsidP="00EE6A9E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 w:fldLock="1"/>
          </w:r>
          <w:r>
            <w:rPr>
              <w:rFonts w:ascii="Arial" w:hAnsi="Arial"/>
              <w:sz w:val="16"/>
            </w:rPr>
            <w:instrText>DOCPROPERTY EK_RefNr \*charformat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I.6.7.6-5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2100" w:type="dxa"/>
          <w:tcBorders>
            <w:top w:val="single" w:sz="6" w:space="0" w:color="auto"/>
            <w:bottom w:val="single" w:sz="18" w:space="0" w:color="auto"/>
            <w:right w:val="nil"/>
          </w:tcBorders>
          <w:shd w:val="clear" w:color="auto" w:fill="auto"/>
        </w:tcPr>
        <w:p w:rsidR="009709D1" w:rsidP="00EE6A9E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Utarbeidet av:</w:t>
          </w:r>
        </w:p>
        <w:p w:rsidR="009709D1" w:rsidP="00EE6A9E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 w:fldLock="1"/>
          </w:r>
          <w:r>
            <w:rPr>
              <w:rFonts w:ascii="Arial" w:hAnsi="Arial"/>
              <w:sz w:val="16"/>
            </w:rPr>
            <w:instrText>DOCPROPERTY EK_SkrevetAv \*charformat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Øyvind Holme, forskningssjef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2071" w:type="dxa"/>
          <w:tcBorders>
            <w:top w:val="single" w:sz="6" w:space="0" w:color="auto"/>
            <w:bottom w:val="single" w:sz="18" w:space="0" w:color="auto"/>
            <w:right w:val="single" w:sz="6" w:space="0" w:color="auto"/>
          </w:tcBorders>
          <w:shd w:val="clear" w:color="auto" w:fill="auto"/>
        </w:tcPr>
        <w:p w:rsidR="009709D1" w:rsidP="00EE6A9E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Fagansvarlig:</w:t>
          </w:r>
        </w:p>
        <w:p w:rsidR="009709D1" w:rsidP="00EE6A9E">
          <w:pPr>
            <w:pStyle w:val="Header"/>
            <w:rPr>
              <w:rFonts w:ascii="Arial" w:hAnsi="Arial"/>
              <w:sz w:val="16"/>
            </w:rPr>
          </w:pPr>
          <w:r w:rsidRPr="00340135">
            <w:rPr>
              <w:rFonts w:ascii="Arial" w:hAnsi="Arial" w:cs="Arial"/>
              <w:sz w:val="16"/>
              <w:szCs w:val="16"/>
            </w:rPr>
            <w:fldChar w:fldCharType="begin" w:fldLock="1"/>
          </w:r>
          <w:r w:rsidRPr="00340135">
            <w:rPr>
              <w:rFonts w:ascii="Arial" w:hAnsi="Arial" w:cs="Arial"/>
              <w:sz w:val="16"/>
              <w:szCs w:val="16"/>
            </w:rPr>
            <w:instrText>DOCPROPERTY EK_DokAnsvNavn \*charformat</w:instrText>
          </w:r>
          <w:r w:rsidRPr="00340135">
            <w:rPr>
              <w:rFonts w:ascii="Arial" w:hAnsi="Arial" w:cs="Arial"/>
              <w:sz w:val="16"/>
              <w:szCs w:val="16"/>
            </w:rPr>
            <w:fldChar w:fldCharType="separate"/>
          </w:r>
          <w:r w:rsidRPr="00340135">
            <w:rPr>
              <w:rFonts w:ascii="Arial" w:hAnsi="Arial" w:cs="Arial"/>
              <w:sz w:val="16"/>
              <w:szCs w:val="16"/>
            </w:rPr>
            <w:t>Øyvind Holme, forskningssjef</w:t>
          </w:r>
          <w:r w:rsidRPr="00340135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1330" w:type="dxa"/>
          <w:tcBorders>
            <w:top w:val="single" w:sz="6" w:space="0" w:color="auto"/>
            <w:left w:val="single" w:sz="6" w:space="0" w:color="auto"/>
            <w:bottom w:val="single" w:sz="18" w:space="0" w:color="auto"/>
            <w:right w:val="single" w:sz="6" w:space="0" w:color="auto"/>
          </w:tcBorders>
        </w:tcPr>
        <w:p w:rsidR="009709D1" w:rsidP="00EE6A9E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Godkjent dato:</w:t>
          </w:r>
        </w:p>
        <w:p w:rsidR="009709D1" w:rsidP="00EE6A9E">
          <w:pPr>
            <w:pStyle w:val="Header"/>
            <w:rPr>
              <w:rFonts w:ascii="Arial" w:hAnsi="Arial"/>
              <w:sz w:val="16"/>
            </w:rPr>
          </w:pPr>
          <w:r w:rsidRPr="000101D7">
            <w:rPr>
              <w:rFonts w:ascii="Arial" w:hAnsi="Arial"/>
              <w:sz w:val="16"/>
              <w:szCs w:val="16"/>
            </w:rPr>
            <w:fldChar w:fldCharType="begin" w:fldLock="1"/>
          </w:r>
          <w:r w:rsidRPr="000101D7">
            <w:rPr>
              <w:rFonts w:ascii="Arial" w:hAnsi="Arial"/>
              <w:sz w:val="16"/>
              <w:szCs w:val="16"/>
            </w:rPr>
            <w:instrText>DOCPROPERTY EK_GjelderFra \*charformat</w:instrText>
          </w:r>
          <w:r w:rsidRPr="000101D7">
            <w:rPr>
              <w:rFonts w:ascii="Arial" w:hAnsi="Arial"/>
              <w:sz w:val="16"/>
              <w:szCs w:val="16"/>
            </w:rPr>
            <w:fldChar w:fldCharType="separate"/>
          </w:r>
          <w:r w:rsidRPr="000101D7">
            <w:rPr>
              <w:rFonts w:ascii="Arial" w:hAnsi="Arial"/>
              <w:sz w:val="16"/>
              <w:szCs w:val="16"/>
            </w:rPr>
            <w:t>07.05.2024</w:t>
          </w:r>
          <w:r w:rsidRPr="000101D7"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2043" w:type="dxa"/>
          <w:tcBorders>
            <w:top w:val="single" w:sz="6" w:space="0" w:color="auto"/>
            <w:left w:val="nil"/>
            <w:bottom w:val="single" w:sz="18" w:space="0" w:color="auto"/>
            <w:right w:val="single" w:sz="6" w:space="0" w:color="auto"/>
          </w:tcBorders>
        </w:tcPr>
        <w:p w:rsidR="009709D1" w:rsidP="00EE6A9E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Godkjent av:</w:t>
          </w:r>
        </w:p>
        <w:p w:rsidR="009709D1" w:rsidP="00EE6A9E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fldChar w:fldCharType="begin" w:fldLock="1"/>
          </w:r>
          <w:r>
            <w:rPr>
              <w:rFonts w:ascii="Arial" w:hAnsi="Arial"/>
              <w:sz w:val="16"/>
            </w:rPr>
            <w:instrText>DOCPROPERTY EK_Signatur \*charformat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Susanne M Sørensen Hernes</w:t>
          </w:r>
          <w:r>
            <w:rPr>
              <w:rFonts w:ascii="Arial" w:hAnsi="Arial"/>
              <w:sz w:val="16"/>
            </w:rPr>
            <w:fldChar w:fldCharType="end"/>
          </w:r>
        </w:p>
      </w:tc>
      <w:tc>
        <w:tcPr>
          <w:tcW w:w="961" w:type="dxa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9709D1" w:rsidP="00EE6A9E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Revisjon:</w:t>
          </w:r>
        </w:p>
        <w:p w:rsidR="009709D1" w:rsidP="00EE6A9E">
          <w:pPr>
            <w:pStyle w:val="Header"/>
            <w:rPr>
              <w:rFonts w:ascii="Arial" w:hAnsi="Arial"/>
              <w:sz w:val="16"/>
            </w:rPr>
          </w:pPr>
          <w:r w:rsidRPr="00A11474">
            <w:rPr>
              <w:rFonts w:ascii="Arial" w:hAnsi="Arial"/>
              <w:sz w:val="16"/>
            </w:rPr>
            <w:fldChar w:fldCharType="begin" w:fldLock="1"/>
          </w:r>
          <w:r w:rsidRPr="00A11474">
            <w:rPr>
              <w:rFonts w:ascii="Arial" w:hAnsi="Arial"/>
              <w:sz w:val="16"/>
            </w:rPr>
            <w:instrText>DOCPROPERTY EK_Revisjon \*charformat</w:instrText>
          </w:r>
          <w:r w:rsidRPr="00A11474">
            <w:rPr>
              <w:rFonts w:ascii="Arial" w:hAnsi="Arial"/>
              <w:sz w:val="16"/>
            </w:rPr>
            <w:fldChar w:fldCharType="separate"/>
          </w:r>
          <w:r w:rsidRPr="00A11474">
            <w:rPr>
              <w:rFonts w:ascii="Arial" w:hAnsi="Arial"/>
              <w:sz w:val="16"/>
            </w:rPr>
            <w:t>7.04</w:t>
          </w:r>
          <w:r w:rsidRPr="00A11474">
            <w:rPr>
              <w:rFonts w:ascii="Arial" w:hAnsi="Arial"/>
              <w:sz w:val="16"/>
            </w:rPr>
            <w:fldChar w:fldCharType="end"/>
          </w:r>
        </w:p>
      </w:tc>
    </w:tr>
  </w:tbl>
  <w:p w:rsidR="009709D1" w:rsidP="00B3135E">
    <w:pPr>
      <w:pStyle w:val="Head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fldChar w:fldCharType="begin" w:fldLock="1"/>
    </w:r>
    <w:r>
      <w:rPr>
        <w:rFonts w:ascii="Arial" w:hAnsi="Arial" w:cs="Arial"/>
        <w:color w:val="000000"/>
        <w:sz w:val="16"/>
        <w:szCs w:val="16"/>
      </w:rPr>
      <w:instrText xml:space="preserve"> DOCPROPERTY EK_S00M0105 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Foretaksnivå/Virksomhetsstyring/Forskning/Skjemaer og maler</w:t>
    </w:r>
    <w:r>
      <w:rPr>
        <w:rFonts w:ascii="Arial" w:hAnsi="Arial" w:cs="Arial"/>
        <w:color w:val="000000"/>
        <w:sz w:val="16"/>
        <w:szCs w:val="16"/>
      </w:rPr>
      <w:fldChar w:fldCharType="end"/>
    </w:r>
  </w:p>
  <w:p w:rsidR="009709D1" w:rsidRPr="0039450F" w:rsidP="00B3135E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773" w:type="dxa"/>
      <w:tblInd w:w="70" w:type="dxa"/>
      <w:tblBorders>
        <w:top w:val="thinThickThinSmallGap" w:sz="12" w:space="0" w:color="auto"/>
        <w:left w:val="thinThickThinSmallGap" w:sz="12" w:space="0" w:color="auto"/>
        <w:bottom w:val="thinThickThinSmallGap" w:sz="12" w:space="0" w:color="auto"/>
        <w:right w:val="thinThickThinSmallGap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686"/>
      <w:gridCol w:w="1843"/>
      <w:gridCol w:w="1842"/>
      <w:gridCol w:w="1701"/>
      <w:gridCol w:w="1701"/>
    </w:tblGrid>
    <w:tr w:rsidTr="00EE6A9E">
      <w:tblPrEx>
        <w:tblW w:w="10773" w:type="dxa"/>
        <w:tblInd w:w="70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3686" w:type="dxa"/>
          <w:tcBorders>
            <w:bottom w:val="single" w:sz="6" w:space="0" w:color="auto"/>
            <w:right w:val="nil"/>
          </w:tcBorders>
        </w:tcPr>
        <w:p w:rsidR="009709D1" w:rsidRPr="00211D51" w:rsidP="00EE6A9E">
          <w:pPr>
            <w:pStyle w:val="Header"/>
            <w:spacing w:before="120"/>
            <w:rPr>
              <w:b/>
              <w:color w:val="008080"/>
              <w:szCs w:val="24"/>
            </w:rPr>
          </w:pPr>
          <w:r w:rsidR="00F77DB8">
            <w:rPr>
              <w:b/>
              <w:noProof/>
              <w:color w:val="008080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posOffset>-179705</wp:posOffset>
                    </wp:positionH>
                    <wp:positionV relativeFrom="page">
                      <wp:posOffset>3599815</wp:posOffset>
                    </wp:positionV>
                    <wp:extent cx="6480175" cy="12960350"/>
                    <wp:effectExtent l="1270" t="0" r="0" b="3810"/>
                    <wp:wrapNone/>
                    <wp:docPr id="1" name="Tekstboks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spect="1"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480175" cy="12960350"/>
                            </a:xfrm>
                            <a:prstGeom prst="rect">
                              <a:avLst/>
                            </a:prstGeom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4143F" w:rsidP="0004143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color w:val="C0C0C0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0" type="#_x0000_t202" style="width:510.25pt;height:1020.5pt;margin-top:283.45pt;margin-left:-14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rotation:-45;visibility:visible;v-text-anchor:top;z-index:251659264" filled="f" stroked="f">
                    <v:stroke joinstyle="round"/>
                    <o:lock v:ext="edit" aspectratio="t" shapetype="t"/>
                    <v:textbox style="mso-fit-shape-to-text:t">
                      <w:txbxContent>
                        <w:p w:rsidR="0004143F" w:rsidP="0004143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A3D6D">
            <w:rPr>
              <w:b/>
              <w:noProof/>
              <w:color w:val="008080"/>
              <w:szCs w:val="24"/>
            </w:rPr>
            <w:drawing>
              <wp:inline distT="0" distB="0" distL="0" distR="0">
                <wp:extent cx="1554480" cy="257810"/>
                <wp:effectExtent l="19050" t="0" r="7620" b="0"/>
                <wp:docPr id="4" name="Bilde 2" descr="Logo SSHF_CMYK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e 2" descr="Logo SSHF_CMYK[1]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gridSpan w:val="3"/>
          <w:tcBorders>
            <w:top w:val="thinThickThinSmallGap" w:sz="12" w:space="0" w:color="auto"/>
            <w:left w:val="nil"/>
            <w:bottom w:val="single" w:sz="6" w:space="0" w:color="auto"/>
          </w:tcBorders>
        </w:tcPr>
        <w:p w:rsidR="009709D1" w:rsidRPr="00EF0589" w:rsidP="00EE6A9E">
          <w:pPr>
            <w:pStyle w:val="Header"/>
            <w:spacing w:before="120"/>
            <w:jc w:val="center"/>
            <w:rPr>
              <w:rFonts w:ascii="Arial" w:hAnsi="Arial"/>
              <w:b/>
              <w:color w:val="000000"/>
              <w:spacing w:val="28"/>
              <w:sz w:val="20"/>
            </w:rPr>
          </w:pPr>
          <w:r>
            <w:rPr>
              <w:rFonts w:ascii="Arial" w:hAnsi="Arial"/>
              <w:b/>
              <w:color w:val="000000"/>
              <w:spacing w:val="28"/>
              <w:sz w:val="20"/>
            </w:rPr>
            <w:fldChar w:fldCharType="begin" w:fldLock="1"/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instrText xml:space="preserve"> DOCPROPERTY EK_S00M0100 </w:instrText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fldChar w:fldCharType="separate"/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t>Foretaksnivå</w:t>
          </w:r>
          <w:r>
            <w:rPr>
              <w:rFonts w:ascii="Arial" w:hAnsi="Arial"/>
              <w:b/>
              <w:color w:val="000000"/>
              <w:spacing w:val="28"/>
              <w:sz w:val="20"/>
            </w:rPr>
            <w:fldChar w:fldCharType="end"/>
          </w:r>
        </w:p>
      </w:tc>
      <w:tc>
        <w:tcPr>
          <w:tcW w:w="1701" w:type="dxa"/>
          <w:tcBorders>
            <w:bottom w:val="single" w:sz="6" w:space="0" w:color="auto"/>
          </w:tcBorders>
        </w:tcPr>
        <w:p w:rsidR="009709D1" w:rsidRPr="00592C15" w:rsidP="00EE6A9E">
          <w:pPr>
            <w:pStyle w:val="Header"/>
            <w:spacing w:before="120"/>
            <w:rPr>
              <w:b/>
              <w:szCs w:val="24"/>
            </w:rPr>
          </w:pPr>
          <w:r w:rsidRPr="00592C15">
            <w:rPr>
              <w:b/>
              <w:szCs w:val="24"/>
            </w:rPr>
            <w:fldChar w:fldCharType="begin" w:fldLock="1"/>
          </w:r>
          <w:r w:rsidRPr="00592C15">
            <w:rPr>
              <w:b/>
              <w:szCs w:val="24"/>
            </w:rPr>
            <w:instrText>DOCPROPERTY EK_DokType \*charformat</w:instrText>
          </w:r>
          <w:r w:rsidRPr="00592C15">
            <w:rPr>
              <w:b/>
              <w:szCs w:val="24"/>
            </w:rPr>
            <w:fldChar w:fldCharType="separate"/>
          </w:r>
          <w:r w:rsidRPr="00592C15">
            <w:rPr>
              <w:b/>
              <w:szCs w:val="24"/>
            </w:rPr>
            <w:t>Skjema</w:t>
          </w:r>
          <w:r w:rsidRPr="00592C15">
            <w:rPr>
              <w:b/>
              <w:szCs w:val="24"/>
            </w:rPr>
            <w:fldChar w:fldCharType="end"/>
          </w:r>
          <w:r>
            <w:rPr>
              <w:b/>
              <w:szCs w:val="24"/>
            </w:rPr>
            <w:t>S</w:t>
          </w:r>
        </w:p>
      </w:tc>
    </w:tr>
    <w:tr w:rsidTr="00EE6A9E">
      <w:tblPrEx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9072" w:type="dxa"/>
          <w:gridSpan w:val="4"/>
          <w:tcBorders>
            <w:top w:val="single" w:sz="6" w:space="0" w:color="auto"/>
            <w:bottom w:val="single" w:sz="6" w:space="0" w:color="auto"/>
          </w:tcBorders>
          <w:shd w:val="clear" w:color="auto" w:fill="auto"/>
        </w:tcPr>
        <w:p w:rsidRPr="005F492A" w:rsidP="00DF5563">
          <w:pPr>
            <w:pStyle w:val="Header"/>
            <w:spacing w:before="40"/>
            <w:jc w:val="center"/>
            <w:rPr>
              <w:rFonts w:asciiTheme="minorHAnsi" w:hAnsiTheme="minorHAnsi" w:cs="Arial"/>
              <w:b/>
              <w:sz w:val="28"/>
              <w:szCs w:val="28"/>
            </w:rPr>
          </w:pPr>
          <w:r w:rsidRPr="005F492A">
            <w:rPr>
              <w:rFonts w:asciiTheme="minorHAnsi" w:hAnsiTheme="minorHAnsi" w:cs="Arial"/>
              <w:b/>
              <w:sz w:val="28"/>
              <w:szCs w:val="28"/>
            </w:rPr>
            <w:fldChar w:fldCharType="begin" w:fldLock="1"/>
          </w:r>
          <w:r w:rsidRPr="005F492A">
            <w:rPr>
              <w:rFonts w:asciiTheme="minorHAnsi" w:hAnsiTheme="minorHAnsi" w:cs="Arial"/>
              <w:b/>
              <w:sz w:val="28"/>
              <w:szCs w:val="28"/>
            </w:rPr>
            <w:instrText>DOCPROPERTY EK_DokTittel \*charformat</w:instrText>
          </w:r>
          <w:r w:rsidRPr="005F492A">
            <w:rPr>
              <w:rFonts w:asciiTheme="minorHAnsi" w:hAnsiTheme="minorHAnsi" w:cs="Arial"/>
              <w:b/>
              <w:sz w:val="28"/>
              <w:szCs w:val="28"/>
            </w:rPr>
            <w:fldChar w:fldCharType="separate"/>
          </w:r>
          <w:r w:rsidRPr="005F492A">
            <w:rPr>
              <w:rFonts w:asciiTheme="minorHAnsi" w:hAnsiTheme="minorHAnsi" w:cs="Arial"/>
              <w:b/>
              <w:sz w:val="28"/>
              <w:szCs w:val="28"/>
            </w:rPr>
            <w:t xml:space="preserve">Godkjenning fra avdelingsleder av forsknings - og kvalitetssikringsprosjekter </w:t>
          </w:r>
        </w:p>
        <w:p w:rsidRPr="005F492A" w:rsidP="00DF5563">
          <w:pPr>
            <w:pStyle w:val="Header"/>
            <w:spacing w:before="40"/>
            <w:jc w:val="center"/>
            <w:rPr>
              <w:rFonts w:asciiTheme="minorHAnsi" w:hAnsiTheme="minorHAnsi" w:cs="Arial"/>
              <w:b/>
              <w:sz w:val="28"/>
              <w:szCs w:val="28"/>
            </w:rPr>
          </w:pPr>
          <w:r w:rsidRPr="005F492A">
            <w:rPr>
              <w:rFonts w:asciiTheme="minorHAnsi" w:hAnsiTheme="minorHAnsi" w:cs="Arial"/>
              <w:b/>
              <w:sz w:val="28"/>
              <w:szCs w:val="28"/>
            </w:rPr>
            <w:t>(og opprettelse av registre) ved Sørlandet sykehus HF</w:t>
          </w:r>
          <w:r w:rsidRPr="005F492A" w:rsidR="00AD2F5B">
            <w:rPr>
              <w:rFonts w:asciiTheme="minorHAnsi" w:hAnsiTheme="minorHAnsi" w:cs="Arial"/>
              <w:b/>
              <w:sz w:val="28"/>
              <w:szCs w:val="28"/>
            </w:rPr>
            <w:fldChar w:fldCharType="end"/>
          </w:r>
        </w:p>
      </w:tc>
      <w:tc>
        <w:tcPr>
          <w:tcW w:w="1701" w:type="dxa"/>
          <w:tcBorders>
            <w:top w:val="single" w:sz="6" w:space="0" w:color="auto"/>
            <w:bottom w:val="single" w:sz="6" w:space="0" w:color="auto"/>
          </w:tcBorders>
          <w:shd w:val="clear" w:color="auto" w:fill="auto"/>
        </w:tcPr>
        <w:p w:rsidR="009709D1" w:rsidRPr="00C677E0" w:rsidP="00EE6A9E">
          <w:pPr>
            <w:pStyle w:val="Header"/>
            <w:spacing w:before="80"/>
            <w:rPr>
              <w:rFonts w:ascii="Arial" w:hAnsi="Arial" w:cs="Arial"/>
              <w:szCs w:val="24"/>
            </w:rPr>
          </w:pPr>
          <w:r w:rsidRPr="00C677E0">
            <w:rPr>
              <w:rFonts w:ascii="Arial" w:hAnsi="Arial" w:cs="Arial"/>
              <w:szCs w:val="24"/>
            </w:rPr>
            <w:t xml:space="preserve">Side </w: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begin"/>
          </w:r>
          <w:r w:rsidRPr="00C677E0">
            <w:rPr>
              <w:rStyle w:val="PageNumber"/>
              <w:rFonts w:ascii="Arial" w:hAnsi="Arial" w:cs="Arial"/>
              <w:szCs w:val="24"/>
            </w:rPr>
            <w:instrText xml:space="preserve"> PAGE </w:instrTex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separate"/>
          </w:r>
          <w:r w:rsidRPr="00C677E0">
            <w:rPr>
              <w:rStyle w:val="PageNumber"/>
              <w:rFonts w:ascii="Arial" w:hAnsi="Arial" w:cs="Arial"/>
              <w:sz w:val="24"/>
              <w:szCs w:val="24"/>
              <w:lang w:val="nb-NO" w:eastAsia="nb-NO" w:bidi="ar-SA"/>
            </w:rPr>
            <w:t>1</w: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end"/>
          </w:r>
          <w:r w:rsidRPr="00C677E0">
            <w:rPr>
              <w:rStyle w:val="PageNumber"/>
              <w:rFonts w:ascii="Arial" w:hAnsi="Arial" w:cs="Arial"/>
              <w:szCs w:val="24"/>
            </w:rPr>
            <w:t xml:space="preserve"> av </w: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begin"/>
          </w:r>
          <w:r w:rsidRPr="00C677E0">
            <w:rPr>
              <w:rStyle w:val="PageNumber"/>
              <w:rFonts w:ascii="Arial" w:hAnsi="Arial" w:cs="Arial"/>
              <w:szCs w:val="24"/>
            </w:rPr>
            <w:instrText xml:space="preserve"> NUMPAGES </w:instrTex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separate"/>
          </w:r>
          <w:r w:rsidRPr="00C677E0">
            <w:rPr>
              <w:rStyle w:val="PageNumber"/>
              <w:rFonts w:ascii="Arial" w:hAnsi="Arial" w:cs="Arial"/>
              <w:szCs w:val="24"/>
            </w:rPr>
            <w:t>4</w:t>
          </w:r>
          <w:r w:rsidRPr="00C677E0">
            <w:rPr>
              <w:rStyle w:val="PageNumber"/>
              <w:rFonts w:ascii="Arial" w:hAnsi="Arial" w:cs="Arial"/>
              <w:szCs w:val="24"/>
            </w:rPr>
            <w:fldChar w:fldCharType="end"/>
          </w:r>
        </w:p>
      </w:tc>
    </w:tr>
    <w:tr w:rsidTr="00EE6A9E">
      <w:tblPrEx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686" w:type="dxa"/>
          <w:tcBorders>
            <w:top w:val="single" w:sz="6" w:space="0" w:color="auto"/>
            <w:bottom w:val="thinThickThinSmallGap" w:sz="12" w:space="0" w:color="auto"/>
            <w:right w:val="nil"/>
          </w:tcBorders>
        </w:tcPr>
        <w:p w:rsidR="009709D1" w:rsidRPr="002843DF" w:rsidP="00EE6A9E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Dokument ID:</w:t>
          </w:r>
        </w:p>
        <w:p w:rsidR="009709D1" w:rsidRPr="00487756" w:rsidP="00EE6A9E">
          <w:pPr>
            <w:pStyle w:val="Header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/>
              <w:b/>
              <w:sz w:val="20"/>
            </w:rPr>
            <w:fldChar w:fldCharType="begin" w:fldLock="1"/>
          </w:r>
          <w:r w:rsidRPr="00592C15">
            <w:rPr>
              <w:rFonts w:ascii="Arial" w:hAnsi="Arial"/>
              <w:b/>
              <w:sz w:val="20"/>
            </w:rPr>
            <w:instrText>DOCPROPERTY EK_RefNr \*charformat</w:instrText>
          </w:r>
          <w:r w:rsidRPr="00592C15">
            <w:rPr>
              <w:rFonts w:ascii="Arial" w:hAnsi="Arial"/>
              <w:b/>
              <w:sz w:val="20"/>
            </w:rPr>
            <w:fldChar w:fldCharType="separate"/>
          </w:r>
          <w:r w:rsidRPr="00592C15">
            <w:rPr>
              <w:rFonts w:ascii="Arial" w:hAnsi="Arial"/>
              <w:b/>
              <w:sz w:val="20"/>
            </w:rPr>
            <w:t>I.6.7.6-5</w:t>
          </w:r>
          <w:r w:rsidRPr="00592C15"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1843" w:type="dxa"/>
          <w:tcBorders>
            <w:top w:val="single" w:sz="6" w:space="0" w:color="auto"/>
            <w:left w:val="nil"/>
            <w:bottom w:val="thinThickThinSmallGap" w:sz="12" w:space="0" w:color="auto"/>
          </w:tcBorders>
        </w:tcPr>
        <w:p w:rsidR="009709D1" w:rsidRPr="00487756" w:rsidP="00EE6A9E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1842" w:type="dxa"/>
          <w:tcBorders>
            <w:top w:val="single" w:sz="6" w:space="0" w:color="auto"/>
            <w:bottom w:val="thinThickThinSmallGap" w:sz="12" w:space="0" w:color="auto"/>
          </w:tcBorders>
        </w:tcPr>
        <w:p w:rsidR="009709D1" w:rsidRPr="002843DF" w:rsidP="00EE6A9E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Godkjent dato:</w:t>
          </w:r>
        </w:p>
        <w:p w:rsidR="009709D1" w:rsidRPr="00487756" w:rsidP="00EE6A9E">
          <w:pPr>
            <w:pStyle w:val="Header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/>
              <w:b/>
              <w:sz w:val="20"/>
            </w:rPr>
            <w:fldChar w:fldCharType="begin" w:fldLock="1"/>
          </w:r>
          <w:r w:rsidRPr="00592C15">
            <w:rPr>
              <w:rFonts w:ascii="Arial" w:hAnsi="Arial"/>
              <w:b/>
              <w:sz w:val="20"/>
            </w:rPr>
            <w:instrText>DOCPROPERTY EK_GjelderFra \*charformat</w:instrText>
          </w:r>
          <w:r w:rsidRPr="00592C15">
            <w:rPr>
              <w:rFonts w:ascii="Arial" w:hAnsi="Arial"/>
              <w:b/>
              <w:sz w:val="20"/>
            </w:rPr>
            <w:fldChar w:fldCharType="separate"/>
          </w:r>
          <w:r w:rsidRPr="00592C15">
            <w:rPr>
              <w:rFonts w:ascii="Arial" w:hAnsi="Arial"/>
              <w:b/>
              <w:sz w:val="20"/>
            </w:rPr>
            <w:t>07.05.2024</w:t>
          </w:r>
          <w:r w:rsidRPr="00592C15"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1701" w:type="dxa"/>
          <w:tcBorders>
            <w:top w:val="single" w:sz="6" w:space="0" w:color="auto"/>
            <w:bottom w:val="thinThickThinSmallGap" w:sz="12" w:space="0" w:color="auto"/>
          </w:tcBorders>
        </w:tcPr>
        <w:p w:rsidR="009709D1" w:rsidRPr="002843DF" w:rsidP="00EE6A9E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Gyldig til:</w:t>
          </w:r>
        </w:p>
        <w:p w:rsidR="009709D1" w:rsidRPr="00487756" w:rsidP="00EE6A9E">
          <w:pPr>
            <w:pStyle w:val="Header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 w:cs="Arial"/>
              <w:b/>
              <w:sz w:val="20"/>
            </w:rPr>
            <w:fldChar w:fldCharType="begin" w:fldLock="1"/>
          </w:r>
          <w:r w:rsidRPr="00592C15">
            <w:rPr>
              <w:rFonts w:ascii="Arial" w:hAnsi="Arial" w:cs="Arial"/>
              <w:b/>
              <w:sz w:val="20"/>
            </w:rPr>
            <w:instrText>DOCPROPERTY EK_GjelderTil \*charformat</w:instrText>
          </w:r>
          <w:r w:rsidRPr="00592C15">
            <w:rPr>
              <w:rFonts w:ascii="Arial" w:hAnsi="Arial" w:cs="Arial"/>
              <w:b/>
              <w:sz w:val="20"/>
            </w:rPr>
            <w:fldChar w:fldCharType="separate"/>
          </w:r>
          <w:r w:rsidRPr="00592C15">
            <w:rPr>
              <w:rFonts w:ascii="Arial" w:hAnsi="Arial" w:cs="Arial"/>
              <w:b/>
              <w:sz w:val="20"/>
            </w:rPr>
            <w:t>07.05.2026</w:t>
          </w:r>
          <w:r w:rsidRPr="00592C15">
            <w:rPr>
              <w:rFonts w:ascii="Arial" w:hAnsi="Arial" w:cs="Arial"/>
              <w:b/>
              <w:sz w:val="20"/>
            </w:rPr>
            <w:fldChar w:fldCharType="end"/>
          </w:r>
        </w:p>
      </w:tc>
      <w:tc>
        <w:tcPr>
          <w:tcW w:w="1701" w:type="dxa"/>
          <w:tcBorders>
            <w:top w:val="single" w:sz="6" w:space="0" w:color="auto"/>
            <w:bottom w:val="thinThickThinSmallGap" w:sz="12" w:space="0" w:color="auto"/>
          </w:tcBorders>
        </w:tcPr>
        <w:p w:rsidR="009709D1" w:rsidRPr="002843DF" w:rsidP="00EE6A9E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2843DF">
            <w:rPr>
              <w:rFonts w:ascii="Arial" w:hAnsi="Arial" w:cs="Arial"/>
              <w:sz w:val="16"/>
              <w:szCs w:val="16"/>
            </w:rPr>
            <w:t>Revisjon:</w:t>
          </w:r>
        </w:p>
        <w:p w:rsidR="009709D1" w:rsidRPr="00487756" w:rsidP="00EE6A9E">
          <w:pPr>
            <w:pStyle w:val="Header"/>
            <w:rPr>
              <w:rFonts w:ascii="Arial" w:hAnsi="Arial" w:cs="Arial"/>
              <w:sz w:val="20"/>
            </w:rPr>
          </w:pPr>
          <w:r w:rsidRPr="00592C15">
            <w:rPr>
              <w:rFonts w:ascii="Arial" w:hAnsi="Arial"/>
              <w:b/>
              <w:sz w:val="20"/>
            </w:rPr>
            <w:fldChar w:fldCharType="begin" w:fldLock="1"/>
          </w:r>
          <w:r w:rsidRPr="00592C15">
            <w:rPr>
              <w:rFonts w:ascii="Arial" w:hAnsi="Arial"/>
              <w:b/>
              <w:sz w:val="20"/>
            </w:rPr>
            <w:instrText>DOCPROPERTY EK_Revisjon \*charformat</w:instrText>
          </w:r>
          <w:r w:rsidRPr="00592C15">
            <w:rPr>
              <w:rFonts w:ascii="Arial" w:hAnsi="Arial"/>
              <w:b/>
              <w:sz w:val="20"/>
            </w:rPr>
            <w:fldChar w:fldCharType="separate"/>
          </w:r>
          <w:r w:rsidRPr="00592C15">
            <w:rPr>
              <w:rFonts w:ascii="Arial" w:hAnsi="Arial"/>
              <w:b/>
              <w:sz w:val="20"/>
            </w:rPr>
            <w:t>7.04</w:t>
          </w:r>
          <w:r w:rsidRPr="00592C15">
            <w:rPr>
              <w:rFonts w:ascii="Arial" w:hAnsi="Arial"/>
              <w:b/>
              <w:sz w:val="20"/>
            </w:rPr>
            <w:fldChar w:fldCharType="end"/>
          </w:r>
        </w:p>
      </w:tc>
    </w:tr>
  </w:tbl>
  <w:p w:rsidR="009709D1" w:rsidP="00B3135E">
    <w:pPr>
      <w:pStyle w:val="Head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fldChar w:fldCharType="begin" w:fldLock="1"/>
    </w:r>
    <w:r>
      <w:rPr>
        <w:rFonts w:ascii="Arial" w:hAnsi="Arial" w:cs="Arial"/>
        <w:color w:val="000000"/>
        <w:sz w:val="16"/>
        <w:szCs w:val="16"/>
      </w:rPr>
      <w:instrText xml:space="preserve"> DOCPROPERTY EK_S00M0105 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Foretaksnivå/Virksomhetsstyring/Forskning/Skjemaer og maler</w:t>
    </w:r>
    <w:r>
      <w:rPr>
        <w:rFonts w:ascii="Arial" w:hAnsi="Arial" w:cs="Arial"/>
        <w:color w:val="000000"/>
        <w:sz w:val="16"/>
        <w:szCs w:val="16"/>
      </w:rPr>
      <w:fldChar w:fldCharType="end"/>
    </w:r>
  </w:p>
  <w:p w:rsidR="009709D1" w:rsidRPr="00F43AC3" w:rsidP="00B3135E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726112"/>
    <w:multiLevelType w:val="hybridMultilevel"/>
    <w:tmpl w:val="A6DCAFA4"/>
    <w:lvl w:ilvl="0">
      <w:start w:val="3"/>
      <w:numFmt w:val="bullet"/>
      <w:lvlText w:val="-"/>
      <w:lvlJc w:val="left"/>
      <w:pPr>
        <w:ind w:left="604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1">
    <w:nsid w:val="1A060DE2"/>
    <w:multiLevelType w:val="multilevel"/>
    <w:tmpl w:val="80CE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F91E82"/>
    <w:multiLevelType w:val="hybridMultilevel"/>
    <w:tmpl w:val="465EF11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C2E3D"/>
    <w:multiLevelType w:val="hybridMultilevel"/>
    <w:tmpl w:val="216EF7C8"/>
    <w:lvl w:ilvl="0">
      <w:start w:val="1"/>
      <w:numFmt w:val="decimal"/>
      <w:lvlText w:val="%1."/>
      <w:lvlJc w:val="left"/>
      <w:pPr>
        <w:ind w:left="482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202" w:hanging="360"/>
      </w:pPr>
    </w:lvl>
    <w:lvl w:ilvl="2" w:tentative="1">
      <w:start w:val="1"/>
      <w:numFmt w:val="lowerRoman"/>
      <w:lvlText w:val="%3."/>
      <w:lvlJc w:val="right"/>
      <w:pPr>
        <w:ind w:left="1922" w:hanging="180"/>
      </w:pPr>
    </w:lvl>
    <w:lvl w:ilvl="3" w:tentative="1">
      <w:start w:val="1"/>
      <w:numFmt w:val="decimal"/>
      <w:lvlText w:val="%4."/>
      <w:lvlJc w:val="left"/>
      <w:pPr>
        <w:ind w:left="2642" w:hanging="360"/>
      </w:pPr>
    </w:lvl>
    <w:lvl w:ilvl="4" w:tentative="1">
      <w:start w:val="1"/>
      <w:numFmt w:val="lowerLetter"/>
      <w:lvlText w:val="%5."/>
      <w:lvlJc w:val="left"/>
      <w:pPr>
        <w:ind w:left="3362" w:hanging="360"/>
      </w:pPr>
    </w:lvl>
    <w:lvl w:ilvl="5" w:tentative="1">
      <w:start w:val="1"/>
      <w:numFmt w:val="lowerRoman"/>
      <w:lvlText w:val="%6."/>
      <w:lvlJc w:val="right"/>
      <w:pPr>
        <w:ind w:left="4082" w:hanging="180"/>
      </w:pPr>
    </w:lvl>
    <w:lvl w:ilvl="6" w:tentative="1">
      <w:start w:val="1"/>
      <w:numFmt w:val="decimal"/>
      <w:lvlText w:val="%7."/>
      <w:lvlJc w:val="left"/>
      <w:pPr>
        <w:ind w:left="4802" w:hanging="360"/>
      </w:pPr>
    </w:lvl>
    <w:lvl w:ilvl="7" w:tentative="1">
      <w:start w:val="1"/>
      <w:numFmt w:val="lowerLetter"/>
      <w:lvlText w:val="%8."/>
      <w:lvlJc w:val="left"/>
      <w:pPr>
        <w:ind w:left="5522" w:hanging="360"/>
      </w:pPr>
    </w:lvl>
    <w:lvl w:ilvl="8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4">
    <w:nsid w:val="3A3011C6"/>
    <w:multiLevelType w:val="hybridMultilevel"/>
    <w:tmpl w:val="D8945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317D2"/>
    <w:multiLevelType w:val="hybridMultilevel"/>
    <w:tmpl w:val="26CA9E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F75AF"/>
    <w:multiLevelType w:val="hybridMultilevel"/>
    <w:tmpl w:val="39C232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B45B04"/>
    <w:multiLevelType w:val="multilevel"/>
    <w:tmpl w:val="C3D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B1192C"/>
    <w:multiLevelType w:val="hybridMultilevel"/>
    <w:tmpl w:val="CDEC52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8C7B1A"/>
    <w:multiLevelType w:val="multilevel"/>
    <w:tmpl w:val="C77C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D933C9"/>
    <w:multiLevelType w:val="hybridMultilevel"/>
    <w:tmpl w:val="EB027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23CA6"/>
    <w:multiLevelType w:val="hybridMultilevel"/>
    <w:tmpl w:val="CA90AF4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5" w:hanging="360"/>
      </w:pPr>
    </w:lvl>
    <w:lvl w:ilvl="2" w:tentative="1">
      <w:start w:val="1"/>
      <w:numFmt w:val="lowerRoman"/>
      <w:lvlText w:val="%3."/>
      <w:lvlJc w:val="right"/>
      <w:pPr>
        <w:ind w:left="2935" w:hanging="180"/>
      </w:pPr>
    </w:lvl>
    <w:lvl w:ilvl="3" w:tentative="1">
      <w:start w:val="1"/>
      <w:numFmt w:val="decimal"/>
      <w:lvlText w:val="%4."/>
      <w:lvlJc w:val="left"/>
      <w:pPr>
        <w:ind w:left="3655" w:hanging="360"/>
      </w:pPr>
    </w:lvl>
    <w:lvl w:ilvl="4" w:tentative="1">
      <w:start w:val="1"/>
      <w:numFmt w:val="lowerLetter"/>
      <w:lvlText w:val="%5."/>
      <w:lvlJc w:val="left"/>
      <w:pPr>
        <w:ind w:left="4375" w:hanging="360"/>
      </w:pPr>
    </w:lvl>
    <w:lvl w:ilvl="5" w:tentative="1">
      <w:start w:val="1"/>
      <w:numFmt w:val="lowerRoman"/>
      <w:lvlText w:val="%6."/>
      <w:lvlJc w:val="right"/>
      <w:pPr>
        <w:ind w:left="5095" w:hanging="180"/>
      </w:pPr>
    </w:lvl>
    <w:lvl w:ilvl="6" w:tentative="1">
      <w:start w:val="1"/>
      <w:numFmt w:val="decimal"/>
      <w:lvlText w:val="%7."/>
      <w:lvlJc w:val="left"/>
      <w:pPr>
        <w:ind w:left="5815" w:hanging="360"/>
      </w:pPr>
    </w:lvl>
    <w:lvl w:ilvl="7" w:tentative="1">
      <w:start w:val="1"/>
      <w:numFmt w:val="lowerLetter"/>
      <w:lvlText w:val="%8."/>
      <w:lvlJc w:val="left"/>
      <w:pPr>
        <w:ind w:left="6535" w:hanging="360"/>
      </w:pPr>
    </w:lvl>
    <w:lvl w:ilvl="8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53854B3B"/>
    <w:multiLevelType w:val="hybridMultilevel"/>
    <w:tmpl w:val="D4903BF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D2785A"/>
    <w:multiLevelType w:val="multilevel"/>
    <w:tmpl w:val="EA0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FF0075"/>
    <w:multiLevelType w:val="hybridMultilevel"/>
    <w:tmpl w:val="31BE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04464"/>
    <w:multiLevelType w:val="multilevel"/>
    <w:tmpl w:val="EF10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B46E0E"/>
    <w:multiLevelType w:val="hybridMultilevel"/>
    <w:tmpl w:val="60A0411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F5A7D"/>
    <w:multiLevelType w:val="hybridMultilevel"/>
    <w:tmpl w:val="0F661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F5E9F"/>
    <w:multiLevelType w:val="hybridMultilevel"/>
    <w:tmpl w:val="CA90AF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1CF58E9"/>
    <w:multiLevelType w:val="hybridMultilevel"/>
    <w:tmpl w:val="76727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E59B9"/>
    <w:multiLevelType w:val="hybridMultilevel"/>
    <w:tmpl w:val="0F661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B2D59"/>
    <w:multiLevelType w:val="hybridMultilevel"/>
    <w:tmpl w:val="8C38B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E15998"/>
    <w:multiLevelType w:val="hybridMultilevel"/>
    <w:tmpl w:val="3DA4264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86318652">
    <w:abstractNumId w:val="5"/>
  </w:num>
  <w:num w:numId="2" w16cid:durableId="1789002886">
    <w:abstractNumId w:val="20"/>
  </w:num>
  <w:num w:numId="3" w16cid:durableId="828448273">
    <w:abstractNumId w:val="19"/>
  </w:num>
  <w:num w:numId="4" w16cid:durableId="991904991">
    <w:abstractNumId w:val="16"/>
  </w:num>
  <w:num w:numId="5" w16cid:durableId="1046952534">
    <w:abstractNumId w:val="7"/>
  </w:num>
  <w:num w:numId="6" w16cid:durableId="79916346">
    <w:abstractNumId w:val="9"/>
  </w:num>
  <w:num w:numId="7" w16cid:durableId="1890871869">
    <w:abstractNumId w:val="13"/>
  </w:num>
  <w:num w:numId="8" w16cid:durableId="1471442279">
    <w:abstractNumId w:val="1"/>
  </w:num>
  <w:num w:numId="9" w16cid:durableId="812866737">
    <w:abstractNumId w:val="8"/>
  </w:num>
  <w:num w:numId="10" w16cid:durableId="1972322877">
    <w:abstractNumId w:val="4"/>
  </w:num>
  <w:num w:numId="11" w16cid:durableId="341590534">
    <w:abstractNumId w:val="15"/>
  </w:num>
  <w:num w:numId="12" w16cid:durableId="688943896">
    <w:abstractNumId w:val="0"/>
  </w:num>
  <w:num w:numId="13" w16cid:durableId="647053728">
    <w:abstractNumId w:val="10"/>
  </w:num>
  <w:num w:numId="14" w16cid:durableId="1248542458">
    <w:abstractNumId w:val="2"/>
  </w:num>
  <w:num w:numId="15" w16cid:durableId="866412601">
    <w:abstractNumId w:val="11"/>
  </w:num>
  <w:num w:numId="16" w16cid:durableId="292714703">
    <w:abstractNumId w:val="22"/>
  </w:num>
  <w:num w:numId="17" w16cid:durableId="719979170">
    <w:abstractNumId w:val="18"/>
  </w:num>
  <w:num w:numId="18" w16cid:durableId="2026322540">
    <w:abstractNumId w:val="12"/>
  </w:num>
  <w:num w:numId="19" w16cid:durableId="758477787">
    <w:abstractNumId w:val="21"/>
  </w:num>
  <w:num w:numId="20" w16cid:durableId="973679622">
    <w:abstractNumId w:val="6"/>
  </w:num>
  <w:num w:numId="21" w16cid:durableId="909851556">
    <w:abstractNumId w:val="17"/>
  </w:num>
  <w:num w:numId="22" w16cid:durableId="2005936343">
    <w:abstractNumId w:val="14"/>
  </w:num>
  <w:num w:numId="23" w16cid:durableId="291911600">
    <w:abstractNumId w:val="3"/>
  </w:num>
  <w:num w:numId="24" w16cid:durableId="1539124441">
    <w:abstractNumId w:val="5"/>
  </w:num>
  <w:num w:numId="25" w16cid:durableId="1454442112">
    <w:abstractNumId w:val="0"/>
  </w:num>
  <w:num w:numId="26" w16cid:durableId="694648074">
    <w:abstractNumId w:val="4"/>
  </w:num>
  <w:num w:numId="27" w16cid:durableId="212161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displayBackgroundShape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1" w:cryptProviderType="rsaAES" w:cryptAlgorithmClass="hash" w:cryptAlgorithmType="typeAny" w:cryptAlgorithmSid="14" w:cryptSpinCount="50000" w:hash="jxR1woywcuT9BR53NRrSYEUTCaVUKxcpMXqy3yCNdr/1AxGpfmaJOjqPkMUJMYZwvoaq7t23/Tht&#10;+RGBeudTUw==&#10;" w:salt="vuu78u4g4XQ2GQEvXz4AAQ==&#10;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73"/>
    <w:rsid w:val="0000280C"/>
    <w:rsid w:val="000061F3"/>
    <w:rsid w:val="000101D7"/>
    <w:rsid w:val="00011BF7"/>
    <w:rsid w:val="00013D49"/>
    <w:rsid w:val="00020A13"/>
    <w:rsid w:val="000211F2"/>
    <w:rsid w:val="00034683"/>
    <w:rsid w:val="0004143F"/>
    <w:rsid w:val="00044F14"/>
    <w:rsid w:val="00044F2B"/>
    <w:rsid w:val="00045600"/>
    <w:rsid w:val="000461F4"/>
    <w:rsid w:val="00052614"/>
    <w:rsid w:val="000532A8"/>
    <w:rsid w:val="0006301B"/>
    <w:rsid w:val="00064441"/>
    <w:rsid w:val="000654B8"/>
    <w:rsid w:val="00065554"/>
    <w:rsid w:val="00067537"/>
    <w:rsid w:val="00074303"/>
    <w:rsid w:val="00074725"/>
    <w:rsid w:val="00081E4F"/>
    <w:rsid w:val="0008282D"/>
    <w:rsid w:val="00083B2B"/>
    <w:rsid w:val="00097552"/>
    <w:rsid w:val="000D30D0"/>
    <w:rsid w:val="000D5605"/>
    <w:rsid w:val="000E3135"/>
    <w:rsid w:val="000E5E27"/>
    <w:rsid w:val="000F27FE"/>
    <w:rsid w:val="000F3A3E"/>
    <w:rsid w:val="000F4CFB"/>
    <w:rsid w:val="00103922"/>
    <w:rsid w:val="001130FF"/>
    <w:rsid w:val="00113D49"/>
    <w:rsid w:val="00115717"/>
    <w:rsid w:val="00135D11"/>
    <w:rsid w:val="00136073"/>
    <w:rsid w:val="00140025"/>
    <w:rsid w:val="001721FB"/>
    <w:rsid w:val="00172814"/>
    <w:rsid w:val="0017659A"/>
    <w:rsid w:val="00176A06"/>
    <w:rsid w:val="00186A47"/>
    <w:rsid w:val="00192D0E"/>
    <w:rsid w:val="00197867"/>
    <w:rsid w:val="001B0716"/>
    <w:rsid w:val="001B09C2"/>
    <w:rsid w:val="001B26F9"/>
    <w:rsid w:val="001C0FAD"/>
    <w:rsid w:val="001D1938"/>
    <w:rsid w:val="001D425B"/>
    <w:rsid w:val="001D5F1D"/>
    <w:rsid w:val="001D6084"/>
    <w:rsid w:val="001D6358"/>
    <w:rsid w:val="001D7A22"/>
    <w:rsid w:val="001E0D07"/>
    <w:rsid w:val="001E2AA3"/>
    <w:rsid w:val="001F0696"/>
    <w:rsid w:val="001F0C88"/>
    <w:rsid w:val="0020134B"/>
    <w:rsid w:val="00205D1C"/>
    <w:rsid w:val="0021038E"/>
    <w:rsid w:val="00211D51"/>
    <w:rsid w:val="00216239"/>
    <w:rsid w:val="00217BDE"/>
    <w:rsid w:val="00226B04"/>
    <w:rsid w:val="00227633"/>
    <w:rsid w:val="002334B7"/>
    <w:rsid w:val="0024425E"/>
    <w:rsid w:val="0025667D"/>
    <w:rsid w:val="00257780"/>
    <w:rsid w:val="00262424"/>
    <w:rsid w:val="00264D7C"/>
    <w:rsid w:val="0026741C"/>
    <w:rsid w:val="002706F2"/>
    <w:rsid w:val="00273C5A"/>
    <w:rsid w:val="002843DF"/>
    <w:rsid w:val="0029264A"/>
    <w:rsid w:val="00295012"/>
    <w:rsid w:val="0029702F"/>
    <w:rsid w:val="00297131"/>
    <w:rsid w:val="002A0632"/>
    <w:rsid w:val="002A0AA8"/>
    <w:rsid w:val="002A136E"/>
    <w:rsid w:val="002B3FBF"/>
    <w:rsid w:val="002C0750"/>
    <w:rsid w:val="002C35E8"/>
    <w:rsid w:val="002D05E2"/>
    <w:rsid w:val="002D1B24"/>
    <w:rsid w:val="002F6633"/>
    <w:rsid w:val="002F7F5E"/>
    <w:rsid w:val="003164A0"/>
    <w:rsid w:val="00324E2A"/>
    <w:rsid w:val="00330143"/>
    <w:rsid w:val="00331F50"/>
    <w:rsid w:val="00340135"/>
    <w:rsid w:val="00342DDF"/>
    <w:rsid w:val="00344283"/>
    <w:rsid w:val="00344847"/>
    <w:rsid w:val="00354053"/>
    <w:rsid w:val="003602D2"/>
    <w:rsid w:val="00366486"/>
    <w:rsid w:val="00373ED2"/>
    <w:rsid w:val="00374F3C"/>
    <w:rsid w:val="0037520A"/>
    <w:rsid w:val="0039450F"/>
    <w:rsid w:val="00395F39"/>
    <w:rsid w:val="00397D09"/>
    <w:rsid w:val="003A2BD5"/>
    <w:rsid w:val="003A3614"/>
    <w:rsid w:val="003D4DDF"/>
    <w:rsid w:val="003D7D32"/>
    <w:rsid w:val="003E3DE0"/>
    <w:rsid w:val="003E4DAA"/>
    <w:rsid w:val="003E663F"/>
    <w:rsid w:val="003E7F3C"/>
    <w:rsid w:val="003F0A45"/>
    <w:rsid w:val="003F1F0C"/>
    <w:rsid w:val="003F3000"/>
    <w:rsid w:val="004024AF"/>
    <w:rsid w:val="00404E4F"/>
    <w:rsid w:val="004072C4"/>
    <w:rsid w:val="00412096"/>
    <w:rsid w:val="00414851"/>
    <w:rsid w:val="00414CE3"/>
    <w:rsid w:val="0041627E"/>
    <w:rsid w:val="00417E51"/>
    <w:rsid w:val="0042304F"/>
    <w:rsid w:val="004364D2"/>
    <w:rsid w:val="0044097D"/>
    <w:rsid w:val="00441365"/>
    <w:rsid w:val="00441D45"/>
    <w:rsid w:val="004433BE"/>
    <w:rsid w:val="0044456E"/>
    <w:rsid w:val="00447170"/>
    <w:rsid w:val="00450DA7"/>
    <w:rsid w:val="004537C0"/>
    <w:rsid w:val="0045506D"/>
    <w:rsid w:val="0045543E"/>
    <w:rsid w:val="004554D1"/>
    <w:rsid w:val="004632EB"/>
    <w:rsid w:val="00474CE9"/>
    <w:rsid w:val="004766CA"/>
    <w:rsid w:val="00481B69"/>
    <w:rsid w:val="00487756"/>
    <w:rsid w:val="00491A1E"/>
    <w:rsid w:val="00491FE7"/>
    <w:rsid w:val="0049319A"/>
    <w:rsid w:val="004A42A0"/>
    <w:rsid w:val="004A59E2"/>
    <w:rsid w:val="004B34C5"/>
    <w:rsid w:val="004C099B"/>
    <w:rsid w:val="004C356A"/>
    <w:rsid w:val="004C69A1"/>
    <w:rsid w:val="004D50D2"/>
    <w:rsid w:val="004E3CB9"/>
    <w:rsid w:val="004E42CC"/>
    <w:rsid w:val="004E5170"/>
    <w:rsid w:val="004F73C8"/>
    <w:rsid w:val="005064C7"/>
    <w:rsid w:val="005150E2"/>
    <w:rsid w:val="005276F0"/>
    <w:rsid w:val="00536FF5"/>
    <w:rsid w:val="00550051"/>
    <w:rsid w:val="0055050F"/>
    <w:rsid w:val="00550FDB"/>
    <w:rsid w:val="00557358"/>
    <w:rsid w:val="005647B8"/>
    <w:rsid w:val="00567829"/>
    <w:rsid w:val="005733F7"/>
    <w:rsid w:val="005745BE"/>
    <w:rsid w:val="00582364"/>
    <w:rsid w:val="00592C15"/>
    <w:rsid w:val="005B043D"/>
    <w:rsid w:val="005B6C46"/>
    <w:rsid w:val="005C1E46"/>
    <w:rsid w:val="005D6D0E"/>
    <w:rsid w:val="005E4A36"/>
    <w:rsid w:val="005F492A"/>
    <w:rsid w:val="00606E1B"/>
    <w:rsid w:val="00610AAD"/>
    <w:rsid w:val="00614C6E"/>
    <w:rsid w:val="00615990"/>
    <w:rsid w:val="00622EBF"/>
    <w:rsid w:val="00626047"/>
    <w:rsid w:val="006307F3"/>
    <w:rsid w:val="006356A3"/>
    <w:rsid w:val="0064201D"/>
    <w:rsid w:val="006479B0"/>
    <w:rsid w:val="006646CA"/>
    <w:rsid w:val="0066470F"/>
    <w:rsid w:val="006835DC"/>
    <w:rsid w:val="00696406"/>
    <w:rsid w:val="00696FCB"/>
    <w:rsid w:val="006A1739"/>
    <w:rsid w:val="006A1BC7"/>
    <w:rsid w:val="006B08B7"/>
    <w:rsid w:val="006C02E3"/>
    <w:rsid w:val="006C21B7"/>
    <w:rsid w:val="006C66CF"/>
    <w:rsid w:val="006D2381"/>
    <w:rsid w:val="006D7ED6"/>
    <w:rsid w:val="006E39F2"/>
    <w:rsid w:val="006E79C4"/>
    <w:rsid w:val="006F73E1"/>
    <w:rsid w:val="006F7841"/>
    <w:rsid w:val="007032E6"/>
    <w:rsid w:val="007040C8"/>
    <w:rsid w:val="00704668"/>
    <w:rsid w:val="007116A9"/>
    <w:rsid w:val="00714A15"/>
    <w:rsid w:val="007446DB"/>
    <w:rsid w:val="00745C24"/>
    <w:rsid w:val="0076007F"/>
    <w:rsid w:val="00771EBD"/>
    <w:rsid w:val="00772F03"/>
    <w:rsid w:val="0078028E"/>
    <w:rsid w:val="00780C97"/>
    <w:rsid w:val="00783EC3"/>
    <w:rsid w:val="007849EC"/>
    <w:rsid w:val="00790E05"/>
    <w:rsid w:val="00793924"/>
    <w:rsid w:val="00793F5B"/>
    <w:rsid w:val="00796C84"/>
    <w:rsid w:val="007A26EA"/>
    <w:rsid w:val="007A3D6D"/>
    <w:rsid w:val="007B62D2"/>
    <w:rsid w:val="007C49B2"/>
    <w:rsid w:val="007C5C67"/>
    <w:rsid w:val="007C6DEA"/>
    <w:rsid w:val="007D1244"/>
    <w:rsid w:val="007D1C1E"/>
    <w:rsid w:val="007D40D8"/>
    <w:rsid w:val="007D70B2"/>
    <w:rsid w:val="007E0B85"/>
    <w:rsid w:val="007E116E"/>
    <w:rsid w:val="007E6626"/>
    <w:rsid w:val="007E6E2F"/>
    <w:rsid w:val="00800E93"/>
    <w:rsid w:val="00802486"/>
    <w:rsid w:val="008028C9"/>
    <w:rsid w:val="00816F64"/>
    <w:rsid w:val="00824DC0"/>
    <w:rsid w:val="00830B06"/>
    <w:rsid w:val="00832D72"/>
    <w:rsid w:val="00841444"/>
    <w:rsid w:val="00852F84"/>
    <w:rsid w:val="00857DCD"/>
    <w:rsid w:val="008649E4"/>
    <w:rsid w:val="00865E4F"/>
    <w:rsid w:val="00871322"/>
    <w:rsid w:val="00883ED8"/>
    <w:rsid w:val="008964E0"/>
    <w:rsid w:val="008A1ED7"/>
    <w:rsid w:val="008A26C6"/>
    <w:rsid w:val="008A4C73"/>
    <w:rsid w:val="008A787E"/>
    <w:rsid w:val="008D3174"/>
    <w:rsid w:val="008D6DF0"/>
    <w:rsid w:val="008D73BC"/>
    <w:rsid w:val="00902758"/>
    <w:rsid w:val="00904D0D"/>
    <w:rsid w:val="00923854"/>
    <w:rsid w:val="00951731"/>
    <w:rsid w:val="00952CCA"/>
    <w:rsid w:val="009709D1"/>
    <w:rsid w:val="00972162"/>
    <w:rsid w:val="00985282"/>
    <w:rsid w:val="00992213"/>
    <w:rsid w:val="009B0AA0"/>
    <w:rsid w:val="009B2E04"/>
    <w:rsid w:val="009B31A8"/>
    <w:rsid w:val="009B38A1"/>
    <w:rsid w:val="009B4455"/>
    <w:rsid w:val="009C1E2A"/>
    <w:rsid w:val="009D04C9"/>
    <w:rsid w:val="009E56A9"/>
    <w:rsid w:val="009E788E"/>
    <w:rsid w:val="009F21BF"/>
    <w:rsid w:val="009F295D"/>
    <w:rsid w:val="009F2C16"/>
    <w:rsid w:val="00A05DAA"/>
    <w:rsid w:val="00A11474"/>
    <w:rsid w:val="00A2729C"/>
    <w:rsid w:val="00A278F3"/>
    <w:rsid w:val="00A30A5C"/>
    <w:rsid w:val="00A30BE2"/>
    <w:rsid w:val="00A333A0"/>
    <w:rsid w:val="00A3554F"/>
    <w:rsid w:val="00A36887"/>
    <w:rsid w:val="00A36BB9"/>
    <w:rsid w:val="00A37268"/>
    <w:rsid w:val="00A43D3D"/>
    <w:rsid w:val="00A46E90"/>
    <w:rsid w:val="00A51AE9"/>
    <w:rsid w:val="00A53F36"/>
    <w:rsid w:val="00A60556"/>
    <w:rsid w:val="00A64A78"/>
    <w:rsid w:val="00A663F6"/>
    <w:rsid w:val="00A74721"/>
    <w:rsid w:val="00A86D79"/>
    <w:rsid w:val="00A909BC"/>
    <w:rsid w:val="00A91BF3"/>
    <w:rsid w:val="00A92B5D"/>
    <w:rsid w:val="00A95EB1"/>
    <w:rsid w:val="00AA2BC4"/>
    <w:rsid w:val="00AB1C19"/>
    <w:rsid w:val="00AB2F22"/>
    <w:rsid w:val="00AC02D1"/>
    <w:rsid w:val="00AD2F5B"/>
    <w:rsid w:val="00AE3AA5"/>
    <w:rsid w:val="00AE7D81"/>
    <w:rsid w:val="00AF17EC"/>
    <w:rsid w:val="00AF3683"/>
    <w:rsid w:val="00AF48C3"/>
    <w:rsid w:val="00AF7571"/>
    <w:rsid w:val="00B0601F"/>
    <w:rsid w:val="00B10BEA"/>
    <w:rsid w:val="00B11638"/>
    <w:rsid w:val="00B211EC"/>
    <w:rsid w:val="00B30BE6"/>
    <w:rsid w:val="00B3135E"/>
    <w:rsid w:val="00B34BE5"/>
    <w:rsid w:val="00B36579"/>
    <w:rsid w:val="00B37943"/>
    <w:rsid w:val="00B4432C"/>
    <w:rsid w:val="00B51583"/>
    <w:rsid w:val="00B526AB"/>
    <w:rsid w:val="00B548B8"/>
    <w:rsid w:val="00B61A4A"/>
    <w:rsid w:val="00B6233E"/>
    <w:rsid w:val="00B63904"/>
    <w:rsid w:val="00B64F60"/>
    <w:rsid w:val="00B66640"/>
    <w:rsid w:val="00B66962"/>
    <w:rsid w:val="00B81BD2"/>
    <w:rsid w:val="00B838B5"/>
    <w:rsid w:val="00B840B2"/>
    <w:rsid w:val="00B9038B"/>
    <w:rsid w:val="00BA384D"/>
    <w:rsid w:val="00BA42BF"/>
    <w:rsid w:val="00BA667B"/>
    <w:rsid w:val="00BB43F9"/>
    <w:rsid w:val="00BB57B4"/>
    <w:rsid w:val="00BB5889"/>
    <w:rsid w:val="00BB600A"/>
    <w:rsid w:val="00BB7A4E"/>
    <w:rsid w:val="00BC5F57"/>
    <w:rsid w:val="00BD488E"/>
    <w:rsid w:val="00BE17AA"/>
    <w:rsid w:val="00BE18D3"/>
    <w:rsid w:val="00BE3819"/>
    <w:rsid w:val="00BE6C63"/>
    <w:rsid w:val="00BE74C0"/>
    <w:rsid w:val="00BF3830"/>
    <w:rsid w:val="00C01763"/>
    <w:rsid w:val="00C10138"/>
    <w:rsid w:val="00C12A65"/>
    <w:rsid w:val="00C154A7"/>
    <w:rsid w:val="00C17929"/>
    <w:rsid w:val="00C24E5B"/>
    <w:rsid w:val="00C24F82"/>
    <w:rsid w:val="00C25959"/>
    <w:rsid w:val="00C30C16"/>
    <w:rsid w:val="00C30D26"/>
    <w:rsid w:val="00C32994"/>
    <w:rsid w:val="00C377E8"/>
    <w:rsid w:val="00C40EA2"/>
    <w:rsid w:val="00C42D23"/>
    <w:rsid w:val="00C44F4E"/>
    <w:rsid w:val="00C513C3"/>
    <w:rsid w:val="00C53FA4"/>
    <w:rsid w:val="00C573D4"/>
    <w:rsid w:val="00C607CD"/>
    <w:rsid w:val="00C6401A"/>
    <w:rsid w:val="00C64647"/>
    <w:rsid w:val="00C6586B"/>
    <w:rsid w:val="00C6726F"/>
    <w:rsid w:val="00C677E0"/>
    <w:rsid w:val="00C71016"/>
    <w:rsid w:val="00C84659"/>
    <w:rsid w:val="00C90DAF"/>
    <w:rsid w:val="00C95DE6"/>
    <w:rsid w:val="00CA09D0"/>
    <w:rsid w:val="00CA2C4B"/>
    <w:rsid w:val="00CA474C"/>
    <w:rsid w:val="00CA6DAD"/>
    <w:rsid w:val="00CB04FD"/>
    <w:rsid w:val="00CB2775"/>
    <w:rsid w:val="00CB667C"/>
    <w:rsid w:val="00CC4B21"/>
    <w:rsid w:val="00CD3383"/>
    <w:rsid w:val="00CD700F"/>
    <w:rsid w:val="00CE17B2"/>
    <w:rsid w:val="00CE3E5E"/>
    <w:rsid w:val="00CE5BD5"/>
    <w:rsid w:val="00CE732B"/>
    <w:rsid w:val="00CE77C2"/>
    <w:rsid w:val="00D127D3"/>
    <w:rsid w:val="00D16E4D"/>
    <w:rsid w:val="00D20292"/>
    <w:rsid w:val="00D2041E"/>
    <w:rsid w:val="00D242ED"/>
    <w:rsid w:val="00D31107"/>
    <w:rsid w:val="00D33986"/>
    <w:rsid w:val="00D41D30"/>
    <w:rsid w:val="00D50C34"/>
    <w:rsid w:val="00D623F5"/>
    <w:rsid w:val="00D72C04"/>
    <w:rsid w:val="00D730C0"/>
    <w:rsid w:val="00D7484E"/>
    <w:rsid w:val="00D76D29"/>
    <w:rsid w:val="00D910F7"/>
    <w:rsid w:val="00D978CE"/>
    <w:rsid w:val="00DA2565"/>
    <w:rsid w:val="00DA50C0"/>
    <w:rsid w:val="00DA71A5"/>
    <w:rsid w:val="00DB1861"/>
    <w:rsid w:val="00DC40C3"/>
    <w:rsid w:val="00DC4B9B"/>
    <w:rsid w:val="00DC6BB4"/>
    <w:rsid w:val="00DD3197"/>
    <w:rsid w:val="00DD7E48"/>
    <w:rsid w:val="00DE6563"/>
    <w:rsid w:val="00DE6B2C"/>
    <w:rsid w:val="00DF5563"/>
    <w:rsid w:val="00E10FAA"/>
    <w:rsid w:val="00E11DCD"/>
    <w:rsid w:val="00E14BCF"/>
    <w:rsid w:val="00E20E2E"/>
    <w:rsid w:val="00E25B5A"/>
    <w:rsid w:val="00E26F2E"/>
    <w:rsid w:val="00E30C5C"/>
    <w:rsid w:val="00E5368C"/>
    <w:rsid w:val="00E54FB2"/>
    <w:rsid w:val="00E61CDA"/>
    <w:rsid w:val="00EA176A"/>
    <w:rsid w:val="00EA431F"/>
    <w:rsid w:val="00EC223C"/>
    <w:rsid w:val="00EE2E30"/>
    <w:rsid w:val="00EE6A9E"/>
    <w:rsid w:val="00EF04BE"/>
    <w:rsid w:val="00EF0589"/>
    <w:rsid w:val="00EF4E40"/>
    <w:rsid w:val="00F128A4"/>
    <w:rsid w:val="00F146C4"/>
    <w:rsid w:val="00F236AD"/>
    <w:rsid w:val="00F24346"/>
    <w:rsid w:val="00F24C4C"/>
    <w:rsid w:val="00F30DAA"/>
    <w:rsid w:val="00F32BB4"/>
    <w:rsid w:val="00F4325D"/>
    <w:rsid w:val="00F43AC3"/>
    <w:rsid w:val="00F4466C"/>
    <w:rsid w:val="00F55BBF"/>
    <w:rsid w:val="00F61E82"/>
    <w:rsid w:val="00F623E2"/>
    <w:rsid w:val="00F66E2D"/>
    <w:rsid w:val="00F77DB8"/>
    <w:rsid w:val="00F82917"/>
    <w:rsid w:val="00F9043D"/>
    <w:rsid w:val="00F9053B"/>
    <w:rsid w:val="00F921F7"/>
    <w:rsid w:val="00F93A2A"/>
    <w:rsid w:val="00F9765A"/>
    <w:rsid w:val="00FA0AE6"/>
    <w:rsid w:val="00FA66CA"/>
    <w:rsid w:val="00FA75D5"/>
    <w:rsid w:val="00FB0F85"/>
    <w:rsid w:val="00FC0118"/>
    <w:rsid w:val="00FC5AAC"/>
    <w:rsid w:val="00FD02CB"/>
    <w:rsid w:val="00FD17A9"/>
    <w:rsid w:val="00FD7AC2"/>
    <w:rsid w:val="00FE03A2"/>
    <w:rsid w:val="00FE3956"/>
    <w:rsid w:val="00FE49E8"/>
    <w:rsid w:val="00FF0F2B"/>
    <w:rsid w:val="00FF1867"/>
    <w:rsid w:val="00FF42B9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Odd Harald Olsen"/>
    <w:docVar w:name="ek_dbfields" w:val="EK_Avdeling¤2#4¤2# ¤3#EK_Avsnitt¤2#4¤2# ¤3#EK_Bedriftsnavn¤2#1¤2#Sørlandet sykehus HF¤3#EK_GjelderFra¤2#0¤2#07.05.2024¤3#EK_KlGjelderFra¤2#0¤2#¤3#EK_Opprettet¤2#0¤2#26.10.2006¤3#EK_Utgitt¤2#0¤2#11.02.2007¤3#EK_IBrukDato¤2#0¤2#07.05.2025¤3#EK_DokumentID¤2#0¤2#D13600¤3#EK_DokTittel¤2#0¤2#Godkjenning fra avdelingsleder av forsknings - og kvalitetssikringsprosjekter &#13;_x000a_(og opprettelse av registre) ved Sørlandet sykehus HF¤3#EK_DokType¤2#0¤2#Skjema¤3#EK_DocLvlShort¤2#0¤2# ¤3#EK_DocLevel¤2#0¤2# ¤3#EK_EksRef¤2#2¤2# 0_x0009_¤3#EK_Erstatter¤2#0¤2#7.03¤3#EK_ErstatterD¤2#0¤2#22.06.2023¤3#EK_Signatur¤2#0¤2#Susanne M Sørensen Hernes¤3#EK_Verifisert¤2#0¤2# ¤3#EK_Hørt¤2#0¤2# ¤3#EK_AuditReview¤2#2¤2# ¤3#EK_AuditApprove¤2#2¤2# ¤3#EK_Gradering¤2#0¤2#Åpen¤3#EK_Gradnr¤2#4¤2#0¤3#EK_Kapittel¤2#4¤2# ¤3#EK_Referanse¤2#2¤2# 1_x0009_I.6.9.1-8_x0009_Forenklet sikkerhetsinstruks (med signaturdel)_x0009_52579_x0009_dok52579.docx_x0009_¤1#¤3#EK_RefNr¤2#0¤2#I.6.7.6-5¤3#EK_Revisjon¤2#0¤2#7.04¤3#EK_Ansvarlig¤2#0¤2#Odd Harald Olsen¤3#EK_SkrevetAv¤2#0¤2#Øyvind Holme, forskningssjef¤3#EK_DokAnsvNavn¤2#0¤2#Øyvind Holme, forskningssjef¤3#EK_UText2¤2#0¤2# ¤3#EK_UText3¤2#0¤2# ¤3#EK_UText4¤2#0¤2# ¤3#EK_Status¤2#0¤2#I bruk¤3#EK_Stikkord¤2#0¤2#Forskning, kvalitetssikring, datainnsamling, register,¤3#EK_SuperStikkord¤2#0¤2#¤3#EK_Rapport¤2#3¤2#¤3#EK_EKPrintMerke¤2#0¤2#¤3#EK_Watermark¤2#0¤2#¤3#EK_Utgave¤2#0¤2#7.04¤3#EK_Merknad¤2#7¤2#¤3#EK_VerLogg¤2#2¤2#Ver. 7.04 - 07.05.2025|¤1#Ver. 7.03 - 07.05.2025|¤1#Ver. 7.02 - 29.08.2024|¤1#Ver. 7.01 - 02.08.2023|¤1#Ver. 7.00 - 22.06.2023|¤1#Ver. 6.00 - 15.06.2020|¤1#Ver. 5.00 - 15.05.2019|¤1#Ver. 4.00 - 26.06.2017|¤1#Ver. 3.05 - 30.11.2015|¤1#Ver. 3.04 - 13.07.2015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07.05.2026¤3#EK_Vedlegg¤2#2¤2# 0_x0009_¤3#EK_AvdelingOver¤2#4¤2# ¤3#EK_HRefNr¤2#0¤2# ¤3#EK_HbNavn¤2#0¤2# ¤3#EK_DokRefnr¤2#4¤2#0001060706¤3#EK_Dokendrdato¤2#4¤2#07.05.2025 08:34:15¤3#EK_HbType¤2#4¤2# ¤3#EK_Offisiell¤2#4¤2# ¤3#EK_VedleggRef¤2#4¤2#I.6.7.6-5¤3#EK_Strukt00¤2#5¤2#¤5#I¤5#Foretaksnivå¤5#0¤5#0¤4#.¤5#6¤5#Virksomhetsstyring¤5#0¤5#0¤4#.¤5#7¤5#Forskning¤5#0¤5#0¤4#.¤5#6¤5#Skjemaer og maler¤5#0¤5#0¤4#\¤3#EK_Strukt01¤2#5¤2#¤3#EK_Strukt02¤2#5¤2# 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I¤5#Foretaksnivå¤5#0¤5#0¤4#.¤5#6¤5#Virksomhetsstyring¤5#0¤5#0¤4#.¤5#7¤5#Forskning¤5#0¤5#0¤4#.¤5#6¤5#Skjemaer og maler¤5#0¤5#0¤4#\¤3#"/>
    <w:docVar w:name="ek_dl" w:val="5"/>
    <w:docVar w:name="ek_doclevel" w:val=" "/>
    <w:docVar w:name="ek_doclvlshort" w:val=" "/>
    <w:docVar w:name="ek_dokansvnavn" w:val="Øyvind Holme, forskningssjef"/>
    <w:docVar w:name="ek_doktittel" w:val="Godkjenning fra avdelingsleder av forsknings - og kvalitetssikringsprosjekter &#13;_x000a_(og opprettelse av registre) ved Sørlandet sykehus HF"/>
    <w:docVar w:name="ek_dokumentid" w:val="D13600"/>
    <w:docVar w:name="ek_editprotect" w:val="-1"/>
    <w:docVar w:name="ek_ekprintmerke" w:val="[]"/>
    <w:docVar w:name="ek_erstatter" w:val="7.03"/>
    <w:docVar w:name="ek_erstatterd" w:val="22.06.2023"/>
    <w:docVar w:name="ek_format" w:val="-11"/>
    <w:docVar w:name="ek_gjelderfra" w:val="07.05.2024"/>
    <w:docVar w:name="ek_gjeldertil" w:val="07.05.2026"/>
    <w:docVar w:name="ek_gradering" w:val="Åpen"/>
    <w:docVar w:name="ek_hbnavn" w:val=" "/>
    <w:docVar w:name="ek_hrefnr" w:val=" "/>
    <w:docVar w:name="ek_hørt" w:val=" "/>
    <w:docVar w:name="ek_ibrukdato" w:val="07.05.2025"/>
    <w:docVar w:name="ek_klgjelderfra" w:val="[]"/>
    <w:docVar w:name="ek_merknad" w:val="[]"/>
    <w:docVar w:name="ek_opprettet" w:val="26.10.2006"/>
    <w:docVar w:name="ek_protection" w:val="2"/>
    <w:docVar w:name="ek_rapport" w:val="[]"/>
    <w:docVar w:name="ek_refnr" w:val="I.1.6.1.2-1"/>
    <w:docVar w:name="ek_revisjon" w:val="7.04"/>
    <w:docVar w:name="ek_s00m0100" w:val="Foretaksnivå"/>
    <w:docVar w:name="ek_s00m0105" w:val="Foretaksnivå\Virksomhetsstyring\Forskning\Skjemaer og maler"/>
    <w:docVar w:name="ek_signatur" w:val="Susanne M Sørensen Hernes"/>
    <w:docVar w:name="ek_skrevetav" w:val="Øyvind Holme, forskningssjef"/>
    <w:docVar w:name="ek_status" w:val="I bruk"/>
    <w:docVar w:name="ek_stikkord" w:val="Forskning, kvalitetssikring, datainnsamling, register,"/>
    <w:docVar w:name="EK_TYPE" w:val="DOK"/>
    <w:docVar w:name="ek_utext2" w:val=" "/>
    <w:docVar w:name="ek_utext3" w:val=" "/>
    <w:docVar w:name="ek_utext4" w:val=" "/>
    <w:docVar w:name="ek_utgave" w:val="7.04"/>
    <w:docVar w:name="ek_utgitt" w:val="11.02.2007"/>
    <w:docVar w:name="ek_verifisert" w:val=" "/>
    <w:docVar w:name="ek_watermark" w:val=" "/>
    <w:docVar w:name="Erstatter" w:val="lab_erstatter"/>
    <w:docVar w:name="idek_referanse" w:val=";52579;"/>
    <w:docVar w:name="idxd" w:val=";52579;"/>
    <w:docVar w:name="KHB" w:val="UB"/>
    <w:docVar w:name="skitten" w:val="0"/>
    <w:docVar w:name="tidek_eksref" w:val="--"/>
    <w:docVar w:name="tidek_referanse" w:val="--"/>
    <w:docVar w:name="tidek_vedlegg" w:val="--"/>
    <w:docVar w:name="Tittel" w:val="Dette er en Test tittel."/>
    <w:docVar w:name="xd52579" w:val="I.6.9.1-8"/>
    <w:docVar w:name="xdf52579" w:val="dok52579.docx"/>
    <w:docVar w:name="xdl52579" w:val="I.6.9.1-8 Forenklet sikkerhetsinstruks (med signaturdel)"/>
    <w:docVar w:name="xdt52579" w:val="Forenklet sikkerhetsinstruks (med signaturdel)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04EE878-6AF2-4887-B53E-6C513343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384D"/>
    <w:rPr>
      <w:sz w:val="24"/>
    </w:rPr>
  </w:style>
  <w:style w:type="paragraph" w:styleId="Heading1">
    <w:name w:val="heading 1"/>
    <w:basedOn w:val="Normal"/>
    <w:next w:val="Normal"/>
    <w:qFormat/>
    <w:rsid w:val="00BA384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BA384D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BA384D"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BA384D"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rsid w:val="00BA384D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FD02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FD02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921F7"/>
  </w:style>
  <w:style w:type="paragraph" w:styleId="DocumentMap">
    <w:name w:val="Document Map"/>
    <w:basedOn w:val="Normal"/>
    <w:semiHidden/>
    <w:rsid w:val="00081E4F"/>
    <w:pPr>
      <w:shd w:val="clear" w:color="auto" w:fill="000080"/>
    </w:pPr>
    <w:rPr>
      <w:rFonts w:ascii="Tahoma" w:hAnsi="Tahoma" w:cs="Tahoma"/>
      <w:sz w:val="20"/>
    </w:rPr>
  </w:style>
  <w:style w:type="paragraph" w:customStyle="1" w:styleId="rubrikktekstvenstre">
    <w:name w:val="rubrikktekst venstre"/>
    <w:rsid w:val="00A92B5D"/>
    <w:pPr>
      <w:tabs>
        <w:tab w:val="left" w:pos="3261"/>
      </w:tabs>
      <w:ind w:left="57"/>
    </w:pPr>
    <w:rPr>
      <w:rFonts w:ascii="Times" w:hAnsi="Times"/>
      <w:lang w:val="en-US"/>
    </w:rPr>
  </w:style>
  <w:style w:type="paragraph" w:customStyle="1" w:styleId="rubrikkpunkt">
    <w:name w:val="rubrikkpunkt"/>
    <w:basedOn w:val="rubrikktekstvenstre"/>
    <w:rsid w:val="00A92B5D"/>
    <w:rPr>
      <w:b/>
    </w:rPr>
  </w:style>
  <w:style w:type="paragraph" w:customStyle="1" w:styleId="mellomrom">
    <w:name w:val="mellomrom"/>
    <w:basedOn w:val="Normal"/>
    <w:rsid w:val="00A92B5D"/>
    <w:rPr>
      <w:rFonts w:ascii="Times" w:hAnsi="Times"/>
      <w:b/>
      <w:sz w:val="8"/>
      <w:lang w:val="en-US"/>
    </w:rPr>
  </w:style>
  <w:style w:type="paragraph" w:customStyle="1" w:styleId="rubrikkhyre">
    <w:name w:val="rubrikk h¯yre"/>
    <w:basedOn w:val="rubrikktekstvenstre"/>
    <w:rsid w:val="00A92B5D"/>
    <w:pPr>
      <w:ind w:left="0" w:right="57"/>
      <w:jc w:val="right"/>
    </w:pPr>
  </w:style>
  <w:style w:type="paragraph" w:customStyle="1" w:styleId="underskrift">
    <w:name w:val="underskrift"/>
    <w:basedOn w:val="Normal"/>
    <w:rsid w:val="00A92B5D"/>
    <w:pPr>
      <w:ind w:left="57"/>
    </w:pPr>
    <w:rPr>
      <w:rFonts w:ascii="Times" w:hAnsi="Times"/>
      <w:sz w:val="20"/>
      <w:lang w:val="en-US"/>
    </w:rPr>
  </w:style>
  <w:style w:type="paragraph" w:customStyle="1" w:styleId="rubrikkmidtstilt">
    <w:name w:val="rubrikk midtstilt"/>
    <w:basedOn w:val="rubrikktekstvenstre"/>
    <w:rsid w:val="00A92B5D"/>
    <w:pPr>
      <w:jc w:val="center"/>
    </w:pPr>
  </w:style>
  <w:style w:type="table" w:styleId="TableGrid">
    <w:name w:val="Table Grid"/>
    <w:basedOn w:val="TableNormal"/>
    <w:uiPriority w:val="59"/>
    <w:rsid w:val="00A92B5D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127D3"/>
    <w:rPr>
      <w:color w:val="0000FF"/>
      <w:u w:val="single"/>
    </w:rPr>
  </w:style>
  <w:style w:type="paragraph" w:styleId="BalloonText">
    <w:name w:val="Balloon Text"/>
    <w:basedOn w:val="Normal"/>
    <w:link w:val="BobletekstTegn"/>
    <w:uiPriority w:val="99"/>
    <w:rsid w:val="00A2729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rsid w:val="00A2729C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rsid w:val="007446DB"/>
    <w:rPr>
      <w:sz w:val="24"/>
    </w:rPr>
  </w:style>
  <w:style w:type="character" w:customStyle="1" w:styleId="BunntekstTegn">
    <w:name w:val="Bunntekst Tegn"/>
    <w:basedOn w:val="DefaultParagraphFont"/>
    <w:link w:val="Footer"/>
    <w:uiPriority w:val="99"/>
    <w:rsid w:val="007446DB"/>
    <w:rPr>
      <w:sz w:val="24"/>
    </w:rPr>
  </w:style>
  <w:style w:type="paragraph" w:styleId="ListParagraph">
    <w:name w:val="List Paragraph"/>
    <w:basedOn w:val="Normal"/>
    <w:uiPriority w:val="34"/>
    <w:qFormat/>
    <w:rsid w:val="007446DB"/>
    <w:pPr>
      <w:ind w:left="720"/>
      <w:contextualSpacing/>
    </w:pPr>
  </w:style>
  <w:style w:type="paragraph" w:styleId="BodyTextIndent">
    <w:name w:val="Body Text Indent"/>
    <w:basedOn w:val="Normal"/>
    <w:link w:val="BrdtekstinnrykkTegn"/>
    <w:rsid w:val="00B3135E"/>
    <w:pPr>
      <w:suppressAutoHyphens/>
      <w:autoSpaceDE w:val="0"/>
      <w:autoSpaceDN w:val="0"/>
      <w:textAlignment w:val="baseline"/>
    </w:pPr>
    <w:rPr>
      <w:sz w:val="16"/>
      <w:szCs w:val="16"/>
    </w:rPr>
  </w:style>
  <w:style w:type="character" w:customStyle="1" w:styleId="BrdtekstinnrykkTegn">
    <w:name w:val="Brødtekstinnrykk Tegn"/>
    <w:basedOn w:val="DefaultParagraphFont"/>
    <w:link w:val="BodyTextIndent"/>
    <w:rsid w:val="00B3135E"/>
    <w:rPr>
      <w:sz w:val="16"/>
      <w:szCs w:val="16"/>
    </w:rPr>
  </w:style>
  <w:style w:type="character" w:customStyle="1" w:styleId="TegnTegn">
    <w:name w:val="Tegn Tegn"/>
    <w:basedOn w:val="DefaultParagraphFont"/>
    <w:rsid w:val="00B3135E"/>
    <w:rPr>
      <w:sz w:val="16"/>
      <w:szCs w:val="16"/>
      <w:lang w:val="nb-NO" w:eastAsia="nb-NO" w:bidi="ar-SA"/>
    </w:rPr>
  </w:style>
  <w:style w:type="character" w:styleId="FollowedHyperlink">
    <w:name w:val="FollowedHyperlink"/>
    <w:basedOn w:val="DefaultParagraphFont"/>
    <w:rsid w:val="00044F14"/>
    <w:rPr>
      <w:color w:val="800080" w:themeColor="followedHyperlink"/>
      <w:u w:val="single"/>
    </w:rPr>
  </w:style>
  <w:style w:type="paragraph" w:customStyle="1" w:styleId="FN">
    <w:name w:val="FN"/>
    <w:rsid w:val="00BE6C63"/>
    <w:pPr>
      <w:keepLines/>
      <w:tabs>
        <w:tab w:val="left" w:pos="567"/>
        <w:tab w:val="left" w:pos="1985"/>
        <w:tab w:val="right" w:pos="2977"/>
        <w:tab w:val="right" w:pos="3969"/>
        <w:tab w:val="right" w:pos="4962"/>
        <w:tab w:val="right" w:pos="5954"/>
        <w:tab w:val="right" w:pos="6946"/>
        <w:tab w:val="right" w:pos="7938"/>
        <w:tab w:val="right" w:pos="8789"/>
        <w:tab w:val="right" w:pos="8931"/>
      </w:tabs>
    </w:pPr>
    <w:rPr>
      <w:rFonts w:ascii="Arial" w:hAnsi="Arial"/>
    </w:rPr>
  </w:style>
  <w:style w:type="paragraph" w:customStyle="1" w:styleId="F0">
    <w:name w:val="F0"/>
    <w:basedOn w:val="Normal"/>
    <w:rsid w:val="00BE6C63"/>
    <w:pPr>
      <w:keepLines/>
      <w:tabs>
        <w:tab w:val="left" w:pos="284"/>
        <w:tab w:val="left" w:pos="567"/>
        <w:tab w:val="left" w:pos="1985"/>
        <w:tab w:val="right" w:pos="2977"/>
        <w:tab w:val="right" w:pos="3969"/>
        <w:tab w:val="right" w:pos="4962"/>
        <w:tab w:val="right" w:pos="5954"/>
        <w:tab w:val="right" w:pos="6946"/>
        <w:tab w:val="right" w:pos="7938"/>
        <w:tab w:val="right" w:pos="8789"/>
        <w:tab w:val="right" w:pos="8931"/>
      </w:tabs>
      <w:ind w:left="284" w:hanging="284"/>
    </w:pPr>
    <w:rPr>
      <w:rFonts w:ascii="Arial" w:hAnsi="Arial"/>
      <w:sz w:val="20"/>
    </w:rPr>
  </w:style>
  <w:style w:type="paragraph" w:customStyle="1" w:styleId="mellomtittel">
    <w:name w:val="mellomtittel"/>
    <w:basedOn w:val="Normal"/>
    <w:next w:val="Normal"/>
    <w:rsid w:val="00BE6C63"/>
    <w:pPr>
      <w:keepNext/>
      <w:keepLines/>
      <w:spacing w:before="240"/>
    </w:pPr>
    <w:rPr>
      <w:b/>
    </w:rPr>
  </w:style>
  <w:style w:type="character" w:styleId="CommentReference">
    <w:name w:val="annotation reference"/>
    <w:basedOn w:val="DefaultParagraphFont"/>
    <w:semiHidden/>
    <w:unhideWhenUsed/>
    <w:rsid w:val="0004143F"/>
    <w:rPr>
      <w:sz w:val="16"/>
      <w:szCs w:val="16"/>
    </w:rPr>
  </w:style>
  <w:style w:type="paragraph" w:styleId="CommentText">
    <w:name w:val="annotation text"/>
    <w:basedOn w:val="Normal"/>
    <w:link w:val="MerknadstekstTegn"/>
    <w:semiHidden/>
    <w:unhideWhenUsed/>
    <w:rsid w:val="0004143F"/>
    <w:rPr>
      <w:sz w:val="20"/>
    </w:rPr>
  </w:style>
  <w:style w:type="character" w:customStyle="1" w:styleId="MerknadstekstTegn">
    <w:name w:val="Merknadstekst Tegn"/>
    <w:basedOn w:val="DefaultParagraphFont"/>
    <w:link w:val="CommentText"/>
    <w:semiHidden/>
    <w:rsid w:val="0004143F"/>
  </w:style>
  <w:style w:type="paragraph" w:styleId="NormalWeb">
    <w:name w:val="Normal (Web)"/>
    <w:basedOn w:val="Normal"/>
    <w:uiPriority w:val="99"/>
    <w:semiHidden/>
    <w:unhideWhenUsed/>
    <w:rsid w:val="0004143F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nettskjema.no/a/sshfdatainnsamling" TargetMode="External" /><Relationship Id="rId6" Type="http://schemas.openxmlformats.org/officeDocument/2006/relationships/hyperlink" Target="https://ek-sshf.sikt.sykehuspartner.no/docs/pub/dok50230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P: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1D17-049B-4ACD-8917-CF375241A3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4</Pages>
  <Words>688</Words>
  <Characters>4265</Characters>
  <Application>Microsoft Office Word</Application>
  <DocSecurity>0</DocSecurity>
  <Lines>266</Lines>
  <Paragraphs>165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godkjenning av forsknings - og kvalitetssikringsprosjekter _x000d_
(og opprettelse av registre) ved Sørlandet sykehus HF</vt:lpstr>
    </vt:vector>
  </TitlesOfParts>
  <Company>Datakvalitet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Godkjenning fra avdelingsleder av forsknings - og kvalitetssikringsprosjekter 
(og opprettelse av registre) ved Sørlandet sykehus HF</dc:title>
  <dc:subject>0001060706|I.6.7.6-5|</dc:subject>
  <dc:creator>Handbok</dc:creator>
  <cp:lastModifiedBy>Odd-Harald Olsen</cp:lastModifiedBy>
  <cp:revision>2</cp:revision>
  <cp:lastPrinted>2020-06-12T09:02:00Z</cp:lastPrinted>
  <dcterms:created xsi:type="dcterms:W3CDTF">2025-05-07T06:37:00Z</dcterms:created>
  <dcterms:modified xsi:type="dcterms:W3CDTF">2025-05-07T06:37:00Z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Sørlandet sykehus HF</vt:lpwstr>
  </property>
  <property fmtid="{D5CDD505-2E9C-101B-9397-08002B2CF9AE}" pid="3" name="EK_DokAnsvNavn">
    <vt:lpwstr>Øyvind Holme, forskningssjef</vt:lpwstr>
  </property>
  <property fmtid="{D5CDD505-2E9C-101B-9397-08002B2CF9AE}" pid="4" name="EK_DokTittel">
    <vt:lpwstr>Godkjenning fra avdelingsleder av forsknings - og kvalitetssikringsprosjekter 
(og opprettelse av registre) ved Sørlandet sykehus HF</vt:lpwstr>
  </property>
  <property fmtid="{D5CDD505-2E9C-101B-9397-08002B2CF9AE}" pid="5" name="EK_DokType">
    <vt:lpwstr>Skjema</vt:lpwstr>
  </property>
  <property fmtid="{D5CDD505-2E9C-101B-9397-08002B2CF9AE}" pid="6" name="EK_GjelderFra">
    <vt:lpwstr>07.05.2024</vt:lpwstr>
  </property>
  <property fmtid="{D5CDD505-2E9C-101B-9397-08002B2CF9AE}" pid="7" name="EK_GjelderTil">
    <vt:lpwstr>07.05.2026</vt:lpwstr>
  </property>
  <property fmtid="{D5CDD505-2E9C-101B-9397-08002B2CF9AE}" pid="8" name="EK_RefNr">
    <vt:lpwstr>I.6.7.6-5</vt:lpwstr>
  </property>
  <property fmtid="{D5CDD505-2E9C-101B-9397-08002B2CF9AE}" pid="9" name="EK_Revisjon">
    <vt:lpwstr>7.04</vt:lpwstr>
  </property>
  <property fmtid="{D5CDD505-2E9C-101B-9397-08002B2CF9AE}" pid="10" name="EK_S00M0100">
    <vt:lpwstr>Foretaksnivå</vt:lpwstr>
  </property>
  <property fmtid="{D5CDD505-2E9C-101B-9397-08002B2CF9AE}" pid="11" name="EK_S00M0105">
    <vt:lpwstr>Foretaksnivå/Virksomhetsstyring/Forskning/Skjemaer og maler</vt:lpwstr>
  </property>
  <property fmtid="{D5CDD505-2E9C-101B-9397-08002B2CF9AE}" pid="12" name="EK_Signatur">
    <vt:lpwstr>Susanne M Sørensen Hernes</vt:lpwstr>
  </property>
  <property fmtid="{D5CDD505-2E9C-101B-9397-08002B2CF9AE}" pid="13" name="EK_SkrevetAv">
    <vt:lpwstr>Øyvind Holme, forskningssjef</vt:lpwstr>
  </property>
  <property fmtid="{D5CDD505-2E9C-101B-9397-08002B2CF9AE}" pid="14" name="EK_Watermark">
    <vt:lpwstr> </vt:lpwstr>
  </property>
  <property fmtid="{D5CDD505-2E9C-101B-9397-08002B2CF9AE}" pid="15" name="XDF52579">
    <vt:lpwstr>dok52579.docx</vt:lpwstr>
  </property>
</Properties>
</file>